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0BCD" w14:textId="77777777" w:rsidR="00A72043" w:rsidRPr="001667B9" w:rsidRDefault="00A72043" w:rsidP="00A72043">
      <w:pPr>
        <w:jc w:val="center"/>
        <w:rPr>
          <w:rFonts w:ascii="Times New Roman" w:hAnsi="Times New Roman" w:cs="Times New Roman"/>
          <w:b/>
          <w:bCs/>
          <w:sz w:val="24"/>
          <w:szCs w:val="24"/>
        </w:rPr>
      </w:pPr>
      <w:r w:rsidRPr="001667B9">
        <w:rPr>
          <w:rFonts w:ascii="Times New Roman" w:hAnsi="Times New Roman" w:cs="Times New Roman"/>
          <w:b/>
          <w:bCs/>
          <w:sz w:val="24"/>
          <w:szCs w:val="24"/>
        </w:rPr>
        <w:t xml:space="preserve">Towards Optimization of </w:t>
      </w:r>
      <w:r>
        <w:rPr>
          <w:rFonts w:ascii="Times New Roman" w:hAnsi="Times New Roman" w:cs="Times New Roman"/>
          <w:b/>
          <w:bCs/>
          <w:sz w:val="24"/>
          <w:szCs w:val="24"/>
        </w:rPr>
        <w:t>AI</w:t>
      </w:r>
      <w:r w:rsidRPr="001667B9">
        <w:rPr>
          <w:rFonts w:ascii="Times New Roman" w:hAnsi="Times New Roman" w:cs="Times New Roman"/>
          <w:b/>
          <w:bCs/>
          <w:sz w:val="24"/>
          <w:szCs w:val="24"/>
        </w:rPr>
        <w:t xml:space="preserve"> </w:t>
      </w:r>
      <w:r>
        <w:rPr>
          <w:rFonts w:ascii="Times New Roman" w:hAnsi="Times New Roman" w:cs="Times New Roman"/>
          <w:b/>
          <w:bCs/>
          <w:sz w:val="24"/>
          <w:szCs w:val="24"/>
        </w:rPr>
        <w:t>i</w:t>
      </w:r>
      <w:r w:rsidRPr="001667B9">
        <w:rPr>
          <w:rFonts w:ascii="Times New Roman" w:hAnsi="Times New Roman" w:cs="Times New Roman"/>
          <w:b/>
          <w:bCs/>
          <w:sz w:val="24"/>
          <w:szCs w:val="24"/>
        </w:rPr>
        <w:t>n Laboratory Medicine</w:t>
      </w:r>
    </w:p>
    <w:p w14:paraId="4C0B8253" w14:textId="77777777" w:rsidR="00A72043" w:rsidRDefault="00A72043" w:rsidP="00A72043">
      <w:pPr>
        <w:jc w:val="center"/>
        <w:rPr>
          <w:rFonts w:ascii="Times New Roman" w:hAnsi="Times New Roman" w:cs="Times New Roman"/>
          <w:sz w:val="24"/>
          <w:szCs w:val="24"/>
        </w:rPr>
      </w:pPr>
      <w:r w:rsidRPr="00E63ED4">
        <w:rPr>
          <w:rFonts w:ascii="Times New Roman" w:hAnsi="Times New Roman" w:cs="Times New Roman"/>
          <w:sz w:val="24"/>
          <w:szCs w:val="24"/>
        </w:rPr>
        <w:br/>
      </w:r>
      <w:r w:rsidRPr="001667B9">
        <w:rPr>
          <w:rFonts w:ascii="Times New Roman" w:hAnsi="Times New Roman" w:cs="Times New Roman"/>
          <w:b/>
          <w:bCs/>
          <w:sz w:val="24"/>
          <w:szCs w:val="24"/>
        </w:rPr>
        <w:t>King Lemuel Santiago</w:t>
      </w:r>
      <w:r w:rsidRPr="00E63ED4">
        <w:rPr>
          <w:rFonts w:ascii="Times New Roman" w:hAnsi="Times New Roman" w:cs="Times New Roman"/>
          <w:sz w:val="24"/>
          <w:szCs w:val="24"/>
        </w:rPr>
        <w:br/>
      </w:r>
      <w:hyperlink r:id="rId8" w:tgtFrame="_new" w:history="1">
        <w:r w:rsidRPr="001667B9">
          <w:rPr>
            <w:rStyle w:val="Hyperlink"/>
            <w:rFonts w:ascii="Times New Roman" w:hAnsi="Times New Roman" w:cs="Times New Roman"/>
            <w:color w:val="auto"/>
            <w:sz w:val="24"/>
            <w:szCs w:val="24"/>
            <w:u w:val="none"/>
          </w:rPr>
          <w:t>https://orcid.org/0009-0003-9156-2059</w:t>
        </w:r>
      </w:hyperlink>
      <w:r w:rsidRPr="001667B9">
        <w:rPr>
          <w:rFonts w:ascii="Times New Roman" w:hAnsi="Times New Roman" w:cs="Times New Roman"/>
          <w:sz w:val="24"/>
          <w:szCs w:val="24"/>
        </w:rPr>
        <w:br/>
      </w:r>
      <w:r w:rsidRPr="00E63ED4">
        <w:rPr>
          <w:rFonts w:ascii="Times New Roman" w:hAnsi="Times New Roman" w:cs="Times New Roman"/>
          <w:sz w:val="24"/>
          <w:szCs w:val="24"/>
        </w:rPr>
        <w:t xml:space="preserve"> ksantiago@pcu.edu.ph</w:t>
      </w:r>
      <w:r w:rsidRPr="00E63ED4">
        <w:rPr>
          <w:rFonts w:ascii="Times New Roman" w:hAnsi="Times New Roman" w:cs="Times New Roman"/>
          <w:sz w:val="24"/>
          <w:szCs w:val="24"/>
        </w:rPr>
        <w:br/>
        <w:t>Philippine Christian University</w:t>
      </w:r>
    </w:p>
    <w:p w14:paraId="70939599" w14:textId="77777777" w:rsidR="00A72043" w:rsidRDefault="00A72043" w:rsidP="00A72043">
      <w:pPr>
        <w:jc w:val="center"/>
        <w:rPr>
          <w:rFonts w:ascii="Times New Roman" w:hAnsi="Times New Roman" w:cs="Times New Roman"/>
          <w:sz w:val="24"/>
          <w:szCs w:val="24"/>
        </w:rPr>
      </w:pPr>
      <w:r w:rsidRPr="00E63ED4">
        <w:rPr>
          <w:rFonts w:ascii="Times New Roman" w:hAnsi="Times New Roman" w:cs="Times New Roman"/>
          <w:sz w:val="24"/>
          <w:szCs w:val="24"/>
        </w:rPr>
        <w:t>Manila, Philippines</w:t>
      </w:r>
    </w:p>
    <w:p w14:paraId="68DEFA8D" w14:textId="77777777" w:rsidR="00A72043" w:rsidRDefault="00A72043" w:rsidP="00A72043">
      <w:pPr>
        <w:jc w:val="center"/>
        <w:rPr>
          <w:rFonts w:ascii="Times New Roman" w:hAnsi="Times New Roman" w:cs="Times New Roman"/>
          <w:sz w:val="24"/>
          <w:szCs w:val="24"/>
        </w:rPr>
      </w:pPr>
    </w:p>
    <w:p w14:paraId="4D3EE9AF" w14:textId="77777777" w:rsidR="00A72043" w:rsidRDefault="00A72043" w:rsidP="00A72043">
      <w:pPr>
        <w:jc w:val="center"/>
        <w:rPr>
          <w:rFonts w:ascii="Times New Roman" w:hAnsi="Times New Roman" w:cs="Times New Roman"/>
          <w:sz w:val="24"/>
          <w:szCs w:val="24"/>
        </w:rPr>
      </w:pPr>
    </w:p>
    <w:p w14:paraId="0197BF16" w14:textId="77777777" w:rsidR="00A72043" w:rsidRPr="00B10AFE" w:rsidRDefault="00A72043" w:rsidP="00A72043">
      <w:pPr>
        <w:jc w:val="center"/>
        <w:rPr>
          <w:rFonts w:ascii="Times New Roman" w:hAnsi="Times New Roman" w:cs="Times New Roman"/>
          <w:b/>
          <w:bCs/>
          <w:sz w:val="24"/>
          <w:szCs w:val="24"/>
        </w:rPr>
      </w:pPr>
      <w:r w:rsidRPr="001667B9">
        <w:rPr>
          <w:rFonts w:ascii="Times New Roman" w:hAnsi="Times New Roman" w:cs="Times New Roman"/>
          <w:b/>
          <w:bCs/>
          <w:sz w:val="24"/>
          <w:szCs w:val="24"/>
        </w:rPr>
        <w:t>Abstract</w:t>
      </w:r>
    </w:p>
    <w:p w14:paraId="358A60AC" w14:textId="77777777" w:rsidR="00A72043" w:rsidRPr="00E63ED4" w:rsidRDefault="00A72043" w:rsidP="00A72043">
      <w:pPr>
        <w:jc w:val="both"/>
        <w:rPr>
          <w:rFonts w:ascii="Times New Roman" w:hAnsi="Times New Roman" w:cs="Times New Roman"/>
          <w:sz w:val="24"/>
          <w:szCs w:val="24"/>
        </w:rPr>
      </w:pPr>
    </w:p>
    <w:p w14:paraId="18AB6A60" w14:textId="77777777" w:rsidR="00A72043" w:rsidRPr="00E63ED4" w:rsidRDefault="00A72043" w:rsidP="00A72043">
      <w:pPr>
        <w:jc w:val="both"/>
        <w:rPr>
          <w:rFonts w:ascii="Times New Roman" w:hAnsi="Times New Roman" w:cs="Times New Roman"/>
          <w:sz w:val="24"/>
          <w:szCs w:val="24"/>
        </w:rPr>
      </w:pPr>
      <w:r w:rsidRPr="00E63ED4">
        <w:rPr>
          <w:rFonts w:ascii="Times New Roman" w:hAnsi="Times New Roman" w:cs="Times New Roman"/>
          <w:sz w:val="24"/>
          <w:szCs w:val="24"/>
        </w:rPr>
        <w:t>Artificial intelligence (AI) is increasingly redefining laboratory medicine by enhancing diagnostic precision, workflow efficiency, and data-driven decision-making. The growing demand for accuracy and timeliness in diagnostics, alongside financial and ethical considerations, makes the exploration of AI’s role in this field essential. This study was conducted to analyze the benefits, barriers, and optimization strategies for implementing AI within laboratory settings, to provide an evidence-based framework to support the sustainable and responsible integration of AI.</w:t>
      </w:r>
    </w:p>
    <w:p w14:paraId="031C932F" w14:textId="77777777" w:rsidR="00A72043" w:rsidRDefault="00A72043" w:rsidP="00A72043">
      <w:pPr>
        <w:jc w:val="both"/>
        <w:rPr>
          <w:rFonts w:ascii="Times New Roman" w:hAnsi="Times New Roman" w:cs="Times New Roman"/>
          <w:sz w:val="24"/>
          <w:szCs w:val="24"/>
        </w:rPr>
      </w:pPr>
      <w:r w:rsidRPr="00E63ED4">
        <w:rPr>
          <w:rFonts w:ascii="Times New Roman" w:hAnsi="Times New Roman" w:cs="Times New Roman"/>
          <w:sz w:val="24"/>
          <w:szCs w:val="24"/>
        </w:rPr>
        <w:t xml:space="preserve">The research employed a quantitative descriptive design, gathering data from 33 laboratory professionals outside the Philippines through purposive and convenience sampling. A structured survey distributed via Google Forms captured insights on three core AI functions: automated data entry, image analysis, and predictive analytics. Data </w:t>
      </w:r>
      <w:proofErr w:type="gramStart"/>
      <w:r w:rsidRPr="00E63ED4">
        <w:rPr>
          <w:rFonts w:ascii="Times New Roman" w:hAnsi="Times New Roman" w:cs="Times New Roman"/>
          <w:sz w:val="24"/>
          <w:szCs w:val="24"/>
        </w:rPr>
        <w:t>were</w:t>
      </w:r>
      <w:proofErr w:type="gramEnd"/>
      <w:r w:rsidRPr="00E63ED4">
        <w:rPr>
          <w:rFonts w:ascii="Times New Roman" w:hAnsi="Times New Roman" w:cs="Times New Roman"/>
          <w:sz w:val="24"/>
          <w:szCs w:val="24"/>
        </w:rPr>
        <w:t xml:space="preserve"> analyzed using descriptive statistics and regression analysis through SPSS to assess the relationships between AI benefits, barriers, and optimization strategies.</w:t>
      </w:r>
      <w:r>
        <w:rPr>
          <w:rFonts w:ascii="Times New Roman" w:hAnsi="Times New Roman" w:cs="Times New Roman"/>
          <w:sz w:val="24"/>
          <w:szCs w:val="24"/>
        </w:rPr>
        <w:t xml:space="preserve"> </w:t>
      </w:r>
      <w:r w:rsidRPr="00E63ED4">
        <w:rPr>
          <w:rFonts w:ascii="Times New Roman" w:hAnsi="Times New Roman" w:cs="Times New Roman"/>
          <w:sz w:val="24"/>
          <w:szCs w:val="24"/>
        </w:rPr>
        <w:t>Findings showed that AI significantly contributes to diagnostic accuracy, workflow automation, and predictive capabilities. However, challenges such as high implementation costs, data privacy concerns, limited technical expertise, and regulatory compliance issues persist. Respondents emphasized the need for enhanced staff training, ethical oversight, and collaborative partnerships between laboratories and AI developers. Regression results revealed weak predictive relationships between barriers, strategies, and benefits, highlighting AI’s inherent resilience and value in laboratory medicine.</w:t>
      </w:r>
      <w:r>
        <w:rPr>
          <w:rFonts w:ascii="Times New Roman" w:hAnsi="Times New Roman" w:cs="Times New Roman"/>
          <w:sz w:val="24"/>
          <w:szCs w:val="24"/>
        </w:rPr>
        <w:t xml:space="preserve"> </w:t>
      </w:r>
      <w:r w:rsidRPr="00E63ED4">
        <w:rPr>
          <w:rFonts w:ascii="Times New Roman" w:hAnsi="Times New Roman" w:cs="Times New Roman"/>
          <w:sz w:val="24"/>
          <w:szCs w:val="24"/>
        </w:rPr>
        <w:t>In conclusion, AI’s potential can only be fully optimized when technical innovation aligns with strategic implementation and ethical governance. Future adoption requires coordinated efforts across healthcare, academic, and regulatory sectors to ensure equitable and effective utilization.</w:t>
      </w:r>
    </w:p>
    <w:p w14:paraId="7A472F4A" w14:textId="77777777" w:rsidR="00A72043" w:rsidRDefault="00A72043" w:rsidP="00A72043">
      <w:pPr>
        <w:jc w:val="both"/>
        <w:rPr>
          <w:rFonts w:ascii="Times New Roman" w:hAnsi="Times New Roman" w:cs="Times New Roman"/>
          <w:sz w:val="24"/>
          <w:szCs w:val="24"/>
        </w:rPr>
      </w:pPr>
    </w:p>
    <w:p w14:paraId="17EE1316" w14:textId="77777777" w:rsidR="00A72043" w:rsidRDefault="00A72043" w:rsidP="00A72043">
      <w:pPr>
        <w:jc w:val="both"/>
        <w:rPr>
          <w:rFonts w:ascii="Times New Roman" w:hAnsi="Times New Roman" w:cs="Times New Roman"/>
          <w:sz w:val="24"/>
          <w:szCs w:val="24"/>
        </w:rPr>
      </w:pPr>
    </w:p>
    <w:p w14:paraId="235EFE72" w14:textId="77777777" w:rsidR="00A72043" w:rsidRPr="00E63ED4" w:rsidRDefault="00A72043" w:rsidP="00A72043">
      <w:pPr>
        <w:jc w:val="both"/>
        <w:rPr>
          <w:rFonts w:ascii="Times New Roman" w:hAnsi="Times New Roman" w:cs="Times New Roman"/>
          <w:sz w:val="24"/>
          <w:szCs w:val="24"/>
        </w:rPr>
      </w:pPr>
    </w:p>
    <w:p w14:paraId="0E5431E2" w14:textId="77777777" w:rsidR="00A72043" w:rsidRPr="00B10AFE" w:rsidRDefault="00A72043" w:rsidP="00A72043">
      <w:pPr>
        <w:jc w:val="both"/>
        <w:rPr>
          <w:rFonts w:ascii="Times New Roman" w:hAnsi="Times New Roman" w:cs="Times New Roman"/>
          <w:i/>
          <w:iCs/>
          <w:sz w:val="24"/>
          <w:szCs w:val="24"/>
        </w:rPr>
      </w:pPr>
      <w:r w:rsidRPr="00B10AFE">
        <w:rPr>
          <w:rFonts w:ascii="Times New Roman" w:hAnsi="Times New Roman" w:cs="Times New Roman"/>
          <w:i/>
          <w:iCs/>
          <w:sz w:val="24"/>
          <w:szCs w:val="24"/>
        </w:rPr>
        <w:t>Keywords: Laboratory Medicine</w:t>
      </w:r>
      <w:r>
        <w:rPr>
          <w:rFonts w:ascii="Times New Roman" w:hAnsi="Times New Roman" w:cs="Times New Roman"/>
          <w:i/>
          <w:iCs/>
          <w:sz w:val="24"/>
          <w:szCs w:val="24"/>
        </w:rPr>
        <w:t xml:space="preserve">, </w:t>
      </w:r>
      <w:r w:rsidRPr="00B10AFE">
        <w:rPr>
          <w:rFonts w:ascii="Times New Roman" w:hAnsi="Times New Roman" w:cs="Times New Roman"/>
          <w:i/>
          <w:iCs/>
          <w:sz w:val="24"/>
          <w:szCs w:val="24"/>
        </w:rPr>
        <w:t>Artificial Intelligence and Optimization Strategies, Quantitative Descriptive Survey and Regression Analysis</w:t>
      </w:r>
      <w:r>
        <w:rPr>
          <w:rFonts w:ascii="Times New Roman" w:hAnsi="Times New Roman" w:cs="Times New Roman"/>
          <w:i/>
          <w:iCs/>
          <w:sz w:val="24"/>
          <w:szCs w:val="24"/>
        </w:rPr>
        <w:t xml:space="preserve">, </w:t>
      </w:r>
      <w:r w:rsidRPr="00B10AFE">
        <w:rPr>
          <w:rFonts w:ascii="Times New Roman" w:hAnsi="Times New Roman" w:cs="Times New Roman"/>
          <w:i/>
          <w:iCs/>
          <w:sz w:val="24"/>
          <w:szCs w:val="24"/>
        </w:rPr>
        <w:t xml:space="preserve">Global Healthcare Systems outside the Philippines </w:t>
      </w:r>
    </w:p>
    <w:p w14:paraId="4F0A761B" w14:textId="77777777" w:rsidR="00A72043" w:rsidRPr="00432E6B" w:rsidRDefault="00A72043" w:rsidP="00A72043">
      <w:pPr>
        <w:jc w:val="both"/>
        <w:rPr>
          <w:rFonts w:ascii="Times New Roman" w:hAnsi="Times New Roman" w:cs="Times New Roman"/>
          <w:i/>
          <w:iCs/>
          <w:sz w:val="24"/>
          <w:szCs w:val="24"/>
        </w:rPr>
      </w:pPr>
    </w:p>
    <w:p w14:paraId="5F61BCD4" w14:textId="77777777" w:rsidR="00A72043" w:rsidRPr="00432E6B" w:rsidRDefault="00A72043" w:rsidP="00A72043">
      <w:pPr>
        <w:jc w:val="both"/>
        <w:rPr>
          <w:rFonts w:ascii="Times New Roman" w:hAnsi="Times New Roman" w:cs="Times New Roman"/>
          <w:i/>
          <w:iCs/>
          <w:sz w:val="24"/>
          <w:szCs w:val="24"/>
        </w:rPr>
      </w:pPr>
    </w:p>
    <w:p w14:paraId="4395F4BF" w14:textId="77777777" w:rsidR="00A72043" w:rsidRPr="00921089" w:rsidRDefault="00A72043" w:rsidP="00A72043">
      <w:pPr>
        <w:jc w:val="both"/>
        <w:rPr>
          <w:rFonts w:ascii="Times New Roman" w:hAnsi="Times New Roman" w:cs="Times New Roman"/>
          <w:sz w:val="24"/>
          <w:szCs w:val="24"/>
        </w:rPr>
      </w:pPr>
    </w:p>
    <w:p w14:paraId="6ADB1428" w14:textId="77777777" w:rsidR="00A72043" w:rsidRPr="00921089" w:rsidRDefault="00A72043" w:rsidP="00A72043">
      <w:pPr>
        <w:jc w:val="both"/>
        <w:rPr>
          <w:rFonts w:ascii="Times New Roman" w:hAnsi="Times New Roman" w:cs="Times New Roman"/>
          <w:sz w:val="24"/>
          <w:szCs w:val="24"/>
        </w:rPr>
      </w:pPr>
    </w:p>
    <w:p w14:paraId="39014B84" w14:textId="67B160AF" w:rsidR="00E04A04" w:rsidRPr="00A72043" w:rsidRDefault="00E04A04" w:rsidP="00A72043"/>
    <w:sectPr w:rsidR="00E04A04" w:rsidRPr="00A72043" w:rsidSect="00E0364F">
      <w:headerReference w:type="default" r:id="rId9"/>
      <w:footerReference w:type="default" r:id="rId10"/>
      <w:type w:val="continuous"/>
      <w:pgSz w:w="12240" w:h="15840" w:code="1"/>
      <w:pgMar w:top="1440" w:right="1296" w:bottom="1440" w:left="1440" w:header="964" w:footer="624"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D718E" w14:textId="77777777" w:rsidR="00DB7DC7" w:rsidRDefault="00DB7DC7">
      <w:r>
        <w:separator/>
      </w:r>
    </w:p>
  </w:endnote>
  <w:endnote w:type="continuationSeparator" w:id="0">
    <w:p w14:paraId="0B138200" w14:textId="77777777" w:rsidR="00DB7DC7" w:rsidRDefault="00DB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Helvetica Neue">
    <w:altName w:val="Sylfaen"/>
    <w:charset w:val="00"/>
    <w:family w:val="roman"/>
    <w:pitch w:val="default"/>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D021" w14:textId="1E53E2BB" w:rsidR="00806BB2" w:rsidRDefault="00AF434D">
    <w:pPr>
      <w:pStyle w:val="Footer"/>
      <w:jc w:val="right"/>
    </w:pPr>
    <w:r>
      <w:rPr>
        <w:b/>
        <w:noProof/>
      </w:rPr>
      <mc:AlternateContent>
        <mc:Choice Requires="wps">
          <w:drawing>
            <wp:anchor distT="0" distB="0" distL="114300" distR="114300" simplePos="0" relativeHeight="251665408" behindDoc="0" locked="0" layoutInCell="1" allowOverlap="1" wp14:anchorId="132DE77E" wp14:editId="3B945957">
              <wp:simplePos x="0" y="0"/>
              <wp:positionH relativeFrom="column">
                <wp:posOffset>-548640</wp:posOffset>
              </wp:positionH>
              <wp:positionV relativeFrom="paragraph">
                <wp:posOffset>-11043</wp:posOffset>
              </wp:positionV>
              <wp:extent cx="7251590" cy="7951"/>
              <wp:effectExtent l="0" t="0" r="26035" b="30480"/>
              <wp:wrapNone/>
              <wp:docPr id="1191625105" name="Straight Connector 21"/>
              <wp:cNvGraphicFramePr/>
              <a:graphic xmlns:a="http://schemas.openxmlformats.org/drawingml/2006/main">
                <a:graphicData uri="http://schemas.microsoft.com/office/word/2010/wordprocessingShape">
                  <wps:wsp>
                    <wps:cNvCnPr/>
                    <wps:spPr>
                      <a:xfrm flipV="1">
                        <a:off x="0" y="0"/>
                        <a:ext cx="7251590" cy="7951"/>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33623" id="Straight Connector 2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3.2pt,-.85pt" to="52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" strokecolor="#002060"/>
          </w:pict>
        </mc:Fallback>
      </mc:AlternateContent>
    </w:r>
    <w:r w:rsidRPr="00FE034F">
      <w:rPr>
        <w:b/>
        <w:noProof/>
      </w:rPr>
      <w:drawing>
        <wp:anchor distT="0" distB="0" distL="114300" distR="114300" simplePos="0" relativeHeight="251664384" behindDoc="0" locked="0" layoutInCell="1" allowOverlap="1" wp14:anchorId="6B2A58C7" wp14:editId="1E1624B6">
          <wp:simplePos x="0" y="0"/>
          <wp:positionH relativeFrom="margin">
            <wp:posOffset>5796501</wp:posOffset>
          </wp:positionH>
          <wp:positionV relativeFrom="paragraph">
            <wp:posOffset>76117</wp:posOffset>
          </wp:positionV>
          <wp:extent cx="510540" cy="403225"/>
          <wp:effectExtent l="0" t="0" r="3810" b="0"/>
          <wp:wrapThrough wrapText="bothSides">
            <wp:wrapPolygon edited="0">
              <wp:start x="8060" y="0"/>
              <wp:lineTo x="2418" y="2041"/>
              <wp:lineTo x="0" y="7143"/>
              <wp:lineTo x="0" y="20409"/>
              <wp:lineTo x="20955" y="20409"/>
              <wp:lineTo x="20955" y="7143"/>
              <wp:lineTo x="18537" y="2041"/>
              <wp:lineTo x="12896" y="0"/>
              <wp:lineTo x="8060" y="0"/>
            </wp:wrapPolygon>
          </wp:wrapThrough>
          <wp:docPr id="1" name="Picture 1" descr="A logo with blue yellow and brow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yellow and brown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0540" cy="403225"/>
                  </a:xfrm>
                  <a:prstGeom prst="rect">
                    <a:avLst/>
                  </a:prstGeom>
                </pic:spPr>
              </pic:pic>
            </a:graphicData>
          </a:graphic>
          <wp14:sizeRelH relativeFrom="page">
            <wp14:pctWidth>0</wp14:pctWidth>
          </wp14:sizeRelH>
          <wp14:sizeRelV relativeFrom="page">
            <wp14:pctHeight>0</wp14:pctHeight>
          </wp14:sizeRelV>
        </wp:anchor>
      </w:drawing>
    </w:r>
  </w:p>
  <w:p w14:paraId="6A3DC8EC" w14:textId="2D7D6EDA" w:rsidR="00806BB2" w:rsidRPr="00FE034F" w:rsidRDefault="00806BB2" w:rsidP="00806BB2">
    <w:pPr>
      <w:pStyle w:val="Header"/>
      <w:tabs>
        <w:tab w:val="clear" w:pos="4680"/>
      </w:tabs>
      <w:jc w:val="center"/>
      <w:rPr>
        <w:rFonts w:ascii="Times New Roman" w:hAnsi="Times New Roman"/>
        <w:b/>
        <w:i/>
        <w:iCs/>
        <w:sz w:val="24"/>
        <w:szCs w:val="24"/>
      </w:rPr>
    </w:pPr>
    <w:r w:rsidRPr="0066063A">
      <w:rPr>
        <w:rFonts w:ascii="Times New Roman" w:hAnsi="Times New Roman"/>
        <w:bCs/>
        <w:i/>
        <w:iCs/>
      </w:rPr>
      <w:t>Asia Pacific Journal of Advanced Education and Technology</w:t>
    </w:r>
  </w:p>
  <w:p w14:paraId="0EB8F4A9" w14:textId="1579BA6F" w:rsidR="002D3BF4" w:rsidRPr="002D3BF4" w:rsidRDefault="00806BB2" w:rsidP="002D3BF4">
    <w:pPr>
      <w:pStyle w:val="Header"/>
      <w:tabs>
        <w:tab w:val="clear" w:pos="4680"/>
      </w:tabs>
      <w:jc w:val="center"/>
    </w:pPr>
    <w:r w:rsidRPr="0066063A">
      <w:rPr>
        <w:rFonts w:ascii="Times New Roman" w:hAnsi="Times New Roman"/>
        <w:bCs/>
        <w:i/>
        <w:iCs/>
      </w:rPr>
      <w:t xml:space="preserve">          </w:t>
    </w:r>
    <w:bookmarkStart w:id="0" w:name="_Hlk125135202"/>
    <w:r w:rsidRPr="0066063A">
      <w:rPr>
        <w:rFonts w:ascii="Times New Roman" w:hAnsi="Times New Roman"/>
        <w:bCs/>
        <w:i/>
        <w:iCs/>
      </w:rPr>
      <w:t xml:space="preserve">P- ISSN  2815 – 245X / E – ISSN 2815 – 2468 </w:t>
    </w:r>
    <w:bookmarkEnd w:id="0"/>
    <w:r w:rsidRPr="0066063A">
      <w:rPr>
        <w:rFonts w:ascii="Times New Roman" w:hAnsi="Times New Roman"/>
        <w:bCs/>
        <w:i/>
        <w:iCs/>
      </w:rPr>
      <w:t xml:space="preserve">/ </w:t>
    </w:r>
    <w:hyperlink r:id="rId2" w:history="1">
      <w:r w:rsidRPr="0066063A">
        <w:rPr>
          <w:rStyle w:val="Hyperlink"/>
          <w:rFonts w:ascii="Times New Roman" w:hAnsi="Times New Roman"/>
          <w:bCs/>
          <w:i/>
          <w:iCs/>
          <w:color w:val="auto"/>
          <w:u w:val="none"/>
        </w:rPr>
        <w:t>www.apjaet.com</w:t>
      </w:r>
    </w:hyperlink>
  </w:p>
  <w:p w14:paraId="46EBF061" w14:textId="5A8AD386" w:rsidR="0001065C" w:rsidRDefault="0001065C" w:rsidP="002D3B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5D2B9" w14:textId="77777777" w:rsidR="00DB7DC7" w:rsidRDefault="00DB7DC7">
      <w:r>
        <w:separator/>
      </w:r>
    </w:p>
  </w:footnote>
  <w:footnote w:type="continuationSeparator" w:id="0">
    <w:p w14:paraId="641635A9" w14:textId="77777777" w:rsidR="00DB7DC7" w:rsidRDefault="00DB7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518A" w14:textId="70309571" w:rsidR="004D61B3" w:rsidRDefault="004D61B3" w:rsidP="00DE1430">
    <w:pPr>
      <w:pStyle w:val="Header"/>
      <w:jc w:val="right"/>
    </w:pPr>
    <w:r>
      <w:rPr>
        <w:noProof/>
      </w:rPr>
      <mc:AlternateContent>
        <mc:Choice Requires="wps">
          <w:drawing>
            <wp:anchor distT="0" distB="0" distL="114300" distR="114300" simplePos="0" relativeHeight="251662336" behindDoc="0" locked="0" layoutInCell="1" allowOverlap="1" wp14:anchorId="375D322D" wp14:editId="26D889A6">
              <wp:simplePos x="0" y="0"/>
              <wp:positionH relativeFrom="page">
                <wp:align>left</wp:align>
              </wp:positionH>
              <wp:positionV relativeFrom="paragraph">
                <wp:posOffset>136478</wp:posOffset>
              </wp:positionV>
              <wp:extent cx="7808102" cy="501267"/>
              <wp:effectExtent l="0" t="0" r="21590" b="1333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8102" cy="501267"/>
                      </a:xfrm>
                      <a:prstGeom prst="rect">
                        <a:avLst/>
                      </a:prstGeom>
                      <a:solidFill>
                        <a:srgbClr val="0070C0"/>
                      </a:solidFill>
                      <a:ln>
                        <a:solidFill>
                          <a:schemeClr val="accent2">
                            <a:lumMod val="60000"/>
                            <a:lumOff val="40000"/>
                          </a:schemeClr>
                        </a:solidFill>
                      </a:ln>
                    </wps:spPr>
                    <wps:txbx>
                      <w:txbxContent>
                        <w:p w14:paraId="2FCB28E9" w14:textId="77777777" w:rsidR="00490D74" w:rsidRPr="00413691" w:rsidRDefault="00490D74" w:rsidP="00490D74">
                          <w:pPr>
                            <w:contextualSpacing/>
                            <w:jc w:val="center"/>
                            <w:rPr>
                              <w:rFonts w:ascii="Times New Roman" w:hAnsi="Times New Roman" w:cs="Times New Roman"/>
                              <w:i/>
                              <w:iCs/>
                              <w:color w:val="FFFFFF" w:themeColor="background1"/>
                              <w:lang w:val="en-PH" w:eastAsia="en-PH"/>
                            </w:rPr>
                          </w:pPr>
                          <w:r w:rsidRPr="00413691">
                            <w:rPr>
                              <w:rFonts w:ascii="Times New Roman" w:hAnsi="Times New Roman" w:cs="Times New Roman"/>
                              <w:i/>
                              <w:iCs/>
                              <w:color w:val="FFFFFF" w:themeColor="background1"/>
                            </w:rPr>
                            <w:t xml:space="preserve">2nd International Conference on Multidisciplinary Innovation and Best Practices in Education </w:t>
                          </w:r>
                          <w:r w:rsidRPr="00413691">
                            <w:rPr>
                              <w:rFonts w:ascii="Times New Roman" w:hAnsi="Times New Roman" w:cs="Times New Roman"/>
                              <w:i/>
                              <w:iCs/>
                              <w:color w:val="FFFFFF" w:themeColor="background1"/>
                              <w:lang w:val="en-PH" w:eastAsia="en-PH"/>
                            </w:rPr>
                            <w:t>(ICMIBPE)</w:t>
                          </w:r>
                        </w:p>
                        <w:p w14:paraId="37621349" w14:textId="74D9481D" w:rsidR="004D61B3" w:rsidRPr="00413691" w:rsidRDefault="00F24C5B" w:rsidP="00490D74">
                          <w:pPr>
                            <w:contextualSpacing/>
                            <w:jc w:val="center"/>
                            <w:rPr>
                              <w:rFonts w:ascii="Times New Roman" w:hAnsi="Times New Roman" w:cs="Times New Roman"/>
                              <w:i/>
                              <w:iCs/>
                              <w:color w:val="FFFFFF" w:themeColor="background1"/>
                              <w:sz w:val="24"/>
                              <w:szCs w:val="24"/>
                            </w:rPr>
                          </w:pPr>
                          <w:r w:rsidRPr="00413691">
                            <w:rPr>
                              <w:rFonts w:ascii="Times New Roman" w:hAnsi="Times New Roman" w:cs="Times New Roman"/>
                              <w:i/>
                              <w:iCs/>
                              <w:color w:val="FFFFFF" w:themeColor="background1"/>
                              <w:sz w:val="24"/>
                              <w:szCs w:val="24"/>
                            </w:rPr>
                            <w:t>2</w:t>
                          </w:r>
                          <w:r w:rsidR="00490D74" w:rsidRPr="00413691">
                            <w:rPr>
                              <w:rFonts w:ascii="Times New Roman" w:hAnsi="Times New Roman" w:cs="Times New Roman"/>
                              <w:i/>
                              <w:iCs/>
                              <w:color w:val="FFFFFF" w:themeColor="background1"/>
                              <w:sz w:val="24"/>
                              <w:szCs w:val="24"/>
                            </w:rPr>
                            <w:t>4 September</w:t>
                          </w:r>
                          <w:r w:rsidR="003C2502" w:rsidRPr="00413691">
                            <w:rPr>
                              <w:rFonts w:ascii="Times New Roman" w:hAnsi="Times New Roman" w:cs="Times New Roman"/>
                              <w:i/>
                              <w:iCs/>
                              <w:color w:val="FFFFFF" w:themeColor="background1"/>
                              <w:sz w:val="24"/>
                              <w:szCs w:val="24"/>
                            </w:rPr>
                            <w:t xml:space="preserve"> </w:t>
                          </w:r>
                          <w:r w:rsidR="0080302B" w:rsidRPr="00413691">
                            <w:rPr>
                              <w:rFonts w:ascii="Times New Roman" w:hAnsi="Times New Roman" w:cs="Times New Roman"/>
                              <w:i/>
                              <w:iCs/>
                              <w:color w:val="FFFFFF" w:themeColor="background1"/>
                              <w:sz w:val="24"/>
                              <w:szCs w:val="24"/>
                            </w:rPr>
                            <w:t>202</w:t>
                          </w:r>
                          <w:r w:rsidRPr="00413691">
                            <w:rPr>
                              <w:rFonts w:ascii="Times New Roman" w:hAnsi="Times New Roman" w:cs="Times New Roman"/>
                              <w:i/>
                              <w:iCs/>
                              <w:color w:val="FFFFFF" w:themeColor="background1"/>
                              <w:sz w:val="24"/>
                              <w:szCs w:val="24"/>
                            </w:rPr>
                            <w:t>5</w:t>
                          </w:r>
                          <w:r w:rsidR="00490D74" w:rsidRPr="00413691">
                            <w:rPr>
                              <w:rFonts w:ascii="Times New Roman" w:hAnsi="Times New Roman" w:cs="Times New Roman"/>
                              <w:i/>
                              <w:iCs/>
                              <w:color w:val="FFFFFF" w:themeColor="background1"/>
                              <w:sz w:val="24"/>
                              <w:szCs w:val="24"/>
                            </w:rPr>
                            <w:t>, zoom</w:t>
                          </w:r>
                        </w:p>
                        <w:p w14:paraId="488AA512" w14:textId="77777777" w:rsidR="004D61B3" w:rsidRPr="00301388" w:rsidRDefault="004D61B3" w:rsidP="00EC2265">
                          <w:pPr>
                            <w:jc w:val="center"/>
                            <w:rPr>
                              <w:rFonts w:ascii="Cambria" w:hAnsi="Cambria"/>
                              <w:color w:val="FFFFFF" w:themeColor="background1"/>
                              <w:sz w:val="32"/>
                            </w:rPr>
                          </w:pPr>
                          <w:r w:rsidRPr="00301388">
                            <w:rPr>
                              <w:rFonts w:ascii="Cambria" w:hAnsi="Cambria"/>
                              <w:b/>
                              <w:color w:val="FFFFFF" w:themeColor="background1"/>
                              <w:sz w:val="28"/>
                              <w:szCs w:val="30"/>
                            </w:rPr>
                            <w:t xml:space="preserve">                            </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5D322D" id="Rectangle 9" o:spid="_x0000_s1026" style="position:absolute;left:0;text-align:left;margin-left:0;margin-top:10.75pt;width:614.8pt;height:39.4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" fillcolor="#0070c0" strokecolor="#d99594 [1941]">
              <v:textbox>
                <w:txbxContent>
                  <w:p w14:paraId="2FCB28E9" w14:textId="77777777" w:rsidR="00490D74" w:rsidRPr="00413691" w:rsidRDefault="00490D74" w:rsidP="00490D74">
                    <w:pPr>
                      <w:contextualSpacing/>
                      <w:jc w:val="center"/>
                      <w:rPr>
                        <w:rFonts w:ascii="Times New Roman" w:hAnsi="Times New Roman" w:cs="Times New Roman"/>
                        <w:i/>
                        <w:iCs/>
                        <w:color w:val="FFFFFF" w:themeColor="background1"/>
                        <w:lang w:val="en-PH" w:eastAsia="en-PH"/>
                      </w:rPr>
                    </w:pPr>
                    <w:r w:rsidRPr="00413691">
                      <w:rPr>
                        <w:rFonts w:ascii="Times New Roman" w:hAnsi="Times New Roman" w:cs="Times New Roman"/>
                        <w:i/>
                        <w:iCs/>
                        <w:color w:val="FFFFFF" w:themeColor="background1"/>
                      </w:rPr>
                      <w:t xml:space="preserve">2nd International Conference on Multidisciplinary Innovation and Best Practices in Education </w:t>
                    </w:r>
                    <w:r w:rsidRPr="00413691">
                      <w:rPr>
                        <w:rFonts w:ascii="Times New Roman" w:hAnsi="Times New Roman" w:cs="Times New Roman"/>
                        <w:i/>
                        <w:iCs/>
                        <w:color w:val="FFFFFF" w:themeColor="background1"/>
                        <w:lang w:val="en-PH" w:eastAsia="en-PH"/>
                      </w:rPr>
                      <w:t>(ICMIBPE)</w:t>
                    </w:r>
                  </w:p>
                  <w:p w14:paraId="37621349" w14:textId="74D9481D" w:rsidR="004D61B3" w:rsidRPr="00413691" w:rsidRDefault="00F24C5B" w:rsidP="00490D74">
                    <w:pPr>
                      <w:contextualSpacing/>
                      <w:jc w:val="center"/>
                      <w:rPr>
                        <w:rFonts w:ascii="Times New Roman" w:hAnsi="Times New Roman" w:cs="Times New Roman"/>
                        <w:i/>
                        <w:iCs/>
                        <w:color w:val="FFFFFF" w:themeColor="background1"/>
                        <w:sz w:val="24"/>
                        <w:szCs w:val="24"/>
                      </w:rPr>
                    </w:pPr>
                    <w:r w:rsidRPr="00413691">
                      <w:rPr>
                        <w:rFonts w:ascii="Times New Roman" w:hAnsi="Times New Roman" w:cs="Times New Roman"/>
                        <w:i/>
                        <w:iCs/>
                        <w:color w:val="FFFFFF" w:themeColor="background1"/>
                        <w:sz w:val="24"/>
                        <w:szCs w:val="24"/>
                      </w:rPr>
                      <w:t>2</w:t>
                    </w:r>
                    <w:r w:rsidR="00490D74" w:rsidRPr="00413691">
                      <w:rPr>
                        <w:rFonts w:ascii="Times New Roman" w:hAnsi="Times New Roman" w:cs="Times New Roman"/>
                        <w:i/>
                        <w:iCs/>
                        <w:color w:val="FFFFFF" w:themeColor="background1"/>
                        <w:sz w:val="24"/>
                        <w:szCs w:val="24"/>
                      </w:rPr>
                      <w:t>4 September</w:t>
                    </w:r>
                    <w:r w:rsidR="003C2502" w:rsidRPr="00413691">
                      <w:rPr>
                        <w:rFonts w:ascii="Times New Roman" w:hAnsi="Times New Roman" w:cs="Times New Roman"/>
                        <w:i/>
                        <w:iCs/>
                        <w:color w:val="FFFFFF" w:themeColor="background1"/>
                        <w:sz w:val="24"/>
                        <w:szCs w:val="24"/>
                      </w:rPr>
                      <w:t xml:space="preserve"> </w:t>
                    </w:r>
                    <w:r w:rsidR="0080302B" w:rsidRPr="00413691">
                      <w:rPr>
                        <w:rFonts w:ascii="Times New Roman" w:hAnsi="Times New Roman" w:cs="Times New Roman"/>
                        <w:i/>
                        <w:iCs/>
                        <w:color w:val="FFFFFF" w:themeColor="background1"/>
                        <w:sz w:val="24"/>
                        <w:szCs w:val="24"/>
                      </w:rPr>
                      <w:t>202</w:t>
                    </w:r>
                    <w:r w:rsidRPr="00413691">
                      <w:rPr>
                        <w:rFonts w:ascii="Times New Roman" w:hAnsi="Times New Roman" w:cs="Times New Roman"/>
                        <w:i/>
                        <w:iCs/>
                        <w:color w:val="FFFFFF" w:themeColor="background1"/>
                        <w:sz w:val="24"/>
                        <w:szCs w:val="24"/>
                      </w:rPr>
                      <w:t>5</w:t>
                    </w:r>
                    <w:r w:rsidR="00490D74" w:rsidRPr="00413691">
                      <w:rPr>
                        <w:rFonts w:ascii="Times New Roman" w:hAnsi="Times New Roman" w:cs="Times New Roman"/>
                        <w:i/>
                        <w:iCs/>
                        <w:color w:val="FFFFFF" w:themeColor="background1"/>
                        <w:sz w:val="24"/>
                        <w:szCs w:val="24"/>
                      </w:rPr>
                      <w:t>, zoom</w:t>
                    </w:r>
                  </w:p>
                  <w:p w14:paraId="488AA512" w14:textId="77777777" w:rsidR="004D61B3" w:rsidRPr="00301388" w:rsidRDefault="004D61B3" w:rsidP="00EC2265">
                    <w:pPr>
                      <w:jc w:val="center"/>
                      <w:rPr>
                        <w:rFonts w:ascii="Cambria" w:hAnsi="Cambria"/>
                        <w:color w:val="FFFFFF" w:themeColor="background1"/>
                        <w:sz w:val="32"/>
                      </w:rPr>
                    </w:pPr>
                    <w:r w:rsidRPr="00301388">
                      <w:rPr>
                        <w:rFonts w:ascii="Cambria" w:hAnsi="Cambria"/>
                        <w:b/>
                        <w:color w:val="FFFFFF" w:themeColor="background1"/>
                        <w:sz w:val="28"/>
                        <w:szCs w:val="30"/>
                      </w:rPr>
                      <w:t xml:space="preserve">                            </w:t>
                    </w:r>
                  </w:p>
                </w:txbxContent>
              </v:textbox>
              <w10:wrap anchorx="page"/>
            </v:rect>
          </w:pict>
        </mc:Fallback>
      </mc:AlternateContent>
    </w:r>
    <w:sdt>
      <w:sdtPr>
        <w:id w:val="807292006"/>
        <w:docPartObj>
          <w:docPartGallery w:val="Page Numbers (Top of Page)"/>
          <w:docPartUnique/>
        </w:docPartObj>
      </w:sdtPr>
      <w:sdtContent>
        <w:r>
          <w:rPr>
            <w:rFonts w:ascii="Old English Text MT" w:hAnsi="Old English Text MT"/>
            <w:noProof/>
            <w:sz w:val="36"/>
            <w:szCs w:val="36"/>
            <w:lang w:val="en-US" w:eastAsia="en-US"/>
          </w:rPr>
          <mc:AlternateContent>
            <mc:Choice Requires="wps">
              <w:drawing>
                <wp:anchor distT="0" distB="0" distL="114300" distR="114300" simplePos="0" relativeHeight="251658240" behindDoc="0" locked="0" layoutInCell="1" allowOverlap="1" wp14:anchorId="6CCA4943" wp14:editId="276992D7">
                  <wp:simplePos x="0" y="0"/>
                  <wp:positionH relativeFrom="column">
                    <wp:posOffset>5336540</wp:posOffset>
                  </wp:positionH>
                  <wp:positionV relativeFrom="paragraph">
                    <wp:posOffset>-76835</wp:posOffset>
                  </wp:positionV>
                  <wp:extent cx="257175" cy="308610"/>
                  <wp:effectExtent l="254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 o:spid="_x0000_s2050" style="width:20.25pt;height:24.3pt;margin-top:-6.05pt;margin-left:420.2pt;mso-height-percent:0;mso-height-relative:page;mso-width-percent:0;mso-width-relative:page;mso-wrap-distance-bottom:0;mso-wrap-distance-left:9pt;mso-wrap-distance-right:9pt;mso-wrap-distance-top:0;mso-wrap-style:square;position:absolute;visibility:visible;v-text-anchor:top;z-index:251659264" stroked="f"/>
              </w:pict>
            </mc:Fallback>
          </mc:AlternateContent>
        </w:r>
      </w:sdtContent>
    </w:sdt>
  </w:p>
  <w:p w14:paraId="00DFC206" w14:textId="4737CB99" w:rsidR="004D61B3" w:rsidRDefault="004D61B3" w:rsidP="00DE1430">
    <w:pPr>
      <w:pStyle w:val="Header"/>
      <w:rPr>
        <w:rFonts w:ascii="Arial" w:hAnsi="Arial" w:cs="Arial"/>
        <w:b/>
        <w:color w:val="C00000"/>
        <w:sz w:val="28"/>
        <w:szCs w:val="26"/>
      </w:rPr>
    </w:pPr>
  </w:p>
  <w:p w14:paraId="23231E13" w14:textId="77777777" w:rsidR="004D61B3" w:rsidRPr="00E84B34" w:rsidRDefault="004D61B3" w:rsidP="00651F93">
    <w:pPr>
      <w:pStyle w:val="Header"/>
      <w:jc w:val="center"/>
      <w:rPr>
        <w:rFonts w:ascii="Arial" w:hAnsi="Arial" w:cs="Arial"/>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2ABFA2"/>
    <w:lvl w:ilvl="0">
      <w:start w:val="1"/>
      <w:numFmt w:val="bullet"/>
      <w:pStyle w:val="ListBullet"/>
      <w:lvlText w:val=""/>
      <w:lvlJc w:val="left"/>
      <w:pPr>
        <w:tabs>
          <w:tab w:val="num" w:pos="450"/>
        </w:tabs>
        <w:ind w:left="450" w:hanging="360"/>
      </w:pPr>
      <w:rPr>
        <w:rFonts w:ascii="Symbol" w:hAnsi="Symbol" w:hint="default"/>
      </w:rPr>
    </w:lvl>
  </w:abstractNum>
  <w:abstractNum w:abstractNumId="1" w15:restartNumberingAfterBreak="0">
    <w:nsid w:val="01E97780"/>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66377"/>
    <w:multiLevelType w:val="hybridMultilevel"/>
    <w:tmpl w:val="808CE944"/>
    <w:lvl w:ilvl="0" w:tplc="9CBC4FF0">
      <w:start w:val="1"/>
      <w:numFmt w:val="decimal"/>
      <w:lvlText w:val="%1."/>
      <w:lvlJc w:val="left"/>
      <w:pPr>
        <w:ind w:left="720" w:hanging="360"/>
      </w:pPr>
      <w:rPr>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4D764C7"/>
    <w:multiLevelType w:val="hybridMultilevel"/>
    <w:tmpl w:val="2954E98E"/>
    <w:lvl w:ilvl="0" w:tplc="8A927E24">
      <w:start w:val="1"/>
      <w:numFmt w:val="decimal"/>
      <w:lvlText w:val="%1."/>
      <w:lvlJc w:val="left"/>
      <w:pPr>
        <w:ind w:left="9858" w:hanging="36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55704AB"/>
    <w:multiLevelType w:val="hybridMultilevel"/>
    <w:tmpl w:val="917CAEC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96C1642"/>
    <w:multiLevelType w:val="hybridMultilevel"/>
    <w:tmpl w:val="4E2C6C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A5B7D27"/>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673FD2"/>
    <w:multiLevelType w:val="hybridMultilevel"/>
    <w:tmpl w:val="F20EC9BC"/>
    <w:lvl w:ilvl="0" w:tplc="91782C32">
      <w:start w:val="1"/>
      <w:numFmt w:val="decimal"/>
      <w:lvlText w:val="%1."/>
      <w:lvlJc w:val="left"/>
      <w:pPr>
        <w:ind w:left="780" w:hanging="360"/>
      </w:pPr>
      <w:rPr>
        <w:rFonts w:hint="default"/>
      </w:rPr>
    </w:lvl>
    <w:lvl w:ilvl="1" w:tplc="34090019" w:tentative="1">
      <w:start w:val="1"/>
      <w:numFmt w:val="lowerLetter"/>
      <w:lvlText w:val="%2."/>
      <w:lvlJc w:val="left"/>
      <w:pPr>
        <w:ind w:left="1500" w:hanging="360"/>
      </w:pPr>
    </w:lvl>
    <w:lvl w:ilvl="2" w:tplc="3409001B" w:tentative="1">
      <w:start w:val="1"/>
      <w:numFmt w:val="lowerRoman"/>
      <w:lvlText w:val="%3."/>
      <w:lvlJc w:val="right"/>
      <w:pPr>
        <w:ind w:left="2220" w:hanging="180"/>
      </w:pPr>
    </w:lvl>
    <w:lvl w:ilvl="3" w:tplc="3409000F" w:tentative="1">
      <w:start w:val="1"/>
      <w:numFmt w:val="decimal"/>
      <w:lvlText w:val="%4."/>
      <w:lvlJc w:val="left"/>
      <w:pPr>
        <w:ind w:left="2940" w:hanging="360"/>
      </w:pPr>
    </w:lvl>
    <w:lvl w:ilvl="4" w:tplc="34090019" w:tentative="1">
      <w:start w:val="1"/>
      <w:numFmt w:val="lowerLetter"/>
      <w:lvlText w:val="%5."/>
      <w:lvlJc w:val="left"/>
      <w:pPr>
        <w:ind w:left="3660" w:hanging="360"/>
      </w:pPr>
    </w:lvl>
    <w:lvl w:ilvl="5" w:tplc="3409001B" w:tentative="1">
      <w:start w:val="1"/>
      <w:numFmt w:val="lowerRoman"/>
      <w:lvlText w:val="%6."/>
      <w:lvlJc w:val="right"/>
      <w:pPr>
        <w:ind w:left="4380" w:hanging="180"/>
      </w:pPr>
    </w:lvl>
    <w:lvl w:ilvl="6" w:tplc="3409000F" w:tentative="1">
      <w:start w:val="1"/>
      <w:numFmt w:val="decimal"/>
      <w:lvlText w:val="%7."/>
      <w:lvlJc w:val="left"/>
      <w:pPr>
        <w:ind w:left="5100" w:hanging="360"/>
      </w:pPr>
    </w:lvl>
    <w:lvl w:ilvl="7" w:tplc="34090019" w:tentative="1">
      <w:start w:val="1"/>
      <w:numFmt w:val="lowerLetter"/>
      <w:lvlText w:val="%8."/>
      <w:lvlJc w:val="left"/>
      <w:pPr>
        <w:ind w:left="5820" w:hanging="360"/>
      </w:pPr>
    </w:lvl>
    <w:lvl w:ilvl="8" w:tplc="3409001B" w:tentative="1">
      <w:start w:val="1"/>
      <w:numFmt w:val="lowerRoman"/>
      <w:lvlText w:val="%9."/>
      <w:lvlJc w:val="right"/>
      <w:pPr>
        <w:ind w:left="6540" w:hanging="180"/>
      </w:pPr>
    </w:lvl>
  </w:abstractNum>
  <w:abstractNum w:abstractNumId="8" w15:restartNumberingAfterBreak="0">
    <w:nsid w:val="0AED5BBD"/>
    <w:multiLevelType w:val="hybridMultilevel"/>
    <w:tmpl w:val="CD605B1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0C1120E2"/>
    <w:multiLevelType w:val="hybridMultilevel"/>
    <w:tmpl w:val="5FA49884"/>
    <w:lvl w:ilvl="0" w:tplc="98464EA2">
      <w:start w:val="1"/>
      <w:numFmt w:val="decimal"/>
      <w:lvlText w:val="%1."/>
      <w:lvlJc w:val="left"/>
      <w:pPr>
        <w:ind w:left="720" w:hanging="360"/>
      </w:pPr>
      <w:rPr>
        <w:b/>
        <w:bCs/>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13A0886"/>
    <w:multiLevelType w:val="hybridMultilevel"/>
    <w:tmpl w:val="7EA61E2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5825F31"/>
    <w:multiLevelType w:val="hybridMultilevel"/>
    <w:tmpl w:val="39CA57B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15CA298F"/>
    <w:multiLevelType w:val="hybridMultilevel"/>
    <w:tmpl w:val="1640D53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5FB79AE"/>
    <w:multiLevelType w:val="hybridMultilevel"/>
    <w:tmpl w:val="7458E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E9161E"/>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88230F"/>
    <w:multiLevelType w:val="hybridMultilevel"/>
    <w:tmpl w:val="7656425E"/>
    <w:lvl w:ilvl="0" w:tplc="F86CE58A">
      <w:start w:val="1"/>
      <w:numFmt w:val="upperLetter"/>
      <w:lvlText w:val="%1."/>
      <w:lvlJc w:val="left"/>
      <w:pPr>
        <w:ind w:left="1080" w:hanging="360"/>
      </w:pPr>
      <w:rPr>
        <w:rFonts w:hint="default"/>
        <w:i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1A4C1BE3"/>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CE4A39"/>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C77AC4"/>
    <w:multiLevelType w:val="multilevel"/>
    <w:tmpl w:val="6C3CC296"/>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Calibri"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B343AE"/>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F71466"/>
    <w:multiLevelType w:val="multilevel"/>
    <w:tmpl w:val="A48C3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5C10DE"/>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E73605"/>
    <w:multiLevelType w:val="multilevel"/>
    <w:tmpl w:val="3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32174A"/>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7F18BA"/>
    <w:multiLevelType w:val="hybridMultilevel"/>
    <w:tmpl w:val="5FA49884"/>
    <w:lvl w:ilvl="0" w:tplc="98464EA2">
      <w:start w:val="1"/>
      <w:numFmt w:val="decimal"/>
      <w:lvlText w:val="%1."/>
      <w:lvlJc w:val="left"/>
      <w:pPr>
        <w:ind w:left="720" w:hanging="360"/>
      </w:pPr>
      <w:rPr>
        <w:b/>
        <w:bCs/>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3BE32383"/>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7512B2"/>
    <w:multiLevelType w:val="hybridMultilevel"/>
    <w:tmpl w:val="BD18BC2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13552F2"/>
    <w:multiLevelType w:val="hybridMultilevel"/>
    <w:tmpl w:val="A70E4DA4"/>
    <w:lvl w:ilvl="0" w:tplc="3409000F">
      <w:start w:val="1"/>
      <w:numFmt w:val="decimal"/>
      <w:lvlText w:val="%1."/>
      <w:lvlJc w:val="left"/>
      <w:pPr>
        <w:ind w:left="270" w:hanging="360"/>
      </w:pPr>
    </w:lvl>
    <w:lvl w:ilvl="1" w:tplc="34090019">
      <w:start w:val="1"/>
      <w:numFmt w:val="lowerLetter"/>
      <w:lvlText w:val="%2."/>
      <w:lvlJc w:val="left"/>
      <w:pPr>
        <w:ind w:left="990" w:hanging="360"/>
      </w:pPr>
    </w:lvl>
    <w:lvl w:ilvl="2" w:tplc="3409001B">
      <w:start w:val="1"/>
      <w:numFmt w:val="lowerRoman"/>
      <w:lvlText w:val="%3."/>
      <w:lvlJc w:val="right"/>
      <w:pPr>
        <w:ind w:left="1710" w:hanging="180"/>
      </w:pPr>
    </w:lvl>
    <w:lvl w:ilvl="3" w:tplc="3409000F">
      <w:start w:val="1"/>
      <w:numFmt w:val="decimal"/>
      <w:lvlText w:val="%4."/>
      <w:lvlJc w:val="left"/>
      <w:pPr>
        <w:ind w:left="2430" w:hanging="360"/>
      </w:pPr>
    </w:lvl>
    <w:lvl w:ilvl="4" w:tplc="34090019">
      <w:start w:val="1"/>
      <w:numFmt w:val="lowerLetter"/>
      <w:lvlText w:val="%5."/>
      <w:lvlJc w:val="left"/>
      <w:pPr>
        <w:ind w:left="3150" w:hanging="360"/>
      </w:pPr>
    </w:lvl>
    <w:lvl w:ilvl="5" w:tplc="3409001B">
      <w:start w:val="1"/>
      <w:numFmt w:val="lowerRoman"/>
      <w:lvlText w:val="%6."/>
      <w:lvlJc w:val="right"/>
      <w:pPr>
        <w:ind w:left="3870" w:hanging="180"/>
      </w:pPr>
    </w:lvl>
    <w:lvl w:ilvl="6" w:tplc="3409000F">
      <w:start w:val="1"/>
      <w:numFmt w:val="decimal"/>
      <w:lvlText w:val="%7."/>
      <w:lvlJc w:val="left"/>
      <w:pPr>
        <w:ind w:left="4590" w:hanging="360"/>
      </w:pPr>
    </w:lvl>
    <w:lvl w:ilvl="7" w:tplc="34090019">
      <w:start w:val="1"/>
      <w:numFmt w:val="lowerLetter"/>
      <w:lvlText w:val="%8."/>
      <w:lvlJc w:val="left"/>
      <w:pPr>
        <w:ind w:left="5310" w:hanging="360"/>
      </w:pPr>
    </w:lvl>
    <w:lvl w:ilvl="8" w:tplc="3409001B">
      <w:start w:val="1"/>
      <w:numFmt w:val="lowerRoman"/>
      <w:lvlText w:val="%9."/>
      <w:lvlJc w:val="right"/>
      <w:pPr>
        <w:ind w:left="6030" w:hanging="180"/>
      </w:pPr>
    </w:lvl>
  </w:abstractNum>
  <w:abstractNum w:abstractNumId="28" w15:restartNumberingAfterBreak="0">
    <w:nsid w:val="415C25A7"/>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475AB6"/>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007BF0"/>
    <w:multiLevelType w:val="hybridMultilevel"/>
    <w:tmpl w:val="0708FD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4ED62CAC"/>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435092"/>
    <w:multiLevelType w:val="hybridMultilevel"/>
    <w:tmpl w:val="80D29BB0"/>
    <w:lvl w:ilvl="0" w:tplc="CEC4D8E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8974ED3"/>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F86A7B"/>
    <w:multiLevelType w:val="hybridMultilevel"/>
    <w:tmpl w:val="888E35A4"/>
    <w:lvl w:ilvl="0" w:tplc="34090009">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59107BB1"/>
    <w:multiLevelType w:val="hybridMultilevel"/>
    <w:tmpl w:val="0E90F9D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140110D"/>
    <w:multiLevelType w:val="hybridMultilevel"/>
    <w:tmpl w:val="A7DC130E"/>
    <w:lvl w:ilvl="0" w:tplc="3409000F">
      <w:start w:val="1"/>
      <w:numFmt w:val="decimal"/>
      <w:lvlText w:val="%1."/>
      <w:lvlJc w:val="left"/>
      <w:pPr>
        <w:ind w:left="660" w:hanging="360"/>
      </w:pPr>
    </w:lvl>
    <w:lvl w:ilvl="1" w:tplc="34090019" w:tentative="1">
      <w:start w:val="1"/>
      <w:numFmt w:val="lowerLetter"/>
      <w:lvlText w:val="%2."/>
      <w:lvlJc w:val="left"/>
      <w:pPr>
        <w:ind w:left="1380" w:hanging="360"/>
      </w:pPr>
    </w:lvl>
    <w:lvl w:ilvl="2" w:tplc="3409001B" w:tentative="1">
      <w:start w:val="1"/>
      <w:numFmt w:val="lowerRoman"/>
      <w:lvlText w:val="%3."/>
      <w:lvlJc w:val="right"/>
      <w:pPr>
        <w:ind w:left="2100" w:hanging="180"/>
      </w:pPr>
    </w:lvl>
    <w:lvl w:ilvl="3" w:tplc="3409000F" w:tentative="1">
      <w:start w:val="1"/>
      <w:numFmt w:val="decimal"/>
      <w:lvlText w:val="%4."/>
      <w:lvlJc w:val="left"/>
      <w:pPr>
        <w:ind w:left="2820" w:hanging="360"/>
      </w:pPr>
    </w:lvl>
    <w:lvl w:ilvl="4" w:tplc="34090019" w:tentative="1">
      <w:start w:val="1"/>
      <w:numFmt w:val="lowerLetter"/>
      <w:lvlText w:val="%5."/>
      <w:lvlJc w:val="left"/>
      <w:pPr>
        <w:ind w:left="3540" w:hanging="360"/>
      </w:pPr>
    </w:lvl>
    <w:lvl w:ilvl="5" w:tplc="3409001B" w:tentative="1">
      <w:start w:val="1"/>
      <w:numFmt w:val="lowerRoman"/>
      <w:lvlText w:val="%6."/>
      <w:lvlJc w:val="right"/>
      <w:pPr>
        <w:ind w:left="4260" w:hanging="180"/>
      </w:pPr>
    </w:lvl>
    <w:lvl w:ilvl="6" w:tplc="3409000F" w:tentative="1">
      <w:start w:val="1"/>
      <w:numFmt w:val="decimal"/>
      <w:lvlText w:val="%7."/>
      <w:lvlJc w:val="left"/>
      <w:pPr>
        <w:ind w:left="4980" w:hanging="360"/>
      </w:pPr>
    </w:lvl>
    <w:lvl w:ilvl="7" w:tplc="34090019" w:tentative="1">
      <w:start w:val="1"/>
      <w:numFmt w:val="lowerLetter"/>
      <w:lvlText w:val="%8."/>
      <w:lvlJc w:val="left"/>
      <w:pPr>
        <w:ind w:left="5700" w:hanging="360"/>
      </w:pPr>
    </w:lvl>
    <w:lvl w:ilvl="8" w:tplc="3409001B" w:tentative="1">
      <w:start w:val="1"/>
      <w:numFmt w:val="lowerRoman"/>
      <w:lvlText w:val="%9."/>
      <w:lvlJc w:val="right"/>
      <w:pPr>
        <w:ind w:left="6420" w:hanging="180"/>
      </w:pPr>
    </w:lvl>
  </w:abstractNum>
  <w:abstractNum w:abstractNumId="37" w15:restartNumberingAfterBreak="0">
    <w:nsid w:val="671442A5"/>
    <w:multiLevelType w:val="hybridMultilevel"/>
    <w:tmpl w:val="DDA0C08C"/>
    <w:lvl w:ilvl="0" w:tplc="3409000F">
      <w:start w:val="1"/>
      <w:numFmt w:val="decimal"/>
      <w:lvlText w:val="%1."/>
      <w:lvlJc w:val="left"/>
      <w:pPr>
        <w:ind w:left="660" w:hanging="360"/>
      </w:pPr>
    </w:lvl>
    <w:lvl w:ilvl="1" w:tplc="34090019" w:tentative="1">
      <w:start w:val="1"/>
      <w:numFmt w:val="lowerLetter"/>
      <w:lvlText w:val="%2."/>
      <w:lvlJc w:val="left"/>
      <w:pPr>
        <w:ind w:left="1380" w:hanging="360"/>
      </w:pPr>
    </w:lvl>
    <w:lvl w:ilvl="2" w:tplc="3409001B" w:tentative="1">
      <w:start w:val="1"/>
      <w:numFmt w:val="lowerRoman"/>
      <w:lvlText w:val="%3."/>
      <w:lvlJc w:val="right"/>
      <w:pPr>
        <w:ind w:left="2100" w:hanging="180"/>
      </w:pPr>
    </w:lvl>
    <w:lvl w:ilvl="3" w:tplc="3409000F" w:tentative="1">
      <w:start w:val="1"/>
      <w:numFmt w:val="decimal"/>
      <w:lvlText w:val="%4."/>
      <w:lvlJc w:val="left"/>
      <w:pPr>
        <w:ind w:left="2820" w:hanging="360"/>
      </w:pPr>
    </w:lvl>
    <w:lvl w:ilvl="4" w:tplc="34090019" w:tentative="1">
      <w:start w:val="1"/>
      <w:numFmt w:val="lowerLetter"/>
      <w:lvlText w:val="%5."/>
      <w:lvlJc w:val="left"/>
      <w:pPr>
        <w:ind w:left="3540" w:hanging="360"/>
      </w:pPr>
    </w:lvl>
    <w:lvl w:ilvl="5" w:tplc="3409001B" w:tentative="1">
      <w:start w:val="1"/>
      <w:numFmt w:val="lowerRoman"/>
      <w:lvlText w:val="%6."/>
      <w:lvlJc w:val="right"/>
      <w:pPr>
        <w:ind w:left="4260" w:hanging="180"/>
      </w:pPr>
    </w:lvl>
    <w:lvl w:ilvl="6" w:tplc="3409000F" w:tentative="1">
      <w:start w:val="1"/>
      <w:numFmt w:val="decimal"/>
      <w:lvlText w:val="%7."/>
      <w:lvlJc w:val="left"/>
      <w:pPr>
        <w:ind w:left="4980" w:hanging="360"/>
      </w:pPr>
    </w:lvl>
    <w:lvl w:ilvl="7" w:tplc="34090019" w:tentative="1">
      <w:start w:val="1"/>
      <w:numFmt w:val="lowerLetter"/>
      <w:lvlText w:val="%8."/>
      <w:lvlJc w:val="left"/>
      <w:pPr>
        <w:ind w:left="5700" w:hanging="360"/>
      </w:pPr>
    </w:lvl>
    <w:lvl w:ilvl="8" w:tplc="3409001B" w:tentative="1">
      <w:start w:val="1"/>
      <w:numFmt w:val="lowerRoman"/>
      <w:lvlText w:val="%9."/>
      <w:lvlJc w:val="right"/>
      <w:pPr>
        <w:ind w:left="6420" w:hanging="180"/>
      </w:pPr>
    </w:lvl>
  </w:abstractNum>
  <w:abstractNum w:abstractNumId="38" w15:restartNumberingAfterBreak="0">
    <w:nsid w:val="6B7770FD"/>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ED3B5B"/>
    <w:multiLevelType w:val="hybridMultilevel"/>
    <w:tmpl w:val="3D8EBE30"/>
    <w:lvl w:ilvl="0" w:tplc="CB5AC4EA">
      <w:start w:val="1"/>
      <w:numFmt w:val="decimal"/>
      <w:lvlText w:val="%1."/>
      <w:lvlJc w:val="left"/>
      <w:pPr>
        <w:ind w:left="786" w:hanging="360"/>
      </w:pPr>
      <w:rPr>
        <w:b/>
        <w:bCs/>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6CB80D95"/>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DB29F4"/>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F83B9A"/>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8C3C04"/>
    <w:multiLevelType w:val="hybridMultilevel"/>
    <w:tmpl w:val="D44286A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28E795C"/>
    <w:multiLevelType w:val="hybridMultilevel"/>
    <w:tmpl w:val="3BB0345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7AA72325"/>
    <w:multiLevelType w:val="hybridMultilevel"/>
    <w:tmpl w:val="917CA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DE3EFA"/>
    <w:multiLevelType w:val="hybridMultilevel"/>
    <w:tmpl w:val="9330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370566">
    <w:abstractNumId w:val="0"/>
  </w:num>
  <w:num w:numId="2" w16cid:durableId="650863674">
    <w:abstractNumId w:val="22"/>
  </w:num>
  <w:num w:numId="3" w16cid:durableId="433596795">
    <w:abstractNumId w:val="46"/>
  </w:num>
  <w:num w:numId="4" w16cid:durableId="1130173192">
    <w:abstractNumId w:val="15"/>
  </w:num>
  <w:num w:numId="5" w16cid:durableId="1244952604">
    <w:abstractNumId w:val="13"/>
  </w:num>
  <w:num w:numId="6" w16cid:durableId="1303387113">
    <w:abstractNumId w:val="26"/>
  </w:num>
  <w:num w:numId="7" w16cid:durableId="37322395">
    <w:abstractNumId w:val="24"/>
  </w:num>
  <w:num w:numId="8" w16cid:durableId="2035500765">
    <w:abstractNumId w:val="9"/>
  </w:num>
  <w:num w:numId="9" w16cid:durableId="937062879">
    <w:abstractNumId w:val="10"/>
  </w:num>
  <w:num w:numId="10" w16cid:durableId="2020349863">
    <w:abstractNumId w:val="3"/>
  </w:num>
  <w:num w:numId="11" w16cid:durableId="1296910858">
    <w:abstractNumId w:val="43"/>
  </w:num>
  <w:num w:numId="12" w16cid:durableId="3212518">
    <w:abstractNumId w:val="8"/>
  </w:num>
  <w:num w:numId="13" w16cid:durableId="473447065">
    <w:abstractNumId w:val="5"/>
  </w:num>
  <w:num w:numId="14" w16cid:durableId="241641064">
    <w:abstractNumId w:val="39"/>
  </w:num>
  <w:num w:numId="15" w16cid:durableId="1171261731">
    <w:abstractNumId w:val="32"/>
  </w:num>
  <w:num w:numId="16" w16cid:durableId="1119833126">
    <w:abstractNumId w:val="34"/>
  </w:num>
  <w:num w:numId="17" w16cid:durableId="1705867945">
    <w:abstractNumId w:val="18"/>
  </w:num>
  <w:num w:numId="18" w16cid:durableId="823282233">
    <w:abstractNumId w:val="20"/>
  </w:num>
  <w:num w:numId="19" w16cid:durableId="1044327947">
    <w:abstractNumId w:val="37"/>
  </w:num>
  <w:num w:numId="20" w16cid:durableId="943998083">
    <w:abstractNumId w:val="36"/>
  </w:num>
  <w:num w:numId="21" w16cid:durableId="969435830">
    <w:abstractNumId w:val="12"/>
  </w:num>
  <w:num w:numId="22" w16cid:durableId="1626501970">
    <w:abstractNumId w:val="44"/>
  </w:num>
  <w:num w:numId="23" w16cid:durableId="1022438826">
    <w:abstractNumId w:val="4"/>
  </w:num>
  <w:num w:numId="24" w16cid:durableId="1008605956">
    <w:abstractNumId w:val="29"/>
  </w:num>
  <w:num w:numId="25" w16cid:durableId="668753643">
    <w:abstractNumId w:val="19"/>
  </w:num>
  <w:num w:numId="26" w16cid:durableId="651443379">
    <w:abstractNumId w:val="17"/>
  </w:num>
  <w:num w:numId="27" w16cid:durableId="38288379">
    <w:abstractNumId w:val="6"/>
  </w:num>
  <w:num w:numId="28" w16cid:durableId="1075981360">
    <w:abstractNumId w:val="21"/>
  </w:num>
  <w:num w:numId="29" w16cid:durableId="960766005">
    <w:abstractNumId w:val="14"/>
  </w:num>
  <w:num w:numId="30" w16cid:durableId="159931060">
    <w:abstractNumId w:val="16"/>
  </w:num>
  <w:num w:numId="31" w16cid:durableId="185556986">
    <w:abstractNumId w:val="31"/>
  </w:num>
  <w:num w:numId="32" w16cid:durableId="303629920">
    <w:abstractNumId w:val="25"/>
  </w:num>
  <w:num w:numId="33" w16cid:durableId="740950315">
    <w:abstractNumId w:val="1"/>
  </w:num>
  <w:num w:numId="34" w16cid:durableId="665790375">
    <w:abstractNumId w:val="41"/>
  </w:num>
  <w:num w:numId="35" w16cid:durableId="37048211">
    <w:abstractNumId w:val="45"/>
  </w:num>
  <w:num w:numId="36" w16cid:durableId="1643542420">
    <w:abstractNumId w:val="38"/>
  </w:num>
  <w:num w:numId="37" w16cid:durableId="760684960">
    <w:abstractNumId w:val="40"/>
  </w:num>
  <w:num w:numId="38" w16cid:durableId="1379815990">
    <w:abstractNumId w:val="42"/>
  </w:num>
  <w:num w:numId="39" w16cid:durableId="894852226">
    <w:abstractNumId w:val="28"/>
  </w:num>
  <w:num w:numId="40" w16cid:durableId="828835817">
    <w:abstractNumId w:val="33"/>
  </w:num>
  <w:num w:numId="41" w16cid:durableId="421535410">
    <w:abstractNumId w:val="23"/>
  </w:num>
  <w:num w:numId="42" w16cid:durableId="1403917281">
    <w:abstractNumId w:val="30"/>
  </w:num>
  <w:num w:numId="43" w16cid:durableId="551841886">
    <w:abstractNumId w:val="2"/>
  </w:num>
  <w:num w:numId="44" w16cid:durableId="3946708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6910467">
    <w:abstractNumId w:val="11"/>
  </w:num>
  <w:num w:numId="46" w16cid:durableId="1078475834">
    <w:abstractNumId w:val="7"/>
  </w:num>
  <w:num w:numId="47" w16cid:durableId="1919902339">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Y0Nbe0MDWzMLQ0NDVT0lEKTi0uzszPAykwNasFAGWAHpctAAAA"/>
  </w:docVars>
  <w:rsids>
    <w:rsidRoot w:val="008C59C1"/>
    <w:rsid w:val="00000741"/>
    <w:rsid w:val="00001842"/>
    <w:rsid w:val="00001F85"/>
    <w:rsid w:val="0000260C"/>
    <w:rsid w:val="00002DBB"/>
    <w:rsid w:val="000032CA"/>
    <w:rsid w:val="0000395C"/>
    <w:rsid w:val="00004A6D"/>
    <w:rsid w:val="00004BE2"/>
    <w:rsid w:val="00004F84"/>
    <w:rsid w:val="000058AA"/>
    <w:rsid w:val="00005FDA"/>
    <w:rsid w:val="0000640F"/>
    <w:rsid w:val="0000767E"/>
    <w:rsid w:val="0000792B"/>
    <w:rsid w:val="00007A92"/>
    <w:rsid w:val="00007DA1"/>
    <w:rsid w:val="00007E2C"/>
    <w:rsid w:val="0001058C"/>
    <w:rsid w:val="0001065C"/>
    <w:rsid w:val="00010675"/>
    <w:rsid w:val="00011236"/>
    <w:rsid w:val="0001142C"/>
    <w:rsid w:val="000119F8"/>
    <w:rsid w:val="00011AB6"/>
    <w:rsid w:val="00011C1C"/>
    <w:rsid w:val="00011C31"/>
    <w:rsid w:val="00012F8D"/>
    <w:rsid w:val="00014223"/>
    <w:rsid w:val="000144B2"/>
    <w:rsid w:val="000146FB"/>
    <w:rsid w:val="000148FE"/>
    <w:rsid w:val="00014A45"/>
    <w:rsid w:val="00015BE3"/>
    <w:rsid w:val="00015D38"/>
    <w:rsid w:val="0001633D"/>
    <w:rsid w:val="00016E5A"/>
    <w:rsid w:val="0001732C"/>
    <w:rsid w:val="0001774B"/>
    <w:rsid w:val="00017C3C"/>
    <w:rsid w:val="00017C7D"/>
    <w:rsid w:val="000205FC"/>
    <w:rsid w:val="00021C1B"/>
    <w:rsid w:val="00022702"/>
    <w:rsid w:val="00022B84"/>
    <w:rsid w:val="00022D1E"/>
    <w:rsid w:val="00022ECF"/>
    <w:rsid w:val="00022EF2"/>
    <w:rsid w:val="00022F39"/>
    <w:rsid w:val="00023829"/>
    <w:rsid w:val="00024082"/>
    <w:rsid w:val="00024AF1"/>
    <w:rsid w:val="00024B82"/>
    <w:rsid w:val="000250A5"/>
    <w:rsid w:val="00025AA6"/>
    <w:rsid w:val="00025C10"/>
    <w:rsid w:val="00025F98"/>
    <w:rsid w:val="00026428"/>
    <w:rsid w:val="00026BBF"/>
    <w:rsid w:val="00026FD3"/>
    <w:rsid w:val="00027239"/>
    <w:rsid w:val="00027737"/>
    <w:rsid w:val="00030213"/>
    <w:rsid w:val="00030EC0"/>
    <w:rsid w:val="0003159F"/>
    <w:rsid w:val="00031745"/>
    <w:rsid w:val="000317E5"/>
    <w:rsid w:val="00031CFD"/>
    <w:rsid w:val="00031E9F"/>
    <w:rsid w:val="000324D2"/>
    <w:rsid w:val="000326EC"/>
    <w:rsid w:val="000327F0"/>
    <w:rsid w:val="00032B79"/>
    <w:rsid w:val="0003316C"/>
    <w:rsid w:val="00033581"/>
    <w:rsid w:val="000335CE"/>
    <w:rsid w:val="00033786"/>
    <w:rsid w:val="00034054"/>
    <w:rsid w:val="00034319"/>
    <w:rsid w:val="000343CF"/>
    <w:rsid w:val="000345E8"/>
    <w:rsid w:val="00034B7F"/>
    <w:rsid w:val="00034C6F"/>
    <w:rsid w:val="00034CCB"/>
    <w:rsid w:val="00034F3C"/>
    <w:rsid w:val="00035518"/>
    <w:rsid w:val="00035C9F"/>
    <w:rsid w:val="00036572"/>
    <w:rsid w:val="00036744"/>
    <w:rsid w:val="00037430"/>
    <w:rsid w:val="00037601"/>
    <w:rsid w:val="00037790"/>
    <w:rsid w:val="00037C02"/>
    <w:rsid w:val="00037F05"/>
    <w:rsid w:val="00040067"/>
    <w:rsid w:val="000408F8"/>
    <w:rsid w:val="00040D4A"/>
    <w:rsid w:val="0004106B"/>
    <w:rsid w:val="000415DA"/>
    <w:rsid w:val="00041E57"/>
    <w:rsid w:val="0004248F"/>
    <w:rsid w:val="00042DF7"/>
    <w:rsid w:val="00043258"/>
    <w:rsid w:val="000440A0"/>
    <w:rsid w:val="00044829"/>
    <w:rsid w:val="00044916"/>
    <w:rsid w:val="0004536E"/>
    <w:rsid w:val="000456FE"/>
    <w:rsid w:val="000464BA"/>
    <w:rsid w:val="000464E0"/>
    <w:rsid w:val="00046920"/>
    <w:rsid w:val="00047875"/>
    <w:rsid w:val="00047B52"/>
    <w:rsid w:val="00047D79"/>
    <w:rsid w:val="00051090"/>
    <w:rsid w:val="000510A9"/>
    <w:rsid w:val="00051759"/>
    <w:rsid w:val="00051B1D"/>
    <w:rsid w:val="00051EFD"/>
    <w:rsid w:val="00051F72"/>
    <w:rsid w:val="00052050"/>
    <w:rsid w:val="00052163"/>
    <w:rsid w:val="000528A8"/>
    <w:rsid w:val="00053DC7"/>
    <w:rsid w:val="0005473C"/>
    <w:rsid w:val="00055D4A"/>
    <w:rsid w:val="00056058"/>
    <w:rsid w:val="0005609F"/>
    <w:rsid w:val="00056F17"/>
    <w:rsid w:val="0005733D"/>
    <w:rsid w:val="00057C49"/>
    <w:rsid w:val="00057ED1"/>
    <w:rsid w:val="00060500"/>
    <w:rsid w:val="0006092C"/>
    <w:rsid w:val="00060A3F"/>
    <w:rsid w:val="00060C55"/>
    <w:rsid w:val="00061306"/>
    <w:rsid w:val="00062012"/>
    <w:rsid w:val="000623E6"/>
    <w:rsid w:val="0006258E"/>
    <w:rsid w:val="00062997"/>
    <w:rsid w:val="00062ED9"/>
    <w:rsid w:val="000635D0"/>
    <w:rsid w:val="0006394F"/>
    <w:rsid w:val="00063D7E"/>
    <w:rsid w:val="00064BEE"/>
    <w:rsid w:val="00065523"/>
    <w:rsid w:val="000657CC"/>
    <w:rsid w:val="00065898"/>
    <w:rsid w:val="00066006"/>
    <w:rsid w:val="0006671D"/>
    <w:rsid w:val="000668E2"/>
    <w:rsid w:val="00066915"/>
    <w:rsid w:val="00066958"/>
    <w:rsid w:val="00066C0E"/>
    <w:rsid w:val="00067686"/>
    <w:rsid w:val="000678E4"/>
    <w:rsid w:val="000705F5"/>
    <w:rsid w:val="00070E12"/>
    <w:rsid w:val="0007116B"/>
    <w:rsid w:val="00071893"/>
    <w:rsid w:val="00071C91"/>
    <w:rsid w:val="00071D50"/>
    <w:rsid w:val="00071E34"/>
    <w:rsid w:val="00071F8F"/>
    <w:rsid w:val="0007217D"/>
    <w:rsid w:val="00072248"/>
    <w:rsid w:val="00072609"/>
    <w:rsid w:val="0007312F"/>
    <w:rsid w:val="000731E2"/>
    <w:rsid w:val="00073C5C"/>
    <w:rsid w:val="00074070"/>
    <w:rsid w:val="000744F8"/>
    <w:rsid w:val="000745B3"/>
    <w:rsid w:val="00074633"/>
    <w:rsid w:val="00074862"/>
    <w:rsid w:val="000748EE"/>
    <w:rsid w:val="00074E5C"/>
    <w:rsid w:val="00075231"/>
    <w:rsid w:val="000753A7"/>
    <w:rsid w:val="000753BD"/>
    <w:rsid w:val="00075693"/>
    <w:rsid w:val="00075819"/>
    <w:rsid w:val="00075859"/>
    <w:rsid w:val="00076AD6"/>
    <w:rsid w:val="00076CEE"/>
    <w:rsid w:val="00076F26"/>
    <w:rsid w:val="00077BFF"/>
    <w:rsid w:val="00077DEA"/>
    <w:rsid w:val="00077EC0"/>
    <w:rsid w:val="00077FAB"/>
    <w:rsid w:val="000804E5"/>
    <w:rsid w:val="00080681"/>
    <w:rsid w:val="000809B5"/>
    <w:rsid w:val="00080CC1"/>
    <w:rsid w:val="00081E79"/>
    <w:rsid w:val="00081F0D"/>
    <w:rsid w:val="00081F47"/>
    <w:rsid w:val="00082264"/>
    <w:rsid w:val="0008243D"/>
    <w:rsid w:val="000826CB"/>
    <w:rsid w:val="00082CA0"/>
    <w:rsid w:val="00082D60"/>
    <w:rsid w:val="00082F23"/>
    <w:rsid w:val="0008301C"/>
    <w:rsid w:val="00083546"/>
    <w:rsid w:val="00083DAD"/>
    <w:rsid w:val="00084527"/>
    <w:rsid w:val="00084710"/>
    <w:rsid w:val="000849F3"/>
    <w:rsid w:val="00084F7B"/>
    <w:rsid w:val="000854F1"/>
    <w:rsid w:val="00085BC6"/>
    <w:rsid w:val="00085E73"/>
    <w:rsid w:val="000863BD"/>
    <w:rsid w:val="000868A9"/>
    <w:rsid w:val="00086A18"/>
    <w:rsid w:val="00086C91"/>
    <w:rsid w:val="0008727B"/>
    <w:rsid w:val="000876CC"/>
    <w:rsid w:val="00087B2D"/>
    <w:rsid w:val="00087B44"/>
    <w:rsid w:val="00087B5F"/>
    <w:rsid w:val="0009028E"/>
    <w:rsid w:val="00090A26"/>
    <w:rsid w:val="00090C82"/>
    <w:rsid w:val="00091F6A"/>
    <w:rsid w:val="000920EC"/>
    <w:rsid w:val="000928A0"/>
    <w:rsid w:val="00093685"/>
    <w:rsid w:val="00094434"/>
    <w:rsid w:val="0009595C"/>
    <w:rsid w:val="00095B4D"/>
    <w:rsid w:val="000964F0"/>
    <w:rsid w:val="00096C2F"/>
    <w:rsid w:val="00096ED4"/>
    <w:rsid w:val="00097030"/>
    <w:rsid w:val="000971C0"/>
    <w:rsid w:val="000975AC"/>
    <w:rsid w:val="000A04BF"/>
    <w:rsid w:val="000A0881"/>
    <w:rsid w:val="000A0E31"/>
    <w:rsid w:val="000A15FF"/>
    <w:rsid w:val="000A1C21"/>
    <w:rsid w:val="000A2562"/>
    <w:rsid w:val="000A2BAC"/>
    <w:rsid w:val="000A2E29"/>
    <w:rsid w:val="000A2E43"/>
    <w:rsid w:val="000A3BA7"/>
    <w:rsid w:val="000A3DED"/>
    <w:rsid w:val="000A4ADE"/>
    <w:rsid w:val="000A4D61"/>
    <w:rsid w:val="000A4DC9"/>
    <w:rsid w:val="000A59C4"/>
    <w:rsid w:val="000A5BD6"/>
    <w:rsid w:val="000A5EB3"/>
    <w:rsid w:val="000A601A"/>
    <w:rsid w:val="000A6651"/>
    <w:rsid w:val="000A66FF"/>
    <w:rsid w:val="000A6CC9"/>
    <w:rsid w:val="000A6FA9"/>
    <w:rsid w:val="000A7F29"/>
    <w:rsid w:val="000B0010"/>
    <w:rsid w:val="000B0216"/>
    <w:rsid w:val="000B05D8"/>
    <w:rsid w:val="000B1799"/>
    <w:rsid w:val="000B1FFC"/>
    <w:rsid w:val="000B23A4"/>
    <w:rsid w:val="000B2993"/>
    <w:rsid w:val="000B2E5D"/>
    <w:rsid w:val="000B4B52"/>
    <w:rsid w:val="000B4BA0"/>
    <w:rsid w:val="000B50CB"/>
    <w:rsid w:val="000B59D6"/>
    <w:rsid w:val="000B5C36"/>
    <w:rsid w:val="000B61F4"/>
    <w:rsid w:val="000B62DE"/>
    <w:rsid w:val="000B648D"/>
    <w:rsid w:val="000B66EC"/>
    <w:rsid w:val="000B6AFB"/>
    <w:rsid w:val="000B6F5D"/>
    <w:rsid w:val="000B7BB9"/>
    <w:rsid w:val="000B7EAE"/>
    <w:rsid w:val="000C0222"/>
    <w:rsid w:val="000C0708"/>
    <w:rsid w:val="000C0B90"/>
    <w:rsid w:val="000C1266"/>
    <w:rsid w:val="000C1345"/>
    <w:rsid w:val="000C15A6"/>
    <w:rsid w:val="000C1892"/>
    <w:rsid w:val="000C1DC0"/>
    <w:rsid w:val="000C24AA"/>
    <w:rsid w:val="000C25B6"/>
    <w:rsid w:val="000C268C"/>
    <w:rsid w:val="000C2AD0"/>
    <w:rsid w:val="000C2BE5"/>
    <w:rsid w:val="000C2DF3"/>
    <w:rsid w:val="000C2E80"/>
    <w:rsid w:val="000C34B4"/>
    <w:rsid w:val="000C353B"/>
    <w:rsid w:val="000C3A8D"/>
    <w:rsid w:val="000C40DF"/>
    <w:rsid w:val="000C4389"/>
    <w:rsid w:val="000C4BAB"/>
    <w:rsid w:val="000C4CC7"/>
    <w:rsid w:val="000C4FE7"/>
    <w:rsid w:val="000C61CB"/>
    <w:rsid w:val="000C6200"/>
    <w:rsid w:val="000C677D"/>
    <w:rsid w:val="000C6A51"/>
    <w:rsid w:val="000C7149"/>
    <w:rsid w:val="000C71C3"/>
    <w:rsid w:val="000C742D"/>
    <w:rsid w:val="000C7924"/>
    <w:rsid w:val="000C7969"/>
    <w:rsid w:val="000C7B2F"/>
    <w:rsid w:val="000C7DD3"/>
    <w:rsid w:val="000D08BA"/>
    <w:rsid w:val="000D0B68"/>
    <w:rsid w:val="000D0BC4"/>
    <w:rsid w:val="000D0FD1"/>
    <w:rsid w:val="000D10AF"/>
    <w:rsid w:val="000D1156"/>
    <w:rsid w:val="000D1488"/>
    <w:rsid w:val="000D1556"/>
    <w:rsid w:val="000D1C04"/>
    <w:rsid w:val="000D1F15"/>
    <w:rsid w:val="000D20E7"/>
    <w:rsid w:val="000D2371"/>
    <w:rsid w:val="000D289D"/>
    <w:rsid w:val="000D2CB7"/>
    <w:rsid w:val="000D2E0B"/>
    <w:rsid w:val="000D331C"/>
    <w:rsid w:val="000D3592"/>
    <w:rsid w:val="000D36C0"/>
    <w:rsid w:val="000D3FC9"/>
    <w:rsid w:val="000D40D5"/>
    <w:rsid w:val="000D4607"/>
    <w:rsid w:val="000D480B"/>
    <w:rsid w:val="000D498F"/>
    <w:rsid w:val="000D4A60"/>
    <w:rsid w:val="000D4F00"/>
    <w:rsid w:val="000D5DBB"/>
    <w:rsid w:val="000D6220"/>
    <w:rsid w:val="000D6253"/>
    <w:rsid w:val="000D6391"/>
    <w:rsid w:val="000D64A1"/>
    <w:rsid w:val="000D651A"/>
    <w:rsid w:val="000D65CA"/>
    <w:rsid w:val="000D6CA8"/>
    <w:rsid w:val="000D76B1"/>
    <w:rsid w:val="000D78FC"/>
    <w:rsid w:val="000D7DBB"/>
    <w:rsid w:val="000E005D"/>
    <w:rsid w:val="000E0076"/>
    <w:rsid w:val="000E01DA"/>
    <w:rsid w:val="000E0996"/>
    <w:rsid w:val="000E10A0"/>
    <w:rsid w:val="000E251E"/>
    <w:rsid w:val="000E25B5"/>
    <w:rsid w:val="000E27C1"/>
    <w:rsid w:val="000E37C8"/>
    <w:rsid w:val="000E383A"/>
    <w:rsid w:val="000E395D"/>
    <w:rsid w:val="000E3A4B"/>
    <w:rsid w:val="000E409E"/>
    <w:rsid w:val="000E4830"/>
    <w:rsid w:val="000E4A9B"/>
    <w:rsid w:val="000E506F"/>
    <w:rsid w:val="000E53A3"/>
    <w:rsid w:val="000E57A9"/>
    <w:rsid w:val="000E641C"/>
    <w:rsid w:val="000E69DA"/>
    <w:rsid w:val="000E6ADE"/>
    <w:rsid w:val="000E6E72"/>
    <w:rsid w:val="000E7733"/>
    <w:rsid w:val="000E7AE6"/>
    <w:rsid w:val="000E7C30"/>
    <w:rsid w:val="000E7CFF"/>
    <w:rsid w:val="000E7D2B"/>
    <w:rsid w:val="000E7EEE"/>
    <w:rsid w:val="000E7F9A"/>
    <w:rsid w:val="000F0098"/>
    <w:rsid w:val="000F0401"/>
    <w:rsid w:val="000F0848"/>
    <w:rsid w:val="000F165E"/>
    <w:rsid w:val="000F18C5"/>
    <w:rsid w:val="000F1FA2"/>
    <w:rsid w:val="000F200C"/>
    <w:rsid w:val="000F219D"/>
    <w:rsid w:val="000F2846"/>
    <w:rsid w:val="000F2CC2"/>
    <w:rsid w:val="000F2CD3"/>
    <w:rsid w:val="000F2DC0"/>
    <w:rsid w:val="000F3268"/>
    <w:rsid w:val="000F373D"/>
    <w:rsid w:val="000F3B4B"/>
    <w:rsid w:val="000F3F75"/>
    <w:rsid w:val="000F3FA6"/>
    <w:rsid w:val="000F424E"/>
    <w:rsid w:val="000F462D"/>
    <w:rsid w:val="000F4FEC"/>
    <w:rsid w:val="000F5474"/>
    <w:rsid w:val="000F560C"/>
    <w:rsid w:val="000F564C"/>
    <w:rsid w:val="000F5AC4"/>
    <w:rsid w:val="000F5DC2"/>
    <w:rsid w:val="000F6464"/>
    <w:rsid w:val="000F6921"/>
    <w:rsid w:val="000F6DC1"/>
    <w:rsid w:val="000F6EAA"/>
    <w:rsid w:val="000F752B"/>
    <w:rsid w:val="000F78ED"/>
    <w:rsid w:val="000F7C2F"/>
    <w:rsid w:val="000F7D4B"/>
    <w:rsid w:val="00100A7B"/>
    <w:rsid w:val="001010E9"/>
    <w:rsid w:val="0010121A"/>
    <w:rsid w:val="0010168B"/>
    <w:rsid w:val="0010170F"/>
    <w:rsid w:val="00101BCF"/>
    <w:rsid w:val="00101DC4"/>
    <w:rsid w:val="0010218F"/>
    <w:rsid w:val="001023CF"/>
    <w:rsid w:val="00103405"/>
    <w:rsid w:val="00103584"/>
    <w:rsid w:val="001036AA"/>
    <w:rsid w:val="0010424F"/>
    <w:rsid w:val="001050C4"/>
    <w:rsid w:val="001051BC"/>
    <w:rsid w:val="001057E4"/>
    <w:rsid w:val="0010617E"/>
    <w:rsid w:val="001061C4"/>
    <w:rsid w:val="00106CEA"/>
    <w:rsid w:val="001076AF"/>
    <w:rsid w:val="00107B0C"/>
    <w:rsid w:val="0011037C"/>
    <w:rsid w:val="00110D39"/>
    <w:rsid w:val="001111A6"/>
    <w:rsid w:val="001116D0"/>
    <w:rsid w:val="00111D7A"/>
    <w:rsid w:val="00111E8A"/>
    <w:rsid w:val="001125DA"/>
    <w:rsid w:val="00112ACE"/>
    <w:rsid w:val="00112C13"/>
    <w:rsid w:val="001131CE"/>
    <w:rsid w:val="0011327A"/>
    <w:rsid w:val="00113EB5"/>
    <w:rsid w:val="00114857"/>
    <w:rsid w:val="00114914"/>
    <w:rsid w:val="00114FAE"/>
    <w:rsid w:val="0011542D"/>
    <w:rsid w:val="00115538"/>
    <w:rsid w:val="00116AEE"/>
    <w:rsid w:val="00116AFB"/>
    <w:rsid w:val="00117BAA"/>
    <w:rsid w:val="001201F4"/>
    <w:rsid w:val="00120739"/>
    <w:rsid w:val="0012106A"/>
    <w:rsid w:val="00121295"/>
    <w:rsid w:val="00121444"/>
    <w:rsid w:val="00121613"/>
    <w:rsid w:val="00121808"/>
    <w:rsid w:val="0012288E"/>
    <w:rsid w:val="00123283"/>
    <w:rsid w:val="001237F5"/>
    <w:rsid w:val="001240C9"/>
    <w:rsid w:val="001244EC"/>
    <w:rsid w:val="00124E3C"/>
    <w:rsid w:val="00124FD9"/>
    <w:rsid w:val="001252FB"/>
    <w:rsid w:val="001255DD"/>
    <w:rsid w:val="0012585F"/>
    <w:rsid w:val="00125C16"/>
    <w:rsid w:val="0012642B"/>
    <w:rsid w:val="00126559"/>
    <w:rsid w:val="001267BF"/>
    <w:rsid w:val="001273B0"/>
    <w:rsid w:val="00127B8E"/>
    <w:rsid w:val="00127B90"/>
    <w:rsid w:val="00127BFD"/>
    <w:rsid w:val="00127D56"/>
    <w:rsid w:val="001305FB"/>
    <w:rsid w:val="00132844"/>
    <w:rsid w:val="00132D49"/>
    <w:rsid w:val="00133602"/>
    <w:rsid w:val="001337E8"/>
    <w:rsid w:val="00133E26"/>
    <w:rsid w:val="001340E6"/>
    <w:rsid w:val="001344AC"/>
    <w:rsid w:val="00134D67"/>
    <w:rsid w:val="00135227"/>
    <w:rsid w:val="0013552C"/>
    <w:rsid w:val="0013586C"/>
    <w:rsid w:val="00135D0D"/>
    <w:rsid w:val="00136360"/>
    <w:rsid w:val="001363A5"/>
    <w:rsid w:val="00136790"/>
    <w:rsid w:val="00136859"/>
    <w:rsid w:val="00136995"/>
    <w:rsid w:val="00137560"/>
    <w:rsid w:val="001377B3"/>
    <w:rsid w:val="00140365"/>
    <w:rsid w:val="00141183"/>
    <w:rsid w:val="00141762"/>
    <w:rsid w:val="00142B31"/>
    <w:rsid w:val="00142B4F"/>
    <w:rsid w:val="00142B5D"/>
    <w:rsid w:val="00143395"/>
    <w:rsid w:val="0014345A"/>
    <w:rsid w:val="00143C43"/>
    <w:rsid w:val="00143CAC"/>
    <w:rsid w:val="00143F21"/>
    <w:rsid w:val="0014455A"/>
    <w:rsid w:val="00144687"/>
    <w:rsid w:val="00144A56"/>
    <w:rsid w:val="0014609B"/>
    <w:rsid w:val="00146675"/>
    <w:rsid w:val="001467E7"/>
    <w:rsid w:val="00146A13"/>
    <w:rsid w:val="00146A23"/>
    <w:rsid w:val="001474C8"/>
    <w:rsid w:val="00147702"/>
    <w:rsid w:val="00147B2D"/>
    <w:rsid w:val="00147E76"/>
    <w:rsid w:val="00147EF8"/>
    <w:rsid w:val="001504D3"/>
    <w:rsid w:val="0015077F"/>
    <w:rsid w:val="00150D97"/>
    <w:rsid w:val="00150E08"/>
    <w:rsid w:val="00151A6A"/>
    <w:rsid w:val="00152CED"/>
    <w:rsid w:val="00152F02"/>
    <w:rsid w:val="0015403F"/>
    <w:rsid w:val="0015469C"/>
    <w:rsid w:val="00154837"/>
    <w:rsid w:val="00154972"/>
    <w:rsid w:val="00154BC6"/>
    <w:rsid w:val="00154FA4"/>
    <w:rsid w:val="00155CBD"/>
    <w:rsid w:val="00156A77"/>
    <w:rsid w:val="001577F8"/>
    <w:rsid w:val="00157988"/>
    <w:rsid w:val="001579A7"/>
    <w:rsid w:val="00157B0C"/>
    <w:rsid w:val="00157E6C"/>
    <w:rsid w:val="00160A4B"/>
    <w:rsid w:val="00160CFB"/>
    <w:rsid w:val="00160F37"/>
    <w:rsid w:val="001614D9"/>
    <w:rsid w:val="001619B0"/>
    <w:rsid w:val="00161A92"/>
    <w:rsid w:val="00161B7F"/>
    <w:rsid w:val="00161CC0"/>
    <w:rsid w:val="00161CE0"/>
    <w:rsid w:val="00162598"/>
    <w:rsid w:val="001628A7"/>
    <w:rsid w:val="00162C13"/>
    <w:rsid w:val="00162C3D"/>
    <w:rsid w:val="00162DEE"/>
    <w:rsid w:val="00163212"/>
    <w:rsid w:val="001637E8"/>
    <w:rsid w:val="00163896"/>
    <w:rsid w:val="001638C8"/>
    <w:rsid w:val="00163C34"/>
    <w:rsid w:val="0016455C"/>
    <w:rsid w:val="00164A00"/>
    <w:rsid w:val="00165A17"/>
    <w:rsid w:val="001663CA"/>
    <w:rsid w:val="001666E2"/>
    <w:rsid w:val="00166F5E"/>
    <w:rsid w:val="001672D7"/>
    <w:rsid w:val="00167993"/>
    <w:rsid w:val="00170167"/>
    <w:rsid w:val="0017060C"/>
    <w:rsid w:val="0017090D"/>
    <w:rsid w:val="00170E08"/>
    <w:rsid w:val="001710CB"/>
    <w:rsid w:val="0017162A"/>
    <w:rsid w:val="0017167A"/>
    <w:rsid w:val="00171A63"/>
    <w:rsid w:val="00171C3C"/>
    <w:rsid w:val="001723B9"/>
    <w:rsid w:val="00172CC3"/>
    <w:rsid w:val="00172F39"/>
    <w:rsid w:val="00173100"/>
    <w:rsid w:val="00173263"/>
    <w:rsid w:val="001733B6"/>
    <w:rsid w:val="00173A8C"/>
    <w:rsid w:val="00173E10"/>
    <w:rsid w:val="00173F96"/>
    <w:rsid w:val="00174666"/>
    <w:rsid w:val="00174B97"/>
    <w:rsid w:val="00174DA7"/>
    <w:rsid w:val="0017528E"/>
    <w:rsid w:val="00175B17"/>
    <w:rsid w:val="00175D34"/>
    <w:rsid w:val="00176E87"/>
    <w:rsid w:val="00177273"/>
    <w:rsid w:val="001776D2"/>
    <w:rsid w:val="00177A8A"/>
    <w:rsid w:val="00177EE5"/>
    <w:rsid w:val="0018039B"/>
    <w:rsid w:val="0018057D"/>
    <w:rsid w:val="00180A21"/>
    <w:rsid w:val="00181017"/>
    <w:rsid w:val="001813BB"/>
    <w:rsid w:val="001814CE"/>
    <w:rsid w:val="0018155D"/>
    <w:rsid w:val="001815F1"/>
    <w:rsid w:val="001827D5"/>
    <w:rsid w:val="001830F2"/>
    <w:rsid w:val="001834B7"/>
    <w:rsid w:val="00183513"/>
    <w:rsid w:val="00183681"/>
    <w:rsid w:val="0018400C"/>
    <w:rsid w:val="00184119"/>
    <w:rsid w:val="00184D7A"/>
    <w:rsid w:val="00184FC9"/>
    <w:rsid w:val="00185A0E"/>
    <w:rsid w:val="00185F7D"/>
    <w:rsid w:val="00186015"/>
    <w:rsid w:val="001862DA"/>
    <w:rsid w:val="00186ECE"/>
    <w:rsid w:val="001871A0"/>
    <w:rsid w:val="00187342"/>
    <w:rsid w:val="00187D2F"/>
    <w:rsid w:val="0019001D"/>
    <w:rsid w:val="00190100"/>
    <w:rsid w:val="001903C7"/>
    <w:rsid w:val="00190905"/>
    <w:rsid w:val="00190E5E"/>
    <w:rsid w:val="00191B15"/>
    <w:rsid w:val="00191C8E"/>
    <w:rsid w:val="001923A6"/>
    <w:rsid w:val="00192407"/>
    <w:rsid w:val="00192AE3"/>
    <w:rsid w:val="00192C4A"/>
    <w:rsid w:val="00193434"/>
    <w:rsid w:val="00193704"/>
    <w:rsid w:val="00194448"/>
    <w:rsid w:val="0019462C"/>
    <w:rsid w:val="00194745"/>
    <w:rsid w:val="001948CD"/>
    <w:rsid w:val="00195098"/>
    <w:rsid w:val="00195633"/>
    <w:rsid w:val="00195FD1"/>
    <w:rsid w:val="001960C0"/>
    <w:rsid w:val="0019618B"/>
    <w:rsid w:val="001964C3"/>
    <w:rsid w:val="00196841"/>
    <w:rsid w:val="00196A09"/>
    <w:rsid w:val="00196A94"/>
    <w:rsid w:val="001975C2"/>
    <w:rsid w:val="00197631"/>
    <w:rsid w:val="00197D7E"/>
    <w:rsid w:val="001A02D0"/>
    <w:rsid w:val="001A03A4"/>
    <w:rsid w:val="001A0558"/>
    <w:rsid w:val="001A067D"/>
    <w:rsid w:val="001A096C"/>
    <w:rsid w:val="001A11BF"/>
    <w:rsid w:val="001A14B8"/>
    <w:rsid w:val="001A1F32"/>
    <w:rsid w:val="001A22AE"/>
    <w:rsid w:val="001A282C"/>
    <w:rsid w:val="001A2ED6"/>
    <w:rsid w:val="001A33D2"/>
    <w:rsid w:val="001A3422"/>
    <w:rsid w:val="001A35EA"/>
    <w:rsid w:val="001A35FA"/>
    <w:rsid w:val="001A4332"/>
    <w:rsid w:val="001A473C"/>
    <w:rsid w:val="001A47B6"/>
    <w:rsid w:val="001A49C0"/>
    <w:rsid w:val="001A526F"/>
    <w:rsid w:val="001A5340"/>
    <w:rsid w:val="001A5A68"/>
    <w:rsid w:val="001A5CCD"/>
    <w:rsid w:val="001A5D7F"/>
    <w:rsid w:val="001A6243"/>
    <w:rsid w:val="001A6295"/>
    <w:rsid w:val="001A630B"/>
    <w:rsid w:val="001A63BB"/>
    <w:rsid w:val="001A67AB"/>
    <w:rsid w:val="001A719C"/>
    <w:rsid w:val="001A71CD"/>
    <w:rsid w:val="001A7592"/>
    <w:rsid w:val="001A7833"/>
    <w:rsid w:val="001A785B"/>
    <w:rsid w:val="001A7CC0"/>
    <w:rsid w:val="001B00BC"/>
    <w:rsid w:val="001B155D"/>
    <w:rsid w:val="001B1585"/>
    <w:rsid w:val="001B1B08"/>
    <w:rsid w:val="001B1E9A"/>
    <w:rsid w:val="001B2FC1"/>
    <w:rsid w:val="001B30CE"/>
    <w:rsid w:val="001B337E"/>
    <w:rsid w:val="001B3711"/>
    <w:rsid w:val="001B37F1"/>
    <w:rsid w:val="001B38C6"/>
    <w:rsid w:val="001B3B07"/>
    <w:rsid w:val="001B4AB1"/>
    <w:rsid w:val="001B4C09"/>
    <w:rsid w:val="001B5107"/>
    <w:rsid w:val="001B54E9"/>
    <w:rsid w:val="001B5ACC"/>
    <w:rsid w:val="001B5FF9"/>
    <w:rsid w:val="001B6122"/>
    <w:rsid w:val="001B66C4"/>
    <w:rsid w:val="001B6895"/>
    <w:rsid w:val="001B6E6F"/>
    <w:rsid w:val="001B7026"/>
    <w:rsid w:val="001B792A"/>
    <w:rsid w:val="001B7D28"/>
    <w:rsid w:val="001B7D2B"/>
    <w:rsid w:val="001C0512"/>
    <w:rsid w:val="001C08A0"/>
    <w:rsid w:val="001C0DF7"/>
    <w:rsid w:val="001C0FC9"/>
    <w:rsid w:val="001C10B1"/>
    <w:rsid w:val="001C131C"/>
    <w:rsid w:val="001C14BD"/>
    <w:rsid w:val="001C185A"/>
    <w:rsid w:val="001C1F7C"/>
    <w:rsid w:val="001C1FB0"/>
    <w:rsid w:val="001C1FF5"/>
    <w:rsid w:val="001C2826"/>
    <w:rsid w:val="001C2D78"/>
    <w:rsid w:val="001C2DA2"/>
    <w:rsid w:val="001C37CC"/>
    <w:rsid w:val="001C3933"/>
    <w:rsid w:val="001C3AC3"/>
    <w:rsid w:val="001C3B2A"/>
    <w:rsid w:val="001C3C4C"/>
    <w:rsid w:val="001C438F"/>
    <w:rsid w:val="001C4638"/>
    <w:rsid w:val="001C5A83"/>
    <w:rsid w:val="001C5EF0"/>
    <w:rsid w:val="001C6010"/>
    <w:rsid w:val="001C6255"/>
    <w:rsid w:val="001C6656"/>
    <w:rsid w:val="001C6B4E"/>
    <w:rsid w:val="001C7C11"/>
    <w:rsid w:val="001C7D13"/>
    <w:rsid w:val="001C7F22"/>
    <w:rsid w:val="001D00CD"/>
    <w:rsid w:val="001D0925"/>
    <w:rsid w:val="001D0B35"/>
    <w:rsid w:val="001D0C9F"/>
    <w:rsid w:val="001D0E9D"/>
    <w:rsid w:val="001D10F1"/>
    <w:rsid w:val="001D1A82"/>
    <w:rsid w:val="001D1BDC"/>
    <w:rsid w:val="001D1EDA"/>
    <w:rsid w:val="001D2106"/>
    <w:rsid w:val="001D260F"/>
    <w:rsid w:val="001D2BB4"/>
    <w:rsid w:val="001D2E52"/>
    <w:rsid w:val="001D2F71"/>
    <w:rsid w:val="001D2F8D"/>
    <w:rsid w:val="001D3285"/>
    <w:rsid w:val="001D37F8"/>
    <w:rsid w:val="001D3A5F"/>
    <w:rsid w:val="001D3C76"/>
    <w:rsid w:val="001D3CD3"/>
    <w:rsid w:val="001D3DA7"/>
    <w:rsid w:val="001D4C70"/>
    <w:rsid w:val="001D520D"/>
    <w:rsid w:val="001D52D2"/>
    <w:rsid w:val="001D54C9"/>
    <w:rsid w:val="001D6795"/>
    <w:rsid w:val="001D6C11"/>
    <w:rsid w:val="001D6CFA"/>
    <w:rsid w:val="001D7816"/>
    <w:rsid w:val="001D78EA"/>
    <w:rsid w:val="001D7AED"/>
    <w:rsid w:val="001E030C"/>
    <w:rsid w:val="001E058D"/>
    <w:rsid w:val="001E081A"/>
    <w:rsid w:val="001E0A57"/>
    <w:rsid w:val="001E1103"/>
    <w:rsid w:val="001E16A5"/>
    <w:rsid w:val="001E1AE7"/>
    <w:rsid w:val="001E22BC"/>
    <w:rsid w:val="001E2541"/>
    <w:rsid w:val="001E3459"/>
    <w:rsid w:val="001E36CB"/>
    <w:rsid w:val="001E3A22"/>
    <w:rsid w:val="001E3D46"/>
    <w:rsid w:val="001E4339"/>
    <w:rsid w:val="001E4C72"/>
    <w:rsid w:val="001E5147"/>
    <w:rsid w:val="001E5651"/>
    <w:rsid w:val="001E64BC"/>
    <w:rsid w:val="001E6681"/>
    <w:rsid w:val="001E6777"/>
    <w:rsid w:val="001E6DD5"/>
    <w:rsid w:val="001E7A2B"/>
    <w:rsid w:val="001E7FA5"/>
    <w:rsid w:val="001F0799"/>
    <w:rsid w:val="001F0D3C"/>
    <w:rsid w:val="001F106D"/>
    <w:rsid w:val="001F13E0"/>
    <w:rsid w:val="001F155F"/>
    <w:rsid w:val="001F1837"/>
    <w:rsid w:val="001F1D8B"/>
    <w:rsid w:val="001F222B"/>
    <w:rsid w:val="001F2D3C"/>
    <w:rsid w:val="001F33E9"/>
    <w:rsid w:val="001F3896"/>
    <w:rsid w:val="001F44B2"/>
    <w:rsid w:val="001F47BD"/>
    <w:rsid w:val="001F48AC"/>
    <w:rsid w:val="001F5054"/>
    <w:rsid w:val="001F5459"/>
    <w:rsid w:val="001F5574"/>
    <w:rsid w:val="001F5ABB"/>
    <w:rsid w:val="001F5CC4"/>
    <w:rsid w:val="001F6025"/>
    <w:rsid w:val="001F60B3"/>
    <w:rsid w:val="001F6769"/>
    <w:rsid w:val="001F6D8C"/>
    <w:rsid w:val="001F6FC3"/>
    <w:rsid w:val="001F7436"/>
    <w:rsid w:val="001F773F"/>
    <w:rsid w:val="001F78F4"/>
    <w:rsid w:val="001F7A64"/>
    <w:rsid w:val="001F7DD7"/>
    <w:rsid w:val="0020060C"/>
    <w:rsid w:val="002006F8"/>
    <w:rsid w:val="00200743"/>
    <w:rsid w:val="00200943"/>
    <w:rsid w:val="00201A6A"/>
    <w:rsid w:val="0020246D"/>
    <w:rsid w:val="002029B2"/>
    <w:rsid w:val="00202EAF"/>
    <w:rsid w:val="002030B0"/>
    <w:rsid w:val="00204848"/>
    <w:rsid w:val="00204D79"/>
    <w:rsid w:val="0020525C"/>
    <w:rsid w:val="00205377"/>
    <w:rsid w:val="00205A99"/>
    <w:rsid w:val="00205EA8"/>
    <w:rsid w:val="00206704"/>
    <w:rsid w:val="00206816"/>
    <w:rsid w:val="00206BE9"/>
    <w:rsid w:val="00206D2F"/>
    <w:rsid w:val="00206DDD"/>
    <w:rsid w:val="0020731E"/>
    <w:rsid w:val="002078DA"/>
    <w:rsid w:val="0020792A"/>
    <w:rsid w:val="00207A9A"/>
    <w:rsid w:val="00207B42"/>
    <w:rsid w:val="002100AB"/>
    <w:rsid w:val="00210B17"/>
    <w:rsid w:val="00210FA6"/>
    <w:rsid w:val="002111F7"/>
    <w:rsid w:val="0021148D"/>
    <w:rsid w:val="002116F7"/>
    <w:rsid w:val="00211953"/>
    <w:rsid w:val="00211C10"/>
    <w:rsid w:val="00212CFF"/>
    <w:rsid w:val="0021302C"/>
    <w:rsid w:val="002130C6"/>
    <w:rsid w:val="002131B1"/>
    <w:rsid w:val="00213503"/>
    <w:rsid w:val="002147B5"/>
    <w:rsid w:val="00214BA8"/>
    <w:rsid w:val="00214E51"/>
    <w:rsid w:val="00215975"/>
    <w:rsid w:val="002168DA"/>
    <w:rsid w:val="002168FF"/>
    <w:rsid w:val="0021703E"/>
    <w:rsid w:val="002170D1"/>
    <w:rsid w:val="00217AC6"/>
    <w:rsid w:val="00217F41"/>
    <w:rsid w:val="00217FE1"/>
    <w:rsid w:val="00220153"/>
    <w:rsid w:val="002204FA"/>
    <w:rsid w:val="00220A83"/>
    <w:rsid w:val="00220B0B"/>
    <w:rsid w:val="00220FF1"/>
    <w:rsid w:val="0022127F"/>
    <w:rsid w:val="002212E4"/>
    <w:rsid w:val="00223234"/>
    <w:rsid w:val="00223BFF"/>
    <w:rsid w:val="00224CD0"/>
    <w:rsid w:val="0022504D"/>
    <w:rsid w:val="002254D1"/>
    <w:rsid w:val="002258B4"/>
    <w:rsid w:val="00225F49"/>
    <w:rsid w:val="002278B6"/>
    <w:rsid w:val="00227BA9"/>
    <w:rsid w:val="00227C7D"/>
    <w:rsid w:val="002304DF"/>
    <w:rsid w:val="002306A1"/>
    <w:rsid w:val="00230964"/>
    <w:rsid w:val="00230BD8"/>
    <w:rsid w:val="00230DEA"/>
    <w:rsid w:val="0023113C"/>
    <w:rsid w:val="002311B6"/>
    <w:rsid w:val="0023130E"/>
    <w:rsid w:val="002314E0"/>
    <w:rsid w:val="00231677"/>
    <w:rsid w:val="002317B1"/>
    <w:rsid w:val="00231C1D"/>
    <w:rsid w:val="00232209"/>
    <w:rsid w:val="002330EE"/>
    <w:rsid w:val="0023389E"/>
    <w:rsid w:val="00233A6A"/>
    <w:rsid w:val="00233DED"/>
    <w:rsid w:val="00234012"/>
    <w:rsid w:val="00234370"/>
    <w:rsid w:val="0023453B"/>
    <w:rsid w:val="00234A91"/>
    <w:rsid w:val="002356CF"/>
    <w:rsid w:val="00235735"/>
    <w:rsid w:val="002358A7"/>
    <w:rsid w:val="00235BF8"/>
    <w:rsid w:val="00236AA7"/>
    <w:rsid w:val="00236FD0"/>
    <w:rsid w:val="002371D7"/>
    <w:rsid w:val="002376BB"/>
    <w:rsid w:val="0023773B"/>
    <w:rsid w:val="002378C2"/>
    <w:rsid w:val="002378D4"/>
    <w:rsid w:val="0024016A"/>
    <w:rsid w:val="00241211"/>
    <w:rsid w:val="00241BB1"/>
    <w:rsid w:val="0024207B"/>
    <w:rsid w:val="002428B3"/>
    <w:rsid w:val="0024358F"/>
    <w:rsid w:val="002438DB"/>
    <w:rsid w:val="002438F6"/>
    <w:rsid w:val="00243952"/>
    <w:rsid w:val="00244797"/>
    <w:rsid w:val="002452F5"/>
    <w:rsid w:val="002454B6"/>
    <w:rsid w:val="002468CC"/>
    <w:rsid w:val="00246EAB"/>
    <w:rsid w:val="002470C4"/>
    <w:rsid w:val="00247C6B"/>
    <w:rsid w:val="00250419"/>
    <w:rsid w:val="002504E4"/>
    <w:rsid w:val="00250C56"/>
    <w:rsid w:val="00250CE8"/>
    <w:rsid w:val="00251100"/>
    <w:rsid w:val="002525D9"/>
    <w:rsid w:val="00252A01"/>
    <w:rsid w:val="00253294"/>
    <w:rsid w:val="0025393A"/>
    <w:rsid w:val="00253FD0"/>
    <w:rsid w:val="0025455A"/>
    <w:rsid w:val="00254928"/>
    <w:rsid w:val="0025494D"/>
    <w:rsid w:val="00255C1E"/>
    <w:rsid w:val="00255CFE"/>
    <w:rsid w:val="00255E68"/>
    <w:rsid w:val="00256182"/>
    <w:rsid w:val="0025654E"/>
    <w:rsid w:val="00256EF9"/>
    <w:rsid w:val="00257271"/>
    <w:rsid w:val="00257415"/>
    <w:rsid w:val="00257436"/>
    <w:rsid w:val="0025772F"/>
    <w:rsid w:val="00260295"/>
    <w:rsid w:val="002603F0"/>
    <w:rsid w:val="002604A8"/>
    <w:rsid w:val="0026164A"/>
    <w:rsid w:val="002616B4"/>
    <w:rsid w:val="00261C03"/>
    <w:rsid w:val="00262204"/>
    <w:rsid w:val="0026251E"/>
    <w:rsid w:val="0026307C"/>
    <w:rsid w:val="00263216"/>
    <w:rsid w:val="00263255"/>
    <w:rsid w:val="0026331E"/>
    <w:rsid w:val="00263CD9"/>
    <w:rsid w:val="002650D8"/>
    <w:rsid w:val="002665C6"/>
    <w:rsid w:val="00266979"/>
    <w:rsid w:val="00267265"/>
    <w:rsid w:val="00267EAD"/>
    <w:rsid w:val="00267F9B"/>
    <w:rsid w:val="002700C9"/>
    <w:rsid w:val="00270473"/>
    <w:rsid w:val="002706B0"/>
    <w:rsid w:val="00270D94"/>
    <w:rsid w:val="00271085"/>
    <w:rsid w:val="0027141F"/>
    <w:rsid w:val="002714F9"/>
    <w:rsid w:val="00271C88"/>
    <w:rsid w:val="00271F83"/>
    <w:rsid w:val="00272071"/>
    <w:rsid w:val="00272655"/>
    <w:rsid w:val="00273A1E"/>
    <w:rsid w:val="00273D76"/>
    <w:rsid w:val="00273E14"/>
    <w:rsid w:val="00274564"/>
    <w:rsid w:val="00274D2F"/>
    <w:rsid w:val="00274E55"/>
    <w:rsid w:val="00275187"/>
    <w:rsid w:val="00275583"/>
    <w:rsid w:val="00275ED0"/>
    <w:rsid w:val="002760DB"/>
    <w:rsid w:val="00276A28"/>
    <w:rsid w:val="00276DBC"/>
    <w:rsid w:val="00276E46"/>
    <w:rsid w:val="0027704C"/>
    <w:rsid w:val="00277116"/>
    <w:rsid w:val="00277595"/>
    <w:rsid w:val="00277735"/>
    <w:rsid w:val="00277B50"/>
    <w:rsid w:val="00277C2D"/>
    <w:rsid w:val="00277EEF"/>
    <w:rsid w:val="00277F7B"/>
    <w:rsid w:val="0028073D"/>
    <w:rsid w:val="00280DFC"/>
    <w:rsid w:val="00281364"/>
    <w:rsid w:val="0028140C"/>
    <w:rsid w:val="00281EF6"/>
    <w:rsid w:val="00281F6B"/>
    <w:rsid w:val="0028219E"/>
    <w:rsid w:val="002822BD"/>
    <w:rsid w:val="002823F5"/>
    <w:rsid w:val="00282426"/>
    <w:rsid w:val="002835CA"/>
    <w:rsid w:val="00283620"/>
    <w:rsid w:val="002839A2"/>
    <w:rsid w:val="00283A84"/>
    <w:rsid w:val="00284971"/>
    <w:rsid w:val="00284DCF"/>
    <w:rsid w:val="002859F3"/>
    <w:rsid w:val="00285CB4"/>
    <w:rsid w:val="00286308"/>
    <w:rsid w:val="0028638A"/>
    <w:rsid w:val="00286AE8"/>
    <w:rsid w:val="00287320"/>
    <w:rsid w:val="002873F6"/>
    <w:rsid w:val="00287C9A"/>
    <w:rsid w:val="00287D1C"/>
    <w:rsid w:val="00287FDF"/>
    <w:rsid w:val="00290BCA"/>
    <w:rsid w:val="00290C8B"/>
    <w:rsid w:val="00290CAC"/>
    <w:rsid w:val="00290DC8"/>
    <w:rsid w:val="00290E76"/>
    <w:rsid w:val="00291223"/>
    <w:rsid w:val="0029283F"/>
    <w:rsid w:val="00292ACA"/>
    <w:rsid w:val="00293E87"/>
    <w:rsid w:val="0029468C"/>
    <w:rsid w:val="00294759"/>
    <w:rsid w:val="00294A67"/>
    <w:rsid w:val="002959EC"/>
    <w:rsid w:val="00295DC3"/>
    <w:rsid w:val="00295E42"/>
    <w:rsid w:val="002960A2"/>
    <w:rsid w:val="0029643C"/>
    <w:rsid w:val="00296824"/>
    <w:rsid w:val="00296C54"/>
    <w:rsid w:val="00297385"/>
    <w:rsid w:val="002976C2"/>
    <w:rsid w:val="00297F65"/>
    <w:rsid w:val="002A0022"/>
    <w:rsid w:val="002A0AED"/>
    <w:rsid w:val="002A0C9F"/>
    <w:rsid w:val="002A0EAF"/>
    <w:rsid w:val="002A152E"/>
    <w:rsid w:val="002A18E4"/>
    <w:rsid w:val="002A23F0"/>
    <w:rsid w:val="002A2DA0"/>
    <w:rsid w:val="002A2E6B"/>
    <w:rsid w:val="002A3729"/>
    <w:rsid w:val="002A37CD"/>
    <w:rsid w:val="002A399D"/>
    <w:rsid w:val="002A3B9A"/>
    <w:rsid w:val="002A3E02"/>
    <w:rsid w:val="002A3E87"/>
    <w:rsid w:val="002A408E"/>
    <w:rsid w:val="002A431B"/>
    <w:rsid w:val="002A4A1B"/>
    <w:rsid w:val="002A4AE8"/>
    <w:rsid w:val="002A4C46"/>
    <w:rsid w:val="002A5BE5"/>
    <w:rsid w:val="002A5F11"/>
    <w:rsid w:val="002A6126"/>
    <w:rsid w:val="002A6131"/>
    <w:rsid w:val="002A65F2"/>
    <w:rsid w:val="002A6F12"/>
    <w:rsid w:val="002A73C2"/>
    <w:rsid w:val="002A74A8"/>
    <w:rsid w:val="002B01DA"/>
    <w:rsid w:val="002B04B7"/>
    <w:rsid w:val="002B10F5"/>
    <w:rsid w:val="002B176E"/>
    <w:rsid w:val="002B189C"/>
    <w:rsid w:val="002B1A38"/>
    <w:rsid w:val="002B1EC2"/>
    <w:rsid w:val="002B2218"/>
    <w:rsid w:val="002B253D"/>
    <w:rsid w:val="002B3933"/>
    <w:rsid w:val="002B3E28"/>
    <w:rsid w:val="002B3FB7"/>
    <w:rsid w:val="002B4252"/>
    <w:rsid w:val="002B66AF"/>
    <w:rsid w:val="002B6A12"/>
    <w:rsid w:val="002B766F"/>
    <w:rsid w:val="002B7966"/>
    <w:rsid w:val="002C0274"/>
    <w:rsid w:val="002C078F"/>
    <w:rsid w:val="002C0D0D"/>
    <w:rsid w:val="002C10E2"/>
    <w:rsid w:val="002C1533"/>
    <w:rsid w:val="002C1944"/>
    <w:rsid w:val="002C1B0A"/>
    <w:rsid w:val="002C210E"/>
    <w:rsid w:val="002C2906"/>
    <w:rsid w:val="002C29AB"/>
    <w:rsid w:val="002C2A2B"/>
    <w:rsid w:val="002C2CFA"/>
    <w:rsid w:val="002C39E9"/>
    <w:rsid w:val="002C3F2E"/>
    <w:rsid w:val="002C46D4"/>
    <w:rsid w:val="002C4723"/>
    <w:rsid w:val="002C47D8"/>
    <w:rsid w:val="002C48C3"/>
    <w:rsid w:val="002C523D"/>
    <w:rsid w:val="002C5651"/>
    <w:rsid w:val="002C5766"/>
    <w:rsid w:val="002C5AC3"/>
    <w:rsid w:val="002C5DC8"/>
    <w:rsid w:val="002C6693"/>
    <w:rsid w:val="002C6CDE"/>
    <w:rsid w:val="002C7195"/>
    <w:rsid w:val="002C7393"/>
    <w:rsid w:val="002C7BD8"/>
    <w:rsid w:val="002C7C4B"/>
    <w:rsid w:val="002C7F09"/>
    <w:rsid w:val="002C7F3A"/>
    <w:rsid w:val="002D00D6"/>
    <w:rsid w:val="002D0250"/>
    <w:rsid w:val="002D136F"/>
    <w:rsid w:val="002D1B60"/>
    <w:rsid w:val="002D1CDF"/>
    <w:rsid w:val="002D2209"/>
    <w:rsid w:val="002D2231"/>
    <w:rsid w:val="002D23BE"/>
    <w:rsid w:val="002D2516"/>
    <w:rsid w:val="002D26BA"/>
    <w:rsid w:val="002D2A31"/>
    <w:rsid w:val="002D2BD8"/>
    <w:rsid w:val="002D3BF4"/>
    <w:rsid w:val="002D4BE2"/>
    <w:rsid w:val="002D4FF1"/>
    <w:rsid w:val="002D57D7"/>
    <w:rsid w:val="002D6822"/>
    <w:rsid w:val="002D69C4"/>
    <w:rsid w:val="002D701C"/>
    <w:rsid w:val="002D7AB0"/>
    <w:rsid w:val="002D7DBD"/>
    <w:rsid w:val="002E0D8D"/>
    <w:rsid w:val="002E1360"/>
    <w:rsid w:val="002E17E0"/>
    <w:rsid w:val="002E1D4F"/>
    <w:rsid w:val="002E3ACB"/>
    <w:rsid w:val="002E4672"/>
    <w:rsid w:val="002E49B1"/>
    <w:rsid w:val="002E4E55"/>
    <w:rsid w:val="002E4FA4"/>
    <w:rsid w:val="002E598C"/>
    <w:rsid w:val="002E5EFC"/>
    <w:rsid w:val="002E6AE1"/>
    <w:rsid w:val="002E6EC5"/>
    <w:rsid w:val="002E731B"/>
    <w:rsid w:val="002E77DC"/>
    <w:rsid w:val="002E78F8"/>
    <w:rsid w:val="002E79B7"/>
    <w:rsid w:val="002E7A5C"/>
    <w:rsid w:val="002E7FBD"/>
    <w:rsid w:val="002E7FF3"/>
    <w:rsid w:val="002F0010"/>
    <w:rsid w:val="002F01E6"/>
    <w:rsid w:val="002F0353"/>
    <w:rsid w:val="002F064B"/>
    <w:rsid w:val="002F072B"/>
    <w:rsid w:val="002F099C"/>
    <w:rsid w:val="002F0A3C"/>
    <w:rsid w:val="002F0BE5"/>
    <w:rsid w:val="002F108B"/>
    <w:rsid w:val="002F18A2"/>
    <w:rsid w:val="002F18D5"/>
    <w:rsid w:val="002F199A"/>
    <w:rsid w:val="002F1DE3"/>
    <w:rsid w:val="002F1F3B"/>
    <w:rsid w:val="002F2026"/>
    <w:rsid w:val="002F24B7"/>
    <w:rsid w:val="002F24DD"/>
    <w:rsid w:val="002F295C"/>
    <w:rsid w:val="002F2F3B"/>
    <w:rsid w:val="002F30AC"/>
    <w:rsid w:val="002F365A"/>
    <w:rsid w:val="002F3D0D"/>
    <w:rsid w:val="002F5526"/>
    <w:rsid w:val="002F556B"/>
    <w:rsid w:val="002F5ADA"/>
    <w:rsid w:val="002F5AE2"/>
    <w:rsid w:val="002F5B47"/>
    <w:rsid w:val="002F5CBC"/>
    <w:rsid w:val="002F6055"/>
    <w:rsid w:val="002F63CB"/>
    <w:rsid w:val="002F6A67"/>
    <w:rsid w:val="002F6D7D"/>
    <w:rsid w:val="002F7F9D"/>
    <w:rsid w:val="00300205"/>
    <w:rsid w:val="0030036C"/>
    <w:rsid w:val="00300F01"/>
    <w:rsid w:val="00301388"/>
    <w:rsid w:val="003017A2"/>
    <w:rsid w:val="003019FE"/>
    <w:rsid w:val="00301A90"/>
    <w:rsid w:val="00301DB4"/>
    <w:rsid w:val="00301E4D"/>
    <w:rsid w:val="00302133"/>
    <w:rsid w:val="0030233A"/>
    <w:rsid w:val="003028F0"/>
    <w:rsid w:val="00302F61"/>
    <w:rsid w:val="00302F70"/>
    <w:rsid w:val="003037B4"/>
    <w:rsid w:val="003037D9"/>
    <w:rsid w:val="003039A3"/>
    <w:rsid w:val="00303B31"/>
    <w:rsid w:val="00303C8B"/>
    <w:rsid w:val="003040B9"/>
    <w:rsid w:val="003041E7"/>
    <w:rsid w:val="00304234"/>
    <w:rsid w:val="003045AD"/>
    <w:rsid w:val="003046BB"/>
    <w:rsid w:val="00304862"/>
    <w:rsid w:val="00304BB0"/>
    <w:rsid w:val="003053DD"/>
    <w:rsid w:val="00305B6C"/>
    <w:rsid w:val="00306370"/>
    <w:rsid w:val="003069E3"/>
    <w:rsid w:val="00306B6B"/>
    <w:rsid w:val="00307981"/>
    <w:rsid w:val="00307A80"/>
    <w:rsid w:val="00307C39"/>
    <w:rsid w:val="00307E8E"/>
    <w:rsid w:val="00307F91"/>
    <w:rsid w:val="003102C9"/>
    <w:rsid w:val="00310804"/>
    <w:rsid w:val="0031110C"/>
    <w:rsid w:val="003113E0"/>
    <w:rsid w:val="003119FF"/>
    <w:rsid w:val="00311F4D"/>
    <w:rsid w:val="00312214"/>
    <w:rsid w:val="003123BB"/>
    <w:rsid w:val="003126F8"/>
    <w:rsid w:val="0031332B"/>
    <w:rsid w:val="00313479"/>
    <w:rsid w:val="00313698"/>
    <w:rsid w:val="0031371B"/>
    <w:rsid w:val="00313B2D"/>
    <w:rsid w:val="00313E8B"/>
    <w:rsid w:val="00313FA3"/>
    <w:rsid w:val="00314278"/>
    <w:rsid w:val="00314A9E"/>
    <w:rsid w:val="00314FD6"/>
    <w:rsid w:val="00315860"/>
    <w:rsid w:val="00315D23"/>
    <w:rsid w:val="00315EE2"/>
    <w:rsid w:val="00315FF1"/>
    <w:rsid w:val="00316032"/>
    <w:rsid w:val="00316267"/>
    <w:rsid w:val="00316754"/>
    <w:rsid w:val="00316BCE"/>
    <w:rsid w:val="00316C1D"/>
    <w:rsid w:val="003174A8"/>
    <w:rsid w:val="00317A45"/>
    <w:rsid w:val="00321154"/>
    <w:rsid w:val="00321252"/>
    <w:rsid w:val="0032125B"/>
    <w:rsid w:val="00321930"/>
    <w:rsid w:val="00321A83"/>
    <w:rsid w:val="00321C93"/>
    <w:rsid w:val="00321CD1"/>
    <w:rsid w:val="00321CE7"/>
    <w:rsid w:val="00321DB3"/>
    <w:rsid w:val="00321E42"/>
    <w:rsid w:val="003231EA"/>
    <w:rsid w:val="00323703"/>
    <w:rsid w:val="00324160"/>
    <w:rsid w:val="00324508"/>
    <w:rsid w:val="00324883"/>
    <w:rsid w:val="003249B0"/>
    <w:rsid w:val="00324B82"/>
    <w:rsid w:val="0032590A"/>
    <w:rsid w:val="00325922"/>
    <w:rsid w:val="00325958"/>
    <w:rsid w:val="00325DBF"/>
    <w:rsid w:val="0032698C"/>
    <w:rsid w:val="0032732A"/>
    <w:rsid w:val="00327AA4"/>
    <w:rsid w:val="00330215"/>
    <w:rsid w:val="00330412"/>
    <w:rsid w:val="0033090C"/>
    <w:rsid w:val="00330AA1"/>
    <w:rsid w:val="00330EFB"/>
    <w:rsid w:val="00331105"/>
    <w:rsid w:val="00331919"/>
    <w:rsid w:val="00331A2A"/>
    <w:rsid w:val="00332065"/>
    <w:rsid w:val="00332111"/>
    <w:rsid w:val="003330D6"/>
    <w:rsid w:val="003338A9"/>
    <w:rsid w:val="00333DF7"/>
    <w:rsid w:val="00333F20"/>
    <w:rsid w:val="003357FF"/>
    <w:rsid w:val="00335949"/>
    <w:rsid w:val="00336373"/>
    <w:rsid w:val="0033693C"/>
    <w:rsid w:val="003370E2"/>
    <w:rsid w:val="0033714E"/>
    <w:rsid w:val="0033729F"/>
    <w:rsid w:val="00337682"/>
    <w:rsid w:val="00337BFE"/>
    <w:rsid w:val="00340312"/>
    <w:rsid w:val="00340355"/>
    <w:rsid w:val="003406E6"/>
    <w:rsid w:val="003407F8"/>
    <w:rsid w:val="00340881"/>
    <w:rsid w:val="00340937"/>
    <w:rsid w:val="00340F7A"/>
    <w:rsid w:val="003412BD"/>
    <w:rsid w:val="0034244D"/>
    <w:rsid w:val="0034247E"/>
    <w:rsid w:val="003424FE"/>
    <w:rsid w:val="003426E0"/>
    <w:rsid w:val="003429AD"/>
    <w:rsid w:val="00342D87"/>
    <w:rsid w:val="003435C7"/>
    <w:rsid w:val="003439DD"/>
    <w:rsid w:val="00344942"/>
    <w:rsid w:val="00344B34"/>
    <w:rsid w:val="00344FCA"/>
    <w:rsid w:val="003453BA"/>
    <w:rsid w:val="00345642"/>
    <w:rsid w:val="00345B13"/>
    <w:rsid w:val="003464AD"/>
    <w:rsid w:val="00346AED"/>
    <w:rsid w:val="00346DAD"/>
    <w:rsid w:val="00347131"/>
    <w:rsid w:val="0034720F"/>
    <w:rsid w:val="00347389"/>
    <w:rsid w:val="00347D7E"/>
    <w:rsid w:val="00347F5A"/>
    <w:rsid w:val="00350C5C"/>
    <w:rsid w:val="00350D25"/>
    <w:rsid w:val="00350E2F"/>
    <w:rsid w:val="00351377"/>
    <w:rsid w:val="00351488"/>
    <w:rsid w:val="003516E2"/>
    <w:rsid w:val="0035182E"/>
    <w:rsid w:val="00352280"/>
    <w:rsid w:val="0035248B"/>
    <w:rsid w:val="00352B6F"/>
    <w:rsid w:val="00352C1A"/>
    <w:rsid w:val="00352C97"/>
    <w:rsid w:val="003534F2"/>
    <w:rsid w:val="00353CA5"/>
    <w:rsid w:val="003540F5"/>
    <w:rsid w:val="0035413F"/>
    <w:rsid w:val="003543D7"/>
    <w:rsid w:val="00354B85"/>
    <w:rsid w:val="003553A5"/>
    <w:rsid w:val="00355EFA"/>
    <w:rsid w:val="0035636C"/>
    <w:rsid w:val="0035665E"/>
    <w:rsid w:val="003567A1"/>
    <w:rsid w:val="00356C7E"/>
    <w:rsid w:val="00356E36"/>
    <w:rsid w:val="00356ECB"/>
    <w:rsid w:val="00356F27"/>
    <w:rsid w:val="00356F8B"/>
    <w:rsid w:val="00357540"/>
    <w:rsid w:val="00360F10"/>
    <w:rsid w:val="003611D9"/>
    <w:rsid w:val="0036154D"/>
    <w:rsid w:val="00361CA5"/>
    <w:rsid w:val="00361E34"/>
    <w:rsid w:val="003623C8"/>
    <w:rsid w:val="003623F4"/>
    <w:rsid w:val="003626B4"/>
    <w:rsid w:val="003631BE"/>
    <w:rsid w:val="00363244"/>
    <w:rsid w:val="00363270"/>
    <w:rsid w:val="003633B0"/>
    <w:rsid w:val="003636E8"/>
    <w:rsid w:val="00363762"/>
    <w:rsid w:val="003638D7"/>
    <w:rsid w:val="00363BE1"/>
    <w:rsid w:val="00363C51"/>
    <w:rsid w:val="00363D14"/>
    <w:rsid w:val="00364216"/>
    <w:rsid w:val="00364496"/>
    <w:rsid w:val="00364AEF"/>
    <w:rsid w:val="003654AE"/>
    <w:rsid w:val="00365E13"/>
    <w:rsid w:val="00366391"/>
    <w:rsid w:val="00366704"/>
    <w:rsid w:val="003667FE"/>
    <w:rsid w:val="00370BA6"/>
    <w:rsid w:val="00370E82"/>
    <w:rsid w:val="00370F72"/>
    <w:rsid w:val="00371075"/>
    <w:rsid w:val="0037130F"/>
    <w:rsid w:val="00371643"/>
    <w:rsid w:val="003717CF"/>
    <w:rsid w:val="00371A08"/>
    <w:rsid w:val="00371AD6"/>
    <w:rsid w:val="00371CE6"/>
    <w:rsid w:val="0037222F"/>
    <w:rsid w:val="0037230D"/>
    <w:rsid w:val="003729F3"/>
    <w:rsid w:val="00372B70"/>
    <w:rsid w:val="00372EC1"/>
    <w:rsid w:val="003730BB"/>
    <w:rsid w:val="003735C1"/>
    <w:rsid w:val="0037360F"/>
    <w:rsid w:val="0037379E"/>
    <w:rsid w:val="00373973"/>
    <w:rsid w:val="00373B6B"/>
    <w:rsid w:val="00373F4C"/>
    <w:rsid w:val="00373F7B"/>
    <w:rsid w:val="003741BE"/>
    <w:rsid w:val="003746F3"/>
    <w:rsid w:val="00374899"/>
    <w:rsid w:val="00374921"/>
    <w:rsid w:val="003751EF"/>
    <w:rsid w:val="003755E4"/>
    <w:rsid w:val="003759C7"/>
    <w:rsid w:val="003766BB"/>
    <w:rsid w:val="00376842"/>
    <w:rsid w:val="00376A44"/>
    <w:rsid w:val="003775C0"/>
    <w:rsid w:val="00377717"/>
    <w:rsid w:val="00377EC0"/>
    <w:rsid w:val="00380CE6"/>
    <w:rsid w:val="00380DA8"/>
    <w:rsid w:val="00381027"/>
    <w:rsid w:val="00381AF9"/>
    <w:rsid w:val="00381EDE"/>
    <w:rsid w:val="003827F7"/>
    <w:rsid w:val="00382A10"/>
    <w:rsid w:val="00382D09"/>
    <w:rsid w:val="003834A8"/>
    <w:rsid w:val="00383586"/>
    <w:rsid w:val="00383615"/>
    <w:rsid w:val="003838A9"/>
    <w:rsid w:val="00383CAB"/>
    <w:rsid w:val="00383D5C"/>
    <w:rsid w:val="003840D1"/>
    <w:rsid w:val="003843B9"/>
    <w:rsid w:val="003851A2"/>
    <w:rsid w:val="00385245"/>
    <w:rsid w:val="003855A5"/>
    <w:rsid w:val="0038578B"/>
    <w:rsid w:val="00385946"/>
    <w:rsid w:val="00385E35"/>
    <w:rsid w:val="00385F57"/>
    <w:rsid w:val="00385F5C"/>
    <w:rsid w:val="00385F7A"/>
    <w:rsid w:val="003861AB"/>
    <w:rsid w:val="003862E5"/>
    <w:rsid w:val="00386501"/>
    <w:rsid w:val="00390264"/>
    <w:rsid w:val="00390777"/>
    <w:rsid w:val="00390D1C"/>
    <w:rsid w:val="00390D40"/>
    <w:rsid w:val="0039103D"/>
    <w:rsid w:val="00391222"/>
    <w:rsid w:val="0039153A"/>
    <w:rsid w:val="00391AAA"/>
    <w:rsid w:val="0039204C"/>
    <w:rsid w:val="00392251"/>
    <w:rsid w:val="00392D37"/>
    <w:rsid w:val="00392F35"/>
    <w:rsid w:val="00393392"/>
    <w:rsid w:val="003933F9"/>
    <w:rsid w:val="003935A4"/>
    <w:rsid w:val="0039383F"/>
    <w:rsid w:val="00393C11"/>
    <w:rsid w:val="00393D57"/>
    <w:rsid w:val="00394245"/>
    <w:rsid w:val="00394C80"/>
    <w:rsid w:val="00395335"/>
    <w:rsid w:val="00395F32"/>
    <w:rsid w:val="0039636F"/>
    <w:rsid w:val="003972B4"/>
    <w:rsid w:val="003A037C"/>
    <w:rsid w:val="003A0C54"/>
    <w:rsid w:val="003A0D6D"/>
    <w:rsid w:val="003A0E77"/>
    <w:rsid w:val="003A0F67"/>
    <w:rsid w:val="003A1134"/>
    <w:rsid w:val="003A185F"/>
    <w:rsid w:val="003A271F"/>
    <w:rsid w:val="003A2C2A"/>
    <w:rsid w:val="003A30CA"/>
    <w:rsid w:val="003A3636"/>
    <w:rsid w:val="003A39CD"/>
    <w:rsid w:val="003A3EDB"/>
    <w:rsid w:val="003A4480"/>
    <w:rsid w:val="003A478A"/>
    <w:rsid w:val="003A49C4"/>
    <w:rsid w:val="003A4A52"/>
    <w:rsid w:val="003A510E"/>
    <w:rsid w:val="003A5687"/>
    <w:rsid w:val="003A57B0"/>
    <w:rsid w:val="003A66A9"/>
    <w:rsid w:val="003A6A8A"/>
    <w:rsid w:val="003A6A93"/>
    <w:rsid w:val="003A6E8C"/>
    <w:rsid w:val="003A71B6"/>
    <w:rsid w:val="003A75D3"/>
    <w:rsid w:val="003A7720"/>
    <w:rsid w:val="003B03D7"/>
    <w:rsid w:val="003B08C8"/>
    <w:rsid w:val="003B0B93"/>
    <w:rsid w:val="003B0EE7"/>
    <w:rsid w:val="003B1035"/>
    <w:rsid w:val="003B12FA"/>
    <w:rsid w:val="003B14D0"/>
    <w:rsid w:val="003B1A24"/>
    <w:rsid w:val="003B1CA0"/>
    <w:rsid w:val="003B1D8D"/>
    <w:rsid w:val="003B2113"/>
    <w:rsid w:val="003B2498"/>
    <w:rsid w:val="003B24C8"/>
    <w:rsid w:val="003B2CAF"/>
    <w:rsid w:val="003B3759"/>
    <w:rsid w:val="003B39F2"/>
    <w:rsid w:val="003B4333"/>
    <w:rsid w:val="003B5455"/>
    <w:rsid w:val="003B55C1"/>
    <w:rsid w:val="003B5A27"/>
    <w:rsid w:val="003B690E"/>
    <w:rsid w:val="003B6972"/>
    <w:rsid w:val="003B6E3E"/>
    <w:rsid w:val="003B7246"/>
    <w:rsid w:val="003B7BA9"/>
    <w:rsid w:val="003B7E19"/>
    <w:rsid w:val="003B7E4E"/>
    <w:rsid w:val="003C049C"/>
    <w:rsid w:val="003C067F"/>
    <w:rsid w:val="003C0B94"/>
    <w:rsid w:val="003C0C60"/>
    <w:rsid w:val="003C199C"/>
    <w:rsid w:val="003C22CD"/>
    <w:rsid w:val="003C23D9"/>
    <w:rsid w:val="003C24DF"/>
    <w:rsid w:val="003C2502"/>
    <w:rsid w:val="003C2CBA"/>
    <w:rsid w:val="003C33CF"/>
    <w:rsid w:val="003C4299"/>
    <w:rsid w:val="003C42FB"/>
    <w:rsid w:val="003C4D72"/>
    <w:rsid w:val="003C523B"/>
    <w:rsid w:val="003C58D1"/>
    <w:rsid w:val="003C5C8A"/>
    <w:rsid w:val="003C5CF2"/>
    <w:rsid w:val="003C6444"/>
    <w:rsid w:val="003C69E2"/>
    <w:rsid w:val="003C73E4"/>
    <w:rsid w:val="003D0504"/>
    <w:rsid w:val="003D09B5"/>
    <w:rsid w:val="003D1050"/>
    <w:rsid w:val="003D1118"/>
    <w:rsid w:val="003D17EB"/>
    <w:rsid w:val="003D20BF"/>
    <w:rsid w:val="003D21AC"/>
    <w:rsid w:val="003D21C6"/>
    <w:rsid w:val="003D22E8"/>
    <w:rsid w:val="003D279B"/>
    <w:rsid w:val="003D2880"/>
    <w:rsid w:val="003D2A9C"/>
    <w:rsid w:val="003D32CC"/>
    <w:rsid w:val="003D3C60"/>
    <w:rsid w:val="003D3CC6"/>
    <w:rsid w:val="003D3CFE"/>
    <w:rsid w:val="003D40A5"/>
    <w:rsid w:val="003D4147"/>
    <w:rsid w:val="003D44C7"/>
    <w:rsid w:val="003D4599"/>
    <w:rsid w:val="003D4CD0"/>
    <w:rsid w:val="003D51E4"/>
    <w:rsid w:val="003D5B1C"/>
    <w:rsid w:val="003D5FFE"/>
    <w:rsid w:val="003D606E"/>
    <w:rsid w:val="003D624C"/>
    <w:rsid w:val="003D69BF"/>
    <w:rsid w:val="003D6BB9"/>
    <w:rsid w:val="003D6CBA"/>
    <w:rsid w:val="003D723C"/>
    <w:rsid w:val="003D7540"/>
    <w:rsid w:val="003E0472"/>
    <w:rsid w:val="003E0995"/>
    <w:rsid w:val="003E0D4C"/>
    <w:rsid w:val="003E1066"/>
    <w:rsid w:val="003E108E"/>
    <w:rsid w:val="003E1F76"/>
    <w:rsid w:val="003E2210"/>
    <w:rsid w:val="003E23A3"/>
    <w:rsid w:val="003E25AC"/>
    <w:rsid w:val="003E2829"/>
    <w:rsid w:val="003E2E98"/>
    <w:rsid w:val="003E41FE"/>
    <w:rsid w:val="003E4221"/>
    <w:rsid w:val="003E43D1"/>
    <w:rsid w:val="003E4567"/>
    <w:rsid w:val="003E4E8C"/>
    <w:rsid w:val="003E5299"/>
    <w:rsid w:val="003E57AD"/>
    <w:rsid w:val="003E5ADE"/>
    <w:rsid w:val="003E5E86"/>
    <w:rsid w:val="003E64D0"/>
    <w:rsid w:val="003E67CD"/>
    <w:rsid w:val="003E6B34"/>
    <w:rsid w:val="003E6DD0"/>
    <w:rsid w:val="003E7CD8"/>
    <w:rsid w:val="003E7CE3"/>
    <w:rsid w:val="003E7E64"/>
    <w:rsid w:val="003F03D7"/>
    <w:rsid w:val="003F046A"/>
    <w:rsid w:val="003F1B2F"/>
    <w:rsid w:val="003F1E3D"/>
    <w:rsid w:val="003F2080"/>
    <w:rsid w:val="003F22D2"/>
    <w:rsid w:val="003F23B7"/>
    <w:rsid w:val="003F248C"/>
    <w:rsid w:val="003F25A1"/>
    <w:rsid w:val="003F3079"/>
    <w:rsid w:val="003F387A"/>
    <w:rsid w:val="003F3E20"/>
    <w:rsid w:val="003F4278"/>
    <w:rsid w:val="003F46CB"/>
    <w:rsid w:val="003F4838"/>
    <w:rsid w:val="003F4A1A"/>
    <w:rsid w:val="003F4BC2"/>
    <w:rsid w:val="003F4D95"/>
    <w:rsid w:val="003F4E4F"/>
    <w:rsid w:val="003F5069"/>
    <w:rsid w:val="003F53B0"/>
    <w:rsid w:val="003F549F"/>
    <w:rsid w:val="003F5613"/>
    <w:rsid w:val="003F5987"/>
    <w:rsid w:val="003F5B63"/>
    <w:rsid w:val="003F5E01"/>
    <w:rsid w:val="003F6073"/>
    <w:rsid w:val="003F65A9"/>
    <w:rsid w:val="003F6888"/>
    <w:rsid w:val="003F69CA"/>
    <w:rsid w:val="003F6DAE"/>
    <w:rsid w:val="003F6DBF"/>
    <w:rsid w:val="003F7ECB"/>
    <w:rsid w:val="003F7F39"/>
    <w:rsid w:val="00400AD2"/>
    <w:rsid w:val="00401313"/>
    <w:rsid w:val="00401F7E"/>
    <w:rsid w:val="00401F8A"/>
    <w:rsid w:val="00401FBA"/>
    <w:rsid w:val="00402632"/>
    <w:rsid w:val="00402885"/>
    <w:rsid w:val="00402B32"/>
    <w:rsid w:val="00402B9A"/>
    <w:rsid w:val="0040306E"/>
    <w:rsid w:val="00403111"/>
    <w:rsid w:val="004031DE"/>
    <w:rsid w:val="00403443"/>
    <w:rsid w:val="00403C77"/>
    <w:rsid w:val="0040400F"/>
    <w:rsid w:val="00404034"/>
    <w:rsid w:val="00404219"/>
    <w:rsid w:val="00404503"/>
    <w:rsid w:val="00404919"/>
    <w:rsid w:val="00404C5F"/>
    <w:rsid w:val="00404D58"/>
    <w:rsid w:val="00404DC3"/>
    <w:rsid w:val="004052E1"/>
    <w:rsid w:val="00405FC6"/>
    <w:rsid w:val="004064CA"/>
    <w:rsid w:val="004068F2"/>
    <w:rsid w:val="004072A8"/>
    <w:rsid w:val="004073AC"/>
    <w:rsid w:val="00407D7A"/>
    <w:rsid w:val="00407F7E"/>
    <w:rsid w:val="00410881"/>
    <w:rsid w:val="00410A97"/>
    <w:rsid w:val="00410D84"/>
    <w:rsid w:val="00410DE8"/>
    <w:rsid w:val="0041154E"/>
    <w:rsid w:val="00411700"/>
    <w:rsid w:val="00411CA7"/>
    <w:rsid w:val="004124B8"/>
    <w:rsid w:val="00413691"/>
    <w:rsid w:val="004136C3"/>
    <w:rsid w:val="0041459D"/>
    <w:rsid w:val="0041498F"/>
    <w:rsid w:val="00414C40"/>
    <w:rsid w:val="00414EF3"/>
    <w:rsid w:val="00415002"/>
    <w:rsid w:val="00415225"/>
    <w:rsid w:val="00415771"/>
    <w:rsid w:val="00415F04"/>
    <w:rsid w:val="0041610C"/>
    <w:rsid w:val="00417368"/>
    <w:rsid w:val="0041773A"/>
    <w:rsid w:val="004177D6"/>
    <w:rsid w:val="004179B0"/>
    <w:rsid w:val="00417CF7"/>
    <w:rsid w:val="00420120"/>
    <w:rsid w:val="00420BD6"/>
    <w:rsid w:val="00420E4C"/>
    <w:rsid w:val="00421F1E"/>
    <w:rsid w:val="00421F69"/>
    <w:rsid w:val="004222C8"/>
    <w:rsid w:val="0042258A"/>
    <w:rsid w:val="0042379A"/>
    <w:rsid w:val="004239B0"/>
    <w:rsid w:val="00424068"/>
    <w:rsid w:val="0042408B"/>
    <w:rsid w:val="004240C4"/>
    <w:rsid w:val="004244DB"/>
    <w:rsid w:val="00424A1A"/>
    <w:rsid w:val="00424B72"/>
    <w:rsid w:val="00424B94"/>
    <w:rsid w:val="004251A1"/>
    <w:rsid w:val="00425296"/>
    <w:rsid w:val="004256BA"/>
    <w:rsid w:val="00425778"/>
    <w:rsid w:val="00425A28"/>
    <w:rsid w:val="00425EBF"/>
    <w:rsid w:val="00426EAB"/>
    <w:rsid w:val="00427213"/>
    <w:rsid w:val="00427D5E"/>
    <w:rsid w:val="00430038"/>
    <w:rsid w:val="00430530"/>
    <w:rsid w:val="004307DB"/>
    <w:rsid w:val="004309DA"/>
    <w:rsid w:val="00430B2D"/>
    <w:rsid w:val="004310A2"/>
    <w:rsid w:val="0043156C"/>
    <w:rsid w:val="0043166A"/>
    <w:rsid w:val="00431A74"/>
    <w:rsid w:val="00432C34"/>
    <w:rsid w:val="004331D2"/>
    <w:rsid w:val="0043325F"/>
    <w:rsid w:val="004332AE"/>
    <w:rsid w:val="0043387D"/>
    <w:rsid w:val="00433986"/>
    <w:rsid w:val="00433B7C"/>
    <w:rsid w:val="00433CD1"/>
    <w:rsid w:val="00434189"/>
    <w:rsid w:val="004346DB"/>
    <w:rsid w:val="00434F7E"/>
    <w:rsid w:val="00435E3C"/>
    <w:rsid w:val="00436C44"/>
    <w:rsid w:val="00436EAA"/>
    <w:rsid w:val="00437491"/>
    <w:rsid w:val="00437AA9"/>
    <w:rsid w:val="00437D2C"/>
    <w:rsid w:val="00437DED"/>
    <w:rsid w:val="004404E3"/>
    <w:rsid w:val="00440BC8"/>
    <w:rsid w:val="00441212"/>
    <w:rsid w:val="00441475"/>
    <w:rsid w:val="00441486"/>
    <w:rsid w:val="004425B5"/>
    <w:rsid w:val="00442A5F"/>
    <w:rsid w:val="00442F00"/>
    <w:rsid w:val="0044388C"/>
    <w:rsid w:val="004439B2"/>
    <w:rsid w:val="00443BB9"/>
    <w:rsid w:val="00443E53"/>
    <w:rsid w:val="00444263"/>
    <w:rsid w:val="0044428E"/>
    <w:rsid w:val="00444370"/>
    <w:rsid w:val="00444E09"/>
    <w:rsid w:val="00445ACC"/>
    <w:rsid w:val="00445F9E"/>
    <w:rsid w:val="00446D47"/>
    <w:rsid w:val="00446E25"/>
    <w:rsid w:val="00447775"/>
    <w:rsid w:val="00447BCD"/>
    <w:rsid w:val="00447BD8"/>
    <w:rsid w:val="00447BFA"/>
    <w:rsid w:val="004508D8"/>
    <w:rsid w:val="00451423"/>
    <w:rsid w:val="00451712"/>
    <w:rsid w:val="00451CD3"/>
    <w:rsid w:val="00451E48"/>
    <w:rsid w:val="004520C1"/>
    <w:rsid w:val="00453C78"/>
    <w:rsid w:val="00453FB7"/>
    <w:rsid w:val="00454196"/>
    <w:rsid w:val="004541AC"/>
    <w:rsid w:val="004544B2"/>
    <w:rsid w:val="0045453B"/>
    <w:rsid w:val="00454D5D"/>
    <w:rsid w:val="00454F02"/>
    <w:rsid w:val="00455113"/>
    <w:rsid w:val="00455488"/>
    <w:rsid w:val="00456470"/>
    <w:rsid w:val="004565F1"/>
    <w:rsid w:val="004566FF"/>
    <w:rsid w:val="00456B27"/>
    <w:rsid w:val="00456DEA"/>
    <w:rsid w:val="00456F50"/>
    <w:rsid w:val="00456FB1"/>
    <w:rsid w:val="00457070"/>
    <w:rsid w:val="00457DFC"/>
    <w:rsid w:val="0046022E"/>
    <w:rsid w:val="00460431"/>
    <w:rsid w:val="004606BC"/>
    <w:rsid w:val="004609A7"/>
    <w:rsid w:val="00461F43"/>
    <w:rsid w:val="0046211A"/>
    <w:rsid w:val="00462364"/>
    <w:rsid w:val="0046291D"/>
    <w:rsid w:val="00462A25"/>
    <w:rsid w:val="004631CE"/>
    <w:rsid w:val="00463424"/>
    <w:rsid w:val="004642EA"/>
    <w:rsid w:val="004651F9"/>
    <w:rsid w:val="0046597B"/>
    <w:rsid w:val="004669A3"/>
    <w:rsid w:val="00466B2F"/>
    <w:rsid w:val="004675F3"/>
    <w:rsid w:val="004676FB"/>
    <w:rsid w:val="004703C0"/>
    <w:rsid w:val="00470811"/>
    <w:rsid w:val="00470EE8"/>
    <w:rsid w:val="0047103B"/>
    <w:rsid w:val="00471BE4"/>
    <w:rsid w:val="00471E2A"/>
    <w:rsid w:val="00472D1E"/>
    <w:rsid w:val="00473064"/>
    <w:rsid w:val="0047315B"/>
    <w:rsid w:val="0047337A"/>
    <w:rsid w:val="004739A4"/>
    <w:rsid w:val="00473BBB"/>
    <w:rsid w:val="00473C90"/>
    <w:rsid w:val="00473D09"/>
    <w:rsid w:val="00474003"/>
    <w:rsid w:val="00474229"/>
    <w:rsid w:val="00474E80"/>
    <w:rsid w:val="004752C7"/>
    <w:rsid w:val="004756AA"/>
    <w:rsid w:val="00475793"/>
    <w:rsid w:val="00475E7D"/>
    <w:rsid w:val="004763AC"/>
    <w:rsid w:val="004763F2"/>
    <w:rsid w:val="00476411"/>
    <w:rsid w:val="00476AD6"/>
    <w:rsid w:val="00476DCA"/>
    <w:rsid w:val="004771DC"/>
    <w:rsid w:val="0047785A"/>
    <w:rsid w:val="00477BF4"/>
    <w:rsid w:val="00477D9F"/>
    <w:rsid w:val="00477F42"/>
    <w:rsid w:val="0048008E"/>
    <w:rsid w:val="00480652"/>
    <w:rsid w:val="00480E59"/>
    <w:rsid w:val="00481AE3"/>
    <w:rsid w:val="00481CFD"/>
    <w:rsid w:val="00481EC9"/>
    <w:rsid w:val="00481F8F"/>
    <w:rsid w:val="0048256B"/>
    <w:rsid w:val="00482A5D"/>
    <w:rsid w:val="00482BF2"/>
    <w:rsid w:val="004833B9"/>
    <w:rsid w:val="004838A0"/>
    <w:rsid w:val="00483A91"/>
    <w:rsid w:val="00483D8A"/>
    <w:rsid w:val="00484066"/>
    <w:rsid w:val="004841C8"/>
    <w:rsid w:val="004846E1"/>
    <w:rsid w:val="0048509E"/>
    <w:rsid w:val="004857F5"/>
    <w:rsid w:val="00485A23"/>
    <w:rsid w:val="00485AE8"/>
    <w:rsid w:val="004860B9"/>
    <w:rsid w:val="00486411"/>
    <w:rsid w:val="00486BE4"/>
    <w:rsid w:val="00486DCD"/>
    <w:rsid w:val="00486FE1"/>
    <w:rsid w:val="004872F7"/>
    <w:rsid w:val="004874A2"/>
    <w:rsid w:val="0048797F"/>
    <w:rsid w:val="00490D74"/>
    <w:rsid w:val="00491593"/>
    <w:rsid w:val="00491792"/>
    <w:rsid w:val="00492028"/>
    <w:rsid w:val="00492FC9"/>
    <w:rsid w:val="0049387E"/>
    <w:rsid w:val="00494333"/>
    <w:rsid w:val="004945B3"/>
    <w:rsid w:val="00494717"/>
    <w:rsid w:val="004952B6"/>
    <w:rsid w:val="0049544E"/>
    <w:rsid w:val="004958A2"/>
    <w:rsid w:val="00495E07"/>
    <w:rsid w:val="0049620C"/>
    <w:rsid w:val="00496244"/>
    <w:rsid w:val="0049626B"/>
    <w:rsid w:val="00496425"/>
    <w:rsid w:val="004965D1"/>
    <w:rsid w:val="0049660A"/>
    <w:rsid w:val="00496A23"/>
    <w:rsid w:val="00496EA9"/>
    <w:rsid w:val="00496F52"/>
    <w:rsid w:val="00497790"/>
    <w:rsid w:val="004978B8"/>
    <w:rsid w:val="00497B67"/>
    <w:rsid w:val="00497C55"/>
    <w:rsid w:val="00497E09"/>
    <w:rsid w:val="00497FD5"/>
    <w:rsid w:val="004A050A"/>
    <w:rsid w:val="004A10DE"/>
    <w:rsid w:val="004A15B3"/>
    <w:rsid w:val="004A1877"/>
    <w:rsid w:val="004A22B1"/>
    <w:rsid w:val="004A285E"/>
    <w:rsid w:val="004A2DD0"/>
    <w:rsid w:val="004A30D4"/>
    <w:rsid w:val="004A3409"/>
    <w:rsid w:val="004A3550"/>
    <w:rsid w:val="004A376B"/>
    <w:rsid w:val="004A3D85"/>
    <w:rsid w:val="004A3EE4"/>
    <w:rsid w:val="004A40A0"/>
    <w:rsid w:val="004A41AD"/>
    <w:rsid w:val="004A53A5"/>
    <w:rsid w:val="004A5469"/>
    <w:rsid w:val="004A5CE5"/>
    <w:rsid w:val="004A5D24"/>
    <w:rsid w:val="004A61D6"/>
    <w:rsid w:val="004A690A"/>
    <w:rsid w:val="004A6E17"/>
    <w:rsid w:val="004A6FD0"/>
    <w:rsid w:val="004A7183"/>
    <w:rsid w:val="004A7A1C"/>
    <w:rsid w:val="004B0A12"/>
    <w:rsid w:val="004B0B6D"/>
    <w:rsid w:val="004B1173"/>
    <w:rsid w:val="004B1546"/>
    <w:rsid w:val="004B163F"/>
    <w:rsid w:val="004B1B81"/>
    <w:rsid w:val="004B2133"/>
    <w:rsid w:val="004B23B6"/>
    <w:rsid w:val="004B272C"/>
    <w:rsid w:val="004B31A6"/>
    <w:rsid w:val="004B31C8"/>
    <w:rsid w:val="004B35C4"/>
    <w:rsid w:val="004B38E5"/>
    <w:rsid w:val="004B404A"/>
    <w:rsid w:val="004B4536"/>
    <w:rsid w:val="004B47FC"/>
    <w:rsid w:val="004B4986"/>
    <w:rsid w:val="004B4F45"/>
    <w:rsid w:val="004B4F69"/>
    <w:rsid w:val="004B5398"/>
    <w:rsid w:val="004B54E4"/>
    <w:rsid w:val="004B59CA"/>
    <w:rsid w:val="004B5A83"/>
    <w:rsid w:val="004B5E66"/>
    <w:rsid w:val="004B60E0"/>
    <w:rsid w:val="004B649B"/>
    <w:rsid w:val="004B6A5D"/>
    <w:rsid w:val="004B6FDC"/>
    <w:rsid w:val="004B7098"/>
    <w:rsid w:val="004B7591"/>
    <w:rsid w:val="004B7854"/>
    <w:rsid w:val="004B7AC1"/>
    <w:rsid w:val="004C00BB"/>
    <w:rsid w:val="004C0405"/>
    <w:rsid w:val="004C0DB9"/>
    <w:rsid w:val="004C14E5"/>
    <w:rsid w:val="004C1763"/>
    <w:rsid w:val="004C1FF0"/>
    <w:rsid w:val="004C2161"/>
    <w:rsid w:val="004C27F3"/>
    <w:rsid w:val="004C2D78"/>
    <w:rsid w:val="004C302F"/>
    <w:rsid w:val="004C3405"/>
    <w:rsid w:val="004C35A1"/>
    <w:rsid w:val="004C3EDB"/>
    <w:rsid w:val="004C49CE"/>
    <w:rsid w:val="004C4BB8"/>
    <w:rsid w:val="004C4F4B"/>
    <w:rsid w:val="004C537A"/>
    <w:rsid w:val="004C5F43"/>
    <w:rsid w:val="004C6029"/>
    <w:rsid w:val="004C62EF"/>
    <w:rsid w:val="004C63E0"/>
    <w:rsid w:val="004C6EA1"/>
    <w:rsid w:val="004C71EB"/>
    <w:rsid w:val="004C769B"/>
    <w:rsid w:val="004C7DE9"/>
    <w:rsid w:val="004D04C9"/>
    <w:rsid w:val="004D091B"/>
    <w:rsid w:val="004D0DAB"/>
    <w:rsid w:val="004D12B3"/>
    <w:rsid w:val="004D29B9"/>
    <w:rsid w:val="004D3EA4"/>
    <w:rsid w:val="004D42A4"/>
    <w:rsid w:val="004D4379"/>
    <w:rsid w:val="004D4647"/>
    <w:rsid w:val="004D537E"/>
    <w:rsid w:val="004D56CF"/>
    <w:rsid w:val="004D5DDE"/>
    <w:rsid w:val="004D5DEA"/>
    <w:rsid w:val="004D61B3"/>
    <w:rsid w:val="004D6C7E"/>
    <w:rsid w:val="004D6CB4"/>
    <w:rsid w:val="004D6D1D"/>
    <w:rsid w:val="004D6F44"/>
    <w:rsid w:val="004D6F8D"/>
    <w:rsid w:val="004D70EB"/>
    <w:rsid w:val="004D744B"/>
    <w:rsid w:val="004D763B"/>
    <w:rsid w:val="004D7E17"/>
    <w:rsid w:val="004E0128"/>
    <w:rsid w:val="004E07E3"/>
    <w:rsid w:val="004E1157"/>
    <w:rsid w:val="004E2123"/>
    <w:rsid w:val="004E2225"/>
    <w:rsid w:val="004E2ED3"/>
    <w:rsid w:val="004E3A67"/>
    <w:rsid w:val="004E3D19"/>
    <w:rsid w:val="004E4072"/>
    <w:rsid w:val="004E422A"/>
    <w:rsid w:val="004E43D2"/>
    <w:rsid w:val="004E4669"/>
    <w:rsid w:val="004E4B9A"/>
    <w:rsid w:val="004E4D77"/>
    <w:rsid w:val="004E5A75"/>
    <w:rsid w:val="004E6831"/>
    <w:rsid w:val="004E75A1"/>
    <w:rsid w:val="004E77AB"/>
    <w:rsid w:val="004E77F9"/>
    <w:rsid w:val="004E7CB3"/>
    <w:rsid w:val="004E7E4B"/>
    <w:rsid w:val="004F0BF4"/>
    <w:rsid w:val="004F1377"/>
    <w:rsid w:val="004F21BD"/>
    <w:rsid w:val="004F2626"/>
    <w:rsid w:val="004F2FAD"/>
    <w:rsid w:val="004F371B"/>
    <w:rsid w:val="004F39AF"/>
    <w:rsid w:val="004F63EA"/>
    <w:rsid w:val="004F63F1"/>
    <w:rsid w:val="004F653E"/>
    <w:rsid w:val="004F67EC"/>
    <w:rsid w:val="004F6BA0"/>
    <w:rsid w:val="004F74AE"/>
    <w:rsid w:val="004F7E1E"/>
    <w:rsid w:val="005012FB"/>
    <w:rsid w:val="0050189E"/>
    <w:rsid w:val="00501DDE"/>
    <w:rsid w:val="00501DF8"/>
    <w:rsid w:val="005023C6"/>
    <w:rsid w:val="00502519"/>
    <w:rsid w:val="005025D3"/>
    <w:rsid w:val="005026AA"/>
    <w:rsid w:val="00502926"/>
    <w:rsid w:val="00502DD5"/>
    <w:rsid w:val="00503F3F"/>
    <w:rsid w:val="00504835"/>
    <w:rsid w:val="00505096"/>
    <w:rsid w:val="005051EA"/>
    <w:rsid w:val="005052D6"/>
    <w:rsid w:val="00505440"/>
    <w:rsid w:val="005057A4"/>
    <w:rsid w:val="00506C71"/>
    <w:rsid w:val="00506F4B"/>
    <w:rsid w:val="00507489"/>
    <w:rsid w:val="005075EB"/>
    <w:rsid w:val="00507C93"/>
    <w:rsid w:val="00510DD5"/>
    <w:rsid w:val="00510ED7"/>
    <w:rsid w:val="00511CB8"/>
    <w:rsid w:val="0051209A"/>
    <w:rsid w:val="005121E0"/>
    <w:rsid w:val="005124C9"/>
    <w:rsid w:val="00512721"/>
    <w:rsid w:val="005127A4"/>
    <w:rsid w:val="00512C79"/>
    <w:rsid w:val="00513652"/>
    <w:rsid w:val="005137B0"/>
    <w:rsid w:val="005138E8"/>
    <w:rsid w:val="00513921"/>
    <w:rsid w:val="00515853"/>
    <w:rsid w:val="00516012"/>
    <w:rsid w:val="0051619A"/>
    <w:rsid w:val="0051650C"/>
    <w:rsid w:val="00516864"/>
    <w:rsid w:val="00516BFA"/>
    <w:rsid w:val="00520A7B"/>
    <w:rsid w:val="00520B72"/>
    <w:rsid w:val="00520D08"/>
    <w:rsid w:val="005212EC"/>
    <w:rsid w:val="005213AF"/>
    <w:rsid w:val="0052167D"/>
    <w:rsid w:val="0052206B"/>
    <w:rsid w:val="00522429"/>
    <w:rsid w:val="00522AC8"/>
    <w:rsid w:val="00522C6B"/>
    <w:rsid w:val="00523702"/>
    <w:rsid w:val="00523AA3"/>
    <w:rsid w:val="0052438A"/>
    <w:rsid w:val="005243F5"/>
    <w:rsid w:val="005244EC"/>
    <w:rsid w:val="00524732"/>
    <w:rsid w:val="00524AB5"/>
    <w:rsid w:val="00525078"/>
    <w:rsid w:val="005255A8"/>
    <w:rsid w:val="00525844"/>
    <w:rsid w:val="00525A29"/>
    <w:rsid w:val="00525D51"/>
    <w:rsid w:val="005260C5"/>
    <w:rsid w:val="00526173"/>
    <w:rsid w:val="00526E94"/>
    <w:rsid w:val="00527354"/>
    <w:rsid w:val="005275D5"/>
    <w:rsid w:val="005303BC"/>
    <w:rsid w:val="00530B19"/>
    <w:rsid w:val="00530C34"/>
    <w:rsid w:val="00531136"/>
    <w:rsid w:val="0053124A"/>
    <w:rsid w:val="00531369"/>
    <w:rsid w:val="00531426"/>
    <w:rsid w:val="00531489"/>
    <w:rsid w:val="005318D6"/>
    <w:rsid w:val="0053210D"/>
    <w:rsid w:val="0053275D"/>
    <w:rsid w:val="0053298D"/>
    <w:rsid w:val="00532CC0"/>
    <w:rsid w:val="00532F78"/>
    <w:rsid w:val="00533406"/>
    <w:rsid w:val="00533704"/>
    <w:rsid w:val="005337A5"/>
    <w:rsid w:val="00534042"/>
    <w:rsid w:val="00534247"/>
    <w:rsid w:val="00534486"/>
    <w:rsid w:val="005349B2"/>
    <w:rsid w:val="0053516A"/>
    <w:rsid w:val="00537630"/>
    <w:rsid w:val="0053774E"/>
    <w:rsid w:val="00537E3A"/>
    <w:rsid w:val="00540040"/>
    <w:rsid w:val="00540423"/>
    <w:rsid w:val="00541090"/>
    <w:rsid w:val="005416B2"/>
    <w:rsid w:val="00541761"/>
    <w:rsid w:val="00541911"/>
    <w:rsid w:val="005422F6"/>
    <w:rsid w:val="0054298F"/>
    <w:rsid w:val="00542C98"/>
    <w:rsid w:val="00542CBE"/>
    <w:rsid w:val="00543532"/>
    <w:rsid w:val="005436D3"/>
    <w:rsid w:val="00543A92"/>
    <w:rsid w:val="00543B08"/>
    <w:rsid w:val="00544129"/>
    <w:rsid w:val="0054431A"/>
    <w:rsid w:val="005446EF"/>
    <w:rsid w:val="00544809"/>
    <w:rsid w:val="00545666"/>
    <w:rsid w:val="00545719"/>
    <w:rsid w:val="00545911"/>
    <w:rsid w:val="00545B0D"/>
    <w:rsid w:val="0054681B"/>
    <w:rsid w:val="00547467"/>
    <w:rsid w:val="0054781C"/>
    <w:rsid w:val="00550C06"/>
    <w:rsid w:val="0055103D"/>
    <w:rsid w:val="0055124A"/>
    <w:rsid w:val="00551540"/>
    <w:rsid w:val="00551C72"/>
    <w:rsid w:val="00552292"/>
    <w:rsid w:val="005522FD"/>
    <w:rsid w:val="005525BB"/>
    <w:rsid w:val="00553EFF"/>
    <w:rsid w:val="00554990"/>
    <w:rsid w:val="00554A55"/>
    <w:rsid w:val="00554B9A"/>
    <w:rsid w:val="0055599D"/>
    <w:rsid w:val="00555A8E"/>
    <w:rsid w:val="00555ED6"/>
    <w:rsid w:val="00555F3D"/>
    <w:rsid w:val="005563FE"/>
    <w:rsid w:val="00556B12"/>
    <w:rsid w:val="00556DB7"/>
    <w:rsid w:val="00557DC6"/>
    <w:rsid w:val="0056031F"/>
    <w:rsid w:val="00560BB9"/>
    <w:rsid w:val="0056150E"/>
    <w:rsid w:val="0056172B"/>
    <w:rsid w:val="00561831"/>
    <w:rsid w:val="00562CC3"/>
    <w:rsid w:val="00562E01"/>
    <w:rsid w:val="00563A0B"/>
    <w:rsid w:val="00563C2D"/>
    <w:rsid w:val="00563CBE"/>
    <w:rsid w:val="0056430A"/>
    <w:rsid w:val="005643CB"/>
    <w:rsid w:val="00564702"/>
    <w:rsid w:val="0056488C"/>
    <w:rsid w:val="00564BA4"/>
    <w:rsid w:val="0056502D"/>
    <w:rsid w:val="0056572F"/>
    <w:rsid w:val="00565AEE"/>
    <w:rsid w:val="0056607A"/>
    <w:rsid w:val="005662B5"/>
    <w:rsid w:val="00566B6D"/>
    <w:rsid w:val="00567400"/>
    <w:rsid w:val="005706C6"/>
    <w:rsid w:val="00571166"/>
    <w:rsid w:val="00571271"/>
    <w:rsid w:val="00571B4E"/>
    <w:rsid w:val="00571BA8"/>
    <w:rsid w:val="00572056"/>
    <w:rsid w:val="00572503"/>
    <w:rsid w:val="00572BDC"/>
    <w:rsid w:val="00572D15"/>
    <w:rsid w:val="00573199"/>
    <w:rsid w:val="005738E2"/>
    <w:rsid w:val="00573CFC"/>
    <w:rsid w:val="00573F28"/>
    <w:rsid w:val="00573FD5"/>
    <w:rsid w:val="0057412F"/>
    <w:rsid w:val="0057464D"/>
    <w:rsid w:val="00574894"/>
    <w:rsid w:val="00574B38"/>
    <w:rsid w:val="00574C37"/>
    <w:rsid w:val="00574E2D"/>
    <w:rsid w:val="005756AD"/>
    <w:rsid w:val="00576243"/>
    <w:rsid w:val="00576352"/>
    <w:rsid w:val="005766D8"/>
    <w:rsid w:val="0057681C"/>
    <w:rsid w:val="00576B35"/>
    <w:rsid w:val="00576C82"/>
    <w:rsid w:val="005772FA"/>
    <w:rsid w:val="00577411"/>
    <w:rsid w:val="00577938"/>
    <w:rsid w:val="005779EA"/>
    <w:rsid w:val="00577F09"/>
    <w:rsid w:val="00577F23"/>
    <w:rsid w:val="005805E3"/>
    <w:rsid w:val="00580722"/>
    <w:rsid w:val="00580FE8"/>
    <w:rsid w:val="0058199A"/>
    <w:rsid w:val="00581B0F"/>
    <w:rsid w:val="00582318"/>
    <w:rsid w:val="005825FC"/>
    <w:rsid w:val="005828AF"/>
    <w:rsid w:val="00582B87"/>
    <w:rsid w:val="0058356E"/>
    <w:rsid w:val="0058386D"/>
    <w:rsid w:val="00583ECC"/>
    <w:rsid w:val="00583F6A"/>
    <w:rsid w:val="0058411D"/>
    <w:rsid w:val="00584541"/>
    <w:rsid w:val="00585EBD"/>
    <w:rsid w:val="00586170"/>
    <w:rsid w:val="005865A3"/>
    <w:rsid w:val="00586DD6"/>
    <w:rsid w:val="00586E35"/>
    <w:rsid w:val="00587166"/>
    <w:rsid w:val="005871F2"/>
    <w:rsid w:val="00587330"/>
    <w:rsid w:val="00587413"/>
    <w:rsid w:val="005877D9"/>
    <w:rsid w:val="0058794D"/>
    <w:rsid w:val="00590B66"/>
    <w:rsid w:val="00590ED1"/>
    <w:rsid w:val="0059133A"/>
    <w:rsid w:val="00591657"/>
    <w:rsid w:val="0059235C"/>
    <w:rsid w:val="0059264F"/>
    <w:rsid w:val="00592BEF"/>
    <w:rsid w:val="00593023"/>
    <w:rsid w:val="00593090"/>
    <w:rsid w:val="005934BD"/>
    <w:rsid w:val="005936DC"/>
    <w:rsid w:val="0059370A"/>
    <w:rsid w:val="005937AD"/>
    <w:rsid w:val="00593A70"/>
    <w:rsid w:val="00593E40"/>
    <w:rsid w:val="005945E1"/>
    <w:rsid w:val="00594F89"/>
    <w:rsid w:val="00595871"/>
    <w:rsid w:val="0059674E"/>
    <w:rsid w:val="00596CA8"/>
    <w:rsid w:val="005977AB"/>
    <w:rsid w:val="00597EC4"/>
    <w:rsid w:val="005A09A2"/>
    <w:rsid w:val="005A1013"/>
    <w:rsid w:val="005A1264"/>
    <w:rsid w:val="005A12D5"/>
    <w:rsid w:val="005A1651"/>
    <w:rsid w:val="005A1742"/>
    <w:rsid w:val="005A1A34"/>
    <w:rsid w:val="005A243A"/>
    <w:rsid w:val="005A2643"/>
    <w:rsid w:val="005A2652"/>
    <w:rsid w:val="005A2B41"/>
    <w:rsid w:val="005A2FF3"/>
    <w:rsid w:val="005A3997"/>
    <w:rsid w:val="005A3E30"/>
    <w:rsid w:val="005A4338"/>
    <w:rsid w:val="005A4B3F"/>
    <w:rsid w:val="005A53E4"/>
    <w:rsid w:val="005A56D3"/>
    <w:rsid w:val="005A5CAB"/>
    <w:rsid w:val="005A68AD"/>
    <w:rsid w:val="005A6A6E"/>
    <w:rsid w:val="005A6C3A"/>
    <w:rsid w:val="005A6D09"/>
    <w:rsid w:val="005A6F54"/>
    <w:rsid w:val="005A761A"/>
    <w:rsid w:val="005A7B77"/>
    <w:rsid w:val="005A7E63"/>
    <w:rsid w:val="005A7F42"/>
    <w:rsid w:val="005B0C17"/>
    <w:rsid w:val="005B0F57"/>
    <w:rsid w:val="005B1D6B"/>
    <w:rsid w:val="005B2FBF"/>
    <w:rsid w:val="005B3195"/>
    <w:rsid w:val="005B31EF"/>
    <w:rsid w:val="005B35FD"/>
    <w:rsid w:val="005B37BD"/>
    <w:rsid w:val="005B3BAD"/>
    <w:rsid w:val="005B3C67"/>
    <w:rsid w:val="005B3E30"/>
    <w:rsid w:val="005B4343"/>
    <w:rsid w:val="005B494C"/>
    <w:rsid w:val="005B4A8A"/>
    <w:rsid w:val="005B4E6C"/>
    <w:rsid w:val="005B52C3"/>
    <w:rsid w:val="005B5527"/>
    <w:rsid w:val="005B5C87"/>
    <w:rsid w:val="005B5E16"/>
    <w:rsid w:val="005B5E94"/>
    <w:rsid w:val="005B658B"/>
    <w:rsid w:val="005B674C"/>
    <w:rsid w:val="005B6BDE"/>
    <w:rsid w:val="005B7265"/>
    <w:rsid w:val="005B7A56"/>
    <w:rsid w:val="005C006C"/>
    <w:rsid w:val="005C0653"/>
    <w:rsid w:val="005C0D4F"/>
    <w:rsid w:val="005C0DEE"/>
    <w:rsid w:val="005C1F6B"/>
    <w:rsid w:val="005C2057"/>
    <w:rsid w:val="005C20A6"/>
    <w:rsid w:val="005C2B79"/>
    <w:rsid w:val="005C2E30"/>
    <w:rsid w:val="005C35F8"/>
    <w:rsid w:val="005C3B10"/>
    <w:rsid w:val="005C41A4"/>
    <w:rsid w:val="005C4288"/>
    <w:rsid w:val="005C42F0"/>
    <w:rsid w:val="005C5827"/>
    <w:rsid w:val="005C5BA6"/>
    <w:rsid w:val="005C5ED7"/>
    <w:rsid w:val="005C61DE"/>
    <w:rsid w:val="005C6314"/>
    <w:rsid w:val="005C667D"/>
    <w:rsid w:val="005C7413"/>
    <w:rsid w:val="005C795E"/>
    <w:rsid w:val="005C7CA5"/>
    <w:rsid w:val="005C7D09"/>
    <w:rsid w:val="005D017F"/>
    <w:rsid w:val="005D0255"/>
    <w:rsid w:val="005D041A"/>
    <w:rsid w:val="005D051A"/>
    <w:rsid w:val="005D09B8"/>
    <w:rsid w:val="005D1555"/>
    <w:rsid w:val="005D18EE"/>
    <w:rsid w:val="005D1FAB"/>
    <w:rsid w:val="005D1FBD"/>
    <w:rsid w:val="005D2353"/>
    <w:rsid w:val="005D35F1"/>
    <w:rsid w:val="005D411A"/>
    <w:rsid w:val="005D547C"/>
    <w:rsid w:val="005D56F8"/>
    <w:rsid w:val="005D5A18"/>
    <w:rsid w:val="005D5A65"/>
    <w:rsid w:val="005D5F31"/>
    <w:rsid w:val="005D5F49"/>
    <w:rsid w:val="005D6C18"/>
    <w:rsid w:val="005D6ED5"/>
    <w:rsid w:val="005D6F11"/>
    <w:rsid w:val="005D7876"/>
    <w:rsid w:val="005D7AE9"/>
    <w:rsid w:val="005D7CA1"/>
    <w:rsid w:val="005D7D2E"/>
    <w:rsid w:val="005E0125"/>
    <w:rsid w:val="005E0323"/>
    <w:rsid w:val="005E0F8D"/>
    <w:rsid w:val="005E14CF"/>
    <w:rsid w:val="005E15B6"/>
    <w:rsid w:val="005E21C1"/>
    <w:rsid w:val="005E22EB"/>
    <w:rsid w:val="005E2AB4"/>
    <w:rsid w:val="005E2ECE"/>
    <w:rsid w:val="005E373F"/>
    <w:rsid w:val="005E377C"/>
    <w:rsid w:val="005E4015"/>
    <w:rsid w:val="005E40E7"/>
    <w:rsid w:val="005E4536"/>
    <w:rsid w:val="005E46F5"/>
    <w:rsid w:val="005E4753"/>
    <w:rsid w:val="005E491E"/>
    <w:rsid w:val="005E49FF"/>
    <w:rsid w:val="005E4BDB"/>
    <w:rsid w:val="005E4EC2"/>
    <w:rsid w:val="005E4ED6"/>
    <w:rsid w:val="005E4F9F"/>
    <w:rsid w:val="005E506D"/>
    <w:rsid w:val="005E5C5B"/>
    <w:rsid w:val="005E5D51"/>
    <w:rsid w:val="005E5FFB"/>
    <w:rsid w:val="005E65F1"/>
    <w:rsid w:val="005E6A2E"/>
    <w:rsid w:val="005E7101"/>
    <w:rsid w:val="005E769C"/>
    <w:rsid w:val="005E7D70"/>
    <w:rsid w:val="005E7DB3"/>
    <w:rsid w:val="005F01D2"/>
    <w:rsid w:val="005F1A94"/>
    <w:rsid w:val="005F2619"/>
    <w:rsid w:val="005F2B24"/>
    <w:rsid w:val="005F2EF3"/>
    <w:rsid w:val="005F3264"/>
    <w:rsid w:val="005F3F26"/>
    <w:rsid w:val="005F3FEA"/>
    <w:rsid w:val="005F460F"/>
    <w:rsid w:val="005F4A13"/>
    <w:rsid w:val="005F4DA1"/>
    <w:rsid w:val="005F4E92"/>
    <w:rsid w:val="005F50E6"/>
    <w:rsid w:val="005F70BE"/>
    <w:rsid w:val="005F712B"/>
    <w:rsid w:val="005F73C1"/>
    <w:rsid w:val="005F74C0"/>
    <w:rsid w:val="005F7A1D"/>
    <w:rsid w:val="005F7ABA"/>
    <w:rsid w:val="005F7D68"/>
    <w:rsid w:val="00600AB3"/>
    <w:rsid w:val="00600E2C"/>
    <w:rsid w:val="00601228"/>
    <w:rsid w:val="00601387"/>
    <w:rsid w:val="00601833"/>
    <w:rsid w:val="00601C36"/>
    <w:rsid w:val="00601E36"/>
    <w:rsid w:val="006024D3"/>
    <w:rsid w:val="006027BD"/>
    <w:rsid w:val="006032E7"/>
    <w:rsid w:val="0060339D"/>
    <w:rsid w:val="006034F9"/>
    <w:rsid w:val="0060389F"/>
    <w:rsid w:val="006039CE"/>
    <w:rsid w:val="00603A2F"/>
    <w:rsid w:val="00603FF5"/>
    <w:rsid w:val="006045A5"/>
    <w:rsid w:val="00604A9D"/>
    <w:rsid w:val="00604D1C"/>
    <w:rsid w:val="006050EF"/>
    <w:rsid w:val="00605284"/>
    <w:rsid w:val="006059E8"/>
    <w:rsid w:val="00605C7B"/>
    <w:rsid w:val="0060665C"/>
    <w:rsid w:val="00606817"/>
    <w:rsid w:val="00606B40"/>
    <w:rsid w:val="00606B45"/>
    <w:rsid w:val="006071CF"/>
    <w:rsid w:val="0060720B"/>
    <w:rsid w:val="0060728E"/>
    <w:rsid w:val="00607520"/>
    <w:rsid w:val="0061003A"/>
    <w:rsid w:val="006100D4"/>
    <w:rsid w:val="006102F0"/>
    <w:rsid w:val="0061077C"/>
    <w:rsid w:val="00610AA0"/>
    <w:rsid w:val="00611B76"/>
    <w:rsid w:val="00611D2B"/>
    <w:rsid w:val="00611D99"/>
    <w:rsid w:val="00612461"/>
    <w:rsid w:val="006125D2"/>
    <w:rsid w:val="00612A32"/>
    <w:rsid w:val="00613131"/>
    <w:rsid w:val="0061337D"/>
    <w:rsid w:val="00613C4C"/>
    <w:rsid w:val="00614015"/>
    <w:rsid w:val="00614164"/>
    <w:rsid w:val="00614430"/>
    <w:rsid w:val="0061466C"/>
    <w:rsid w:val="00614D34"/>
    <w:rsid w:val="00614F39"/>
    <w:rsid w:val="00615704"/>
    <w:rsid w:val="0061577D"/>
    <w:rsid w:val="00615CA8"/>
    <w:rsid w:val="0061603D"/>
    <w:rsid w:val="006160C0"/>
    <w:rsid w:val="0061620F"/>
    <w:rsid w:val="00616A48"/>
    <w:rsid w:val="00616C40"/>
    <w:rsid w:val="00617825"/>
    <w:rsid w:val="006201AE"/>
    <w:rsid w:val="0062021B"/>
    <w:rsid w:val="00620334"/>
    <w:rsid w:val="006203B1"/>
    <w:rsid w:val="00621096"/>
    <w:rsid w:val="00621266"/>
    <w:rsid w:val="00621443"/>
    <w:rsid w:val="00621693"/>
    <w:rsid w:val="00621695"/>
    <w:rsid w:val="00622084"/>
    <w:rsid w:val="006223F8"/>
    <w:rsid w:val="006223FC"/>
    <w:rsid w:val="00622759"/>
    <w:rsid w:val="00622A7E"/>
    <w:rsid w:val="00622BBE"/>
    <w:rsid w:val="00622CB8"/>
    <w:rsid w:val="00622D3C"/>
    <w:rsid w:val="00623050"/>
    <w:rsid w:val="00623102"/>
    <w:rsid w:val="006240BF"/>
    <w:rsid w:val="006240E2"/>
    <w:rsid w:val="00624496"/>
    <w:rsid w:val="00624B43"/>
    <w:rsid w:val="00624CB0"/>
    <w:rsid w:val="00624DC1"/>
    <w:rsid w:val="00625063"/>
    <w:rsid w:val="00625387"/>
    <w:rsid w:val="006253CA"/>
    <w:rsid w:val="006256C9"/>
    <w:rsid w:val="00625AF4"/>
    <w:rsid w:val="00625FDD"/>
    <w:rsid w:val="00626014"/>
    <w:rsid w:val="0062611B"/>
    <w:rsid w:val="0062612A"/>
    <w:rsid w:val="0062734F"/>
    <w:rsid w:val="006274AB"/>
    <w:rsid w:val="006275DA"/>
    <w:rsid w:val="00627A27"/>
    <w:rsid w:val="00627BF7"/>
    <w:rsid w:val="00627BFD"/>
    <w:rsid w:val="00627C9B"/>
    <w:rsid w:val="006308E5"/>
    <w:rsid w:val="00630E64"/>
    <w:rsid w:val="006314DA"/>
    <w:rsid w:val="00631739"/>
    <w:rsid w:val="00631851"/>
    <w:rsid w:val="00631FF2"/>
    <w:rsid w:val="00633899"/>
    <w:rsid w:val="00634190"/>
    <w:rsid w:val="006343A2"/>
    <w:rsid w:val="0063447A"/>
    <w:rsid w:val="00634877"/>
    <w:rsid w:val="00634BBE"/>
    <w:rsid w:val="00635223"/>
    <w:rsid w:val="00635B0C"/>
    <w:rsid w:val="00636762"/>
    <w:rsid w:val="00636C75"/>
    <w:rsid w:val="006370F3"/>
    <w:rsid w:val="00637787"/>
    <w:rsid w:val="00637DB6"/>
    <w:rsid w:val="0064018E"/>
    <w:rsid w:val="0064033D"/>
    <w:rsid w:val="0064039F"/>
    <w:rsid w:val="00640E5C"/>
    <w:rsid w:val="0064140D"/>
    <w:rsid w:val="006416DB"/>
    <w:rsid w:val="0064198E"/>
    <w:rsid w:val="00641A9F"/>
    <w:rsid w:val="00641B7E"/>
    <w:rsid w:val="00641D6A"/>
    <w:rsid w:val="00642214"/>
    <w:rsid w:val="006426DE"/>
    <w:rsid w:val="006429EE"/>
    <w:rsid w:val="0064332E"/>
    <w:rsid w:val="006436A2"/>
    <w:rsid w:val="0064385A"/>
    <w:rsid w:val="006441A7"/>
    <w:rsid w:val="006442BC"/>
    <w:rsid w:val="006442F9"/>
    <w:rsid w:val="006449A4"/>
    <w:rsid w:val="00645443"/>
    <w:rsid w:val="006455D1"/>
    <w:rsid w:val="00646D10"/>
    <w:rsid w:val="006503EC"/>
    <w:rsid w:val="006503FB"/>
    <w:rsid w:val="00650AF1"/>
    <w:rsid w:val="00650D08"/>
    <w:rsid w:val="00651314"/>
    <w:rsid w:val="00651328"/>
    <w:rsid w:val="00651EE5"/>
    <w:rsid w:val="00651F93"/>
    <w:rsid w:val="00652078"/>
    <w:rsid w:val="006520A3"/>
    <w:rsid w:val="00652D59"/>
    <w:rsid w:val="006532A6"/>
    <w:rsid w:val="0065373B"/>
    <w:rsid w:val="00653B6F"/>
    <w:rsid w:val="00654000"/>
    <w:rsid w:val="0065428B"/>
    <w:rsid w:val="0065444B"/>
    <w:rsid w:val="006547CC"/>
    <w:rsid w:val="0065495D"/>
    <w:rsid w:val="00654A35"/>
    <w:rsid w:val="00654A84"/>
    <w:rsid w:val="006550BE"/>
    <w:rsid w:val="0065569C"/>
    <w:rsid w:val="006556D1"/>
    <w:rsid w:val="00655A3D"/>
    <w:rsid w:val="00656058"/>
    <w:rsid w:val="006568C9"/>
    <w:rsid w:val="00656E3B"/>
    <w:rsid w:val="00660A37"/>
    <w:rsid w:val="00660BE8"/>
    <w:rsid w:val="00660D30"/>
    <w:rsid w:val="00661FAD"/>
    <w:rsid w:val="0066210B"/>
    <w:rsid w:val="00662C62"/>
    <w:rsid w:val="00663377"/>
    <w:rsid w:val="006635BE"/>
    <w:rsid w:val="006640F5"/>
    <w:rsid w:val="006644D1"/>
    <w:rsid w:val="006645E9"/>
    <w:rsid w:val="00666105"/>
    <w:rsid w:val="006664E5"/>
    <w:rsid w:val="006669AA"/>
    <w:rsid w:val="00666F72"/>
    <w:rsid w:val="00667180"/>
    <w:rsid w:val="006701CF"/>
    <w:rsid w:val="00670BE4"/>
    <w:rsid w:val="00670D27"/>
    <w:rsid w:val="00670EE7"/>
    <w:rsid w:val="006710C5"/>
    <w:rsid w:val="006711AB"/>
    <w:rsid w:val="00671541"/>
    <w:rsid w:val="00671C29"/>
    <w:rsid w:val="006724AD"/>
    <w:rsid w:val="00672576"/>
    <w:rsid w:val="0067265A"/>
    <w:rsid w:val="00672871"/>
    <w:rsid w:val="0067326C"/>
    <w:rsid w:val="006738C8"/>
    <w:rsid w:val="00673AA2"/>
    <w:rsid w:val="00673DC9"/>
    <w:rsid w:val="00673F6C"/>
    <w:rsid w:val="00673F93"/>
    <w:rsid w:val="00674311"/>
    <w:rsid w:val="0067457B"/>
    <w:rsid w:val="006746C3"/>
    <w:rsid w:val="00674729"/>
    <w:rsid w:val="00674CBD"/>
    <w:rsid w:val="0067569A"/>
    <w:rsid w:val="00675853"/>
    <w:rsid w:val="00675B61"/>
    <w:rsid w:val="00675DF9"/>
    <w:rsid w:val="006760FA"/>
    <w:rsid w:val="00676A74"/>
    <w:rsid w:val="00677256"/>
    <w:rsid w:val="006776D6"/>
    <w:rsid w:val="00677DF5"/>
    <w:rsid w:val="0068008D"/>
    <w:rsid w:val="006802B3"/>
    <w:rsid w:val="00680B46"/>
    <w:rsid w:val="00680BD7"/>
    <w:rsid w:val="00681319"/>
    <w:rsid w:val="00681827"/>
    <w:rsid w:val="00682109"/>
    <w:rsid w:val="006822D2"/>
    <w:rsid w:val="0068297D"/>
    <w:rsid w:val="006832EE"/>
    <w:rsid w:val="00684183"/>
    <w:rsid w:val="006848C7"/>
    <w:rsid w:val="006852D7"/>
    <w:rsid w:val="00685474"/>
    <w:rsid w:val="0068588A"/>
    <w:rsid w:val="00686568"/>
    <w:rsid w:val="0068661E"/>
    <w:rsid w:val="00686756"/>
    <w:rsid w:val="00686F52"/>
    <w:rsid w:val="00687538"/>
    <w:rsid w:val="0069041C"/>
    <w:rsid w:val="00690DE9"/>
    <w:rsid w:val="006911EB"/>
    <w:rsid w:val="00691461"/>
    <w:rsid w:val="00691F84"/>
    <w:rsid w:val="00692574"/>
    <w:rsid w:val="006925EC"/>
    <w:rsid w:val="00692BE8"/>
    <w:rsid w:val="00692F0C"/>
    <w:rsid w:val="00693FB2"/>
    <w:rsid w:val="006945F6"/>
    <w:rsid w:val="00694B86"/>
    <w:rsid w:val="006952E8"/>
    <w:rsid w:val="00695472"/>
    <w:rsid w:val="00695F9A"/>
    <w:rsid w:val="006966F0"/>
    <w:rsid w:val="00696ECD"/>
    <w:rsid w:val="00697956"/>
    <w:rsid w:val="006A16BC"/>
    <w:rsid w:val="006A1DAC"/>
    <w:rsid w:val="006A1E94"/>
    <w:rsid w:val="006A259B"/>
    <w:rsid w:val="006A26B3"/>
    <w:rsid w:val="006A27A2"/>
    <w:rsid w:val="006A2945"/>
    <w:rsid w:val="006A3152"/>
    <w:rsid w:val="006A4E51"/>
    <w:rsid w:val="006A4F44"/>
    <w:rsid w:val="006A567E"/>
    <w:rsid w:val="006A5762"/>
    <w:rsid w:val="006A57C1"/>
    <w:rsid w:val="006A5DD6"/>
    <w:rsid w:val="006A6364"/>
    <w:rsid w:val="006A7224"/>
    <w:rsid w:val="006A74F8"/>
    <w:rsid w:val="006B0207"/>
    <w:rsid w:val="006B074D"/>
    <w:rsid w:val="006B0E27"/>
    <w:rsid w:val="006B14F8"/>
    <w:rsid w:val="006B1A76"/>
    <w:rsid w:val="006B1F10"/>
    <w:rsid w:val="006B274C"/>
    <w:rsid w:val="006B295B"/>
    <w:rsid w:val="006B2C15"/>
    <w:rsid w:val="006B2E19"/>
    <w:rsid w:val="006B3713"/>
    <w:rsid w:val="006B37DF"/>
    <w:rsid w:val="006B39B5"/>
    <w:rsid w:val="006B3C2F"/>
    <w:rsid w:val="006B3E3E"/>
    <w:rsid w:val="006B4027"/>
    <w:rsid w:val="006B4316"/>
    <w:rsid w:val="006B4689"/>
    <w:rsid w:val="006B4734"/>
    <w:rsid w:val="006B4DA9"/>
    <w:rsid w:val="006B5868"/>
    <w:rsid w:val="006B62D3"/>
    <w:rsid w:val="006B671F"/>
    <w:rsid w:val="006B67C0"/>
    <w:rsid w:val="006B70CC"/>
    <w:rsid w:val="006B7146"/>
    <w:rsid w:val="006B7EB6"/>
    <w:rsid w:val="006C0ACB"/>
    <w:rsid w:val="006C0F7E"/>
    <w:rsid w:val="006C1704"/>
    <w:rsid w:val="006C1776"/>
    <w:rsid w:val="006C1CA1"/>
    <w:rsid w:val="006C20B6"/>
    <w:rsid w:val="006C2A16"/>
    <w:rsid w:val="006C3E69"/>
    <w:rsid w:val="006C3E70"/>
    <w:rsid w:val="006C4253"/>
    <w:rsid w:val="006C479B"/>
    <w:rsid w:val="006C49D1"/>
    <w:rsid w:val="006C51B9"/>
    <w:rsid w:val="006C5BA4"/>
    <w:rsid w:val="006C5FF2"/>
    <w:rsid w:val="006C6193"/>
    <w:rsid w:val="006C6384"/>
    <w:rsid w:val="006C682A"/>
    <w:rsid w:val="006C70E8"/>
    <w:rsid w:val="006C70F2"/>
    <w:rsid w:val="006C7B68"/>
    <w:rsid w:val="006C7ED2"/>
    <w:rsid w:val="006C7F82"/>
    <w:rsid w:val="006C7FB4"/>
    <w:rsid w:val="006D02E6"/>
    <w:rsid w:val="006D057C"/>
    <w:rsid w:val="006D0CF4"/>
    <w:rsid w:val="006D143F"/>
    <w:rsid w:val="006D1DED"/>
    <w:rsid w:val="006D25F9"/>
    <w:rsid w:val="006D34B0"/>
    <w:rsid w:val="006D35C4"/>
    <w:rsid w:val="006D3EF6"/>
    <w:rsid w:val="006D4780"/>
    <w:rsid w:val="006D4D2F"/>
    <w:rsid w:val="006D4D4C"/>
    <w:rsid w:val="006D4FAA"/>
    <w:rsid w:val="006D5154"/>
    <w:rsid w:val="006D52F9"/>
    <w:rsid w:val="006D5D05"/>
    <w:rsid w:val="006D5D0D"/>
    <w:rsid w:val="006D6CB6"/>
    <w:rsid w:val="006D6D88"/>
    <w:rsid w:val="006D7129"/>
    <w:rsid w:val="006D71E3"/>
    <w:rsid w:val="006D792A"/>
    <w:rsid w:val="006D7CBB"/>
    <w:rsid w:val="006D7CD2"/>
    <w:rsid w:val="006D7DB7"/>
    <w:rsid w:val="006D7F6A"/>
    <w:rsid w:val="006E0051"/>
    <w:rsid w:val="006E01DA"/>
    <w:rsid w:val="006E1129"/>
    <w:rsid w:val="006E123E"/>
    <w:rsid w:val="006E15A1"/>
    <w:rsid w:val="006E15B8"/>
    <w:rsid w:val="006E1A6A"/>
    <w:rsid w:val="006E1B0D"/>
    <w:rsid w:val="006E21AC"/>
    <w:rsid w:val="006E27C4"/>
    <w:rsid w:val="006E2B0A"/>
    <w:rsid w:val="006E3CDD"/>
    <w:rsid w:val="006E3FE9"/>
    <w:rsid w:val="006E447A"/>
    <w:rsid w:val="006E4B26"/>
    <w:rsid w:val="006E4D59"/>
    <w:rsid w:val="006E4E96"/>
    <w:rsid w:val="006E506A"/>
    <w:rsid w:val="006E5324"/>
    <w:rsid w:val="006E555B"/>
    <w:rsid w:val="006E5598"/>
    <w:rsid w:val="006E58EE"/>
    <w:rsid w:val="006E5E93"/>
    <w:rsid w:val="006E6091"/>
    <w:rsid w:val="006E62DF"/>
    <w:rsid w:val="006E719C"/>
    <w:rsid w:val="006E76BA"/>
    <w:rsid w:val="006E7C0A"/>
    <w:rsid w:val="006F0B9F"/>
    <w:rsid w:val="006F11BC"/>
    <w:rsid w:val="006F13EF"/>
    <w:rsid w:val="006F18EB"/>
    <w:rsid w:val="006F1A2F"/>
    <w:rsid w:val="006F1C03"/>
    <w:rsid w:val="006F2389"/>
    <w:rsid w:val="006F25C3"/>
    <w:rsid w:val="006F296D"/>
    <w:rsid w:val="006F3340"/>
    <w:rsid w:val="006F36DB"/>
    <w:rsid w:val="006F3701"/>
    <w:rsid w:val="006F3C6C"/>
    <w:rsid w:val="006F4618"/>
    <w:rsid w:val="006F476F"/>
    <w:rsid w:val="006F5005"/>
    <w:rsid w:val="006F52BE"/>
    <w:rsid w:val="006F5518"/>
    <w:rsid w:val="006F58E3"/>
    <w:rsid w:val="006F5D79"/>
    <w:rsid w:val="006F61EB"/>
    <w:rsid w:val="006F6AD3"/>
    <w:rsid w:val="006F73E5"/>
    <w:rsid w:val="006F7CC2"/>
    <w:rsid w:val="0070002E"/>
    <w:rsid w:val="00700393"/>
    <w:rsid w:val="00700471"/>
    <w:rsid w:val="007007DB"/>
    <w:rsid w:val="007010AB"/>
    <w:rsid w:val="007015F8"/>
    <w:rsid w:val="00702016"/>
    <w:rsid w:val="0070229D"/>
    <w:rsid w:val="00702811"/>
    <w:rsid w:val="00702A14"/>
    <w:rsid w:val="007030C8"/>
    <w:rsid w:val="00703BD7"/>
    <w:rsid w:val="00703F5C"/>
    <w:rsid w:val="007051B5"/>
    <w:rsid w:val="00705935"/>
    <w:rsid w:val="00705B32"/>
    <w:rsid w:val="00705D30"/>
    <w:rsid w:val="007060FC"/>
    <w:rsid w:val="0070699B"/>
    <w:rsid w:val="00706C65"/>
    <w:rsid w:val="00707FDD"/>
    <w:rsid w:val="007106C5"/>
    <w:rsid w:val="00710ADF"/>
    <w:rsid w:val="00710DA7"/>
    <w:rsid w:val="007116B3"/>
    <w:rsid w:val="00711B45"/>
    <w:rsid w:val="00711BDD"/>
    <w:rsid w:val="00712359"/>
    <w:rsid w:val="00712499"/>
    <w:rsid w:val="00712B9E"/>
    <w:rsid w:val="00712F37"/>
    <w:rsid w:val="00713DC3"/>
    <w:rsid w:val="00714852"/>
    <w:rsid w:val="00714AAD"/>
    <w:rsid w:val="00714EB9"/>
    <w:rsid w:val="00714EE0"/>
    <w:rsid w:val="00715202"/>
    <w:rsid w:val="00715C73"/>
    <w:rsid w:val="00716119"/>
    <w:rsid w:val="007168E4"/>
    <w:rsid w:val="00717A78"/>
    <w:rsid w:val="0072052D"/>
    <w:rsid w:val="00720ECE"/>
    <w:rsid w:val="00720EF4"/>
    <w:rsid w:val="0072126C"/>
    <w:rsid w:val="00721311"/>
    <w:rsid w:val="007213ED"/>
    <w:rsid w:val="007216AA"/>
    <w:rsid w:val="007216EA"/>
    <w:rsid w:val="00721B9D"/>
    <w:rsid w:val="00722080"/>
    <w:rsid w:val="007224DC"/>
    <w:rsid w:val="00722570"/>
    <w:rsid w:val="00722A83"/>
    <w:rsid w:val="0072317C"/>
    <w:rsid w:val="0072354D"/>
    <w:rsid w:val="00723BF2"/>
    <w:rsid w:val="00723CA2"/>
    <w:rsid w:val="00724248"/>
    <w:rsid w:val="00724881"/>
    <w:rsid w:val="007253EF"/>
    <w:rsid w:val="00725A37"/>
    <w:rsid w:val="007268DA"/>
    <w:rsid w:val="00726FE1"/>
    <w:rsid w:val="00727569"/>
    <w:rsid w:val="00727BDA"/>
    <w:rsid w:val="00727C5E"/>
    <w:rsid w:val="00727E1E"/>
    <w:rsid w:val="00730474"/>
    <w:rsid w:val="00730786"/>
    <w:rsid w:val="007308AF"/>
    <w:rsid w:val="007309EC"/>
    <w:rsid w:val="00730D39"/>
    <w:rsid w:val="00731292"/>
    <w:rsid w:val="00731305"/>
    <w:rsid w:val="007315A1"/>
    <w:rsid w:val="007315B2"/>
    <w:rsid w:val="0073176F"/>
    <w:rsid w:val="007317AA"/>
    <w:rsid w:val="00731845"/>
    <w:rsid w:val="00731F50"/>
    <w:rsid w:val="00732195"/>
    <w:rsid w:val="00732521"/>
    <w:rsid w:val="007325CA"/>
    <w:rsid w:val="00732C67"/>
    <w:rsid w:val="00733E3A"/>
    <w:rsid w:val="00733F36"/>
    <w:rsid w:val="00734274"/>
    <w:rsid w:val="00735114"/>
    <w:rsid w:val="00735408"/>
    <w:rsid w:val="00735C3E"/>
    <w:rsid w:val="00736625"/>
    <w:rsid w:val="00736B79"/>
    <w:rsid w:val="007372BF"/>
    <w:rsid w:val="00737687"/>
    <w:rsid w:val="007406C2"/>
    <w:rsid w:val="007416FD"/>
    <w:rsid w:val="00741AA1"/>
    <w:rsid w:val="00741CC2"/>
    <w:rsid w:val="0074270B"/>
    <w:rsid w:val="00743678"/>
    <w:rsid w:val="00743708"/>
    <w:rsid w:val="00743942"/>
    <w:rsid w:val="007440BE"/>
    <w:rsid w:val="007446E5"/>
    <w:rsid w:val="0074515B"/>
    <w:rsid w:val="00745303"/>
    <w:rsid w:val="00745307"/>
    <w:rsid w:val="007454ED"/>
    <w:rsid w:val="00745D96"/>
    <w:rsid w:val="00745F90"/>
    <w:rsid w:val="00746135"/>
    <w:rsid w:val="007462F5"/>
    <w:rsid w:val="0074696A"/>
    <w:rsid w:val="007471C8"/>
    <w:rsid w:val="00747596"/>
    <w:rsid w:val="007475D8"/>
    <w:rsid w:val="00747BF5"/>
    <w:rsid w:val="00747F99"/>
    <w:rsid w:val="00747FB3"/>
    <w:rsid w:val="007509E0"/>
    <w:rsid w:val="00750C88"/>
    <w:rsid w:val="00750F73"/>
    <w:rsid w:val="007510F5"/>
    <w:rsid w:val="007510FA"/>
    <w:rsid w:val="0075152F"/>
    <w:rsid w:val="00751619"/>
    <w:rsid w:val="00751EF2"/>
    <w:rsid w:val="00751F6C"/>
    <w:rsid w:val="007522F2"/>
    <w:rsid w:val="00752501"/>
    <w:rsid w:val="0075276A"/>
    <w:rsid w:val="007528A4"/>
    <w:rsid w:val="007534C2"/>
    <w:rsid w:val="00753612"/>
    <w:rsid w:val="00753E34"/>
    <w:rsid w:val="00753E55"/>
    <w:rsid w:val="00753E86"/>
    <w:rsid w:val="00753F67"/>
    <w:rsid w:val="00754606"/>
    <w:rsid w:val="00754EA2"/>
    <w:rsid w:val="00754EAC"/>
    <w:rsid w:val="0075567E"/>
    <w:rsid w:val="0075655F"/>
    <w:rsid w:val="00756FB0"/>
    <w:rsid w:val="00757374"/>
    <w:rsid w:val="00757480"/>
    <w:rsid w:val="0075750B"/>
    <w:rsid w:val="00757575"/>
    <w:rsid w:val="00757CD2"/>
    <w:rsid w:val="0076029B"/>
    <w:rsid w:val="007607F7"/>
    <w:rsid w:val="0076091B"/>
    <w:rsid w:val="00760BC1"/>
    <w:rsid w:val="00760E06"/>
    <w:rsid w:val="007610CA"/>
    <w:rsid w:val="007612E1"/>
    <w:rsid w:val="00761B8B"/>
    <w:rsid w:val="00761EAC"/>
    <w:rsid w:val="007625C4"/>
    <w:rsid w:val="0076274A"/>
    <w:rsid w:val="007627A7"/>
    <w:rsid w:val="00762802"/>
    <w:rsid w:val="00762D9C"/>
    <w:rsid w:val="00762FD5"/>
    <w:rsid w:val="00763180"/>
    <w:rsid w:val="007638BE"/>
    <w:rsid w:val="007644EB"/>
    <w:rsid w:val="0076478F"/>
    <w:rsid w:val="0076514A"/>
    <w:rsid w:val="00765394"/>
    <w:rsid w:val="007654B2"/>
    <w:rsid w:val="00765608"/>
    <w:rsid w:val="00765A27"/>
    <w:rsid w:val="007660A3"/>
    <w:rsid w:val="007661E3"/>
    <w:rsid w:val="0076622F"/>
    <w:rsid w:val="00766534"/>
    <w:rsid w:val="00766E8A"/>
    <w:rsid w:val="00767209"/>
    <w:rsid w:val="00767D9A"/>
    <w:rsid w:val="00771A4B"/>
    <w:rsid w:val="00773108"/>
    <w:rsid w:val="007731DA"/>
    <w:rsid w:val="007734FA"/>
    <w:rsid w:val="00773C60"/>
    <w:rsid w:val="00773CC6"/>
    <w:rsid w:val="00774719"/>
    <w:rsid w:val="007749DC"/>
    <w:rsid w:val="00774C6F"/>
    <w:rsid w:val="00775089"/>
    <w:rsid w:val="0077515D"/>
    <w:rsid w:val="00775852"/>
    <w:rsid w:val="00775B01"/>
    <w:rsid w:val="00775BB3"/>
    <w:rsid w:val="00775CDE"/>
    <w:rsid w:val="007767A0"/>
    <w:rsid w:val="00776A5B"/>
    <w:rsid w:val="00776A78"/>
    <w:rsid w:val="00776F17"/>
    <w:rsid w:val="00777142"/>
    <w:rsid w:val="007775B3"/>
    <w:rsid w:val="0077773C"/>
    <w:rsid w:val="00777CBB"/>
    <w:rsid w:val="00780809"/>
    <w:rsid w:val="00780A2D"/>
    <w:rsid w:val="00782035"/>
    <w:rsid w:val="00783119"/>
    <w:rsid w:val="00783A03"/>
    <w:rsid w:val="007840E6"/>
    <w:rsid w:val="0078464A"/>
    <w:rsid w:val="00784D14"/>
    <w:rsid w:val="007852C7"/>
    <w:rsid w:val="00786058"/>
    <w:rsid w:val="0078698E"/>
    <w:rsid w:val="00786B61"/>
    <w:rsid w:val="00786E6C"/>
    <w:rsid w:val="007875C1"/>
    <w:rsid w:val="007901EE"/>
    <w:rsid w:val="007902AF"/>
    <w:rsid w:val="007904FC"/>
    <w:rsid w:val="007904FD"/>
    <w:rsid w:val="00790618"/>
    <w:rsid w:val="007906B8"/>
    <w:rsid w:val="00790983"/>
    <w:rsid w:val="007909D9"/>
    <w:rsid w:val="00790EE9"/>
    <w:rsid w:val="0079173C"/>
    <w:rsid w:val="007918BD"/>
    <w:rsid w:val="00791C16"/>
    <w:rsid w:val="00791CDE"/>
    <w:rsid w:val="0079296E"/>
    <w:rsid w:val="0079301A"/>
    <w:rsid w:val="0079358D"/>
    <w:rsid w:val="007938AD"/>
    <w:rsid w:val="00793C6D"/>
    <w:rsid w:val="00793E26"/>
    <w:rsid w:val="007944CE"/>
    <w:rsid w:val="007946FD"/>
    <w:rsid w:val="00794ADD"/>
    <w:rsid w:val="007952A9"/>
    <w:rsid w:val="00795475"/>
    <w:rsid w:val="00795E91"/>
    <w:rsid w:val="00796009"/>
    <w:rsid w:val="007961E8"/>
    <w:rsid w:val="00796241"/>
    <w:rsid w:val="00796308"/>
    <w:rsid w:val="00796388"/>
    <w:rsid w:val="00797141"/>
    <w:rsid w:val="00797821"/>
    <w:rsid w:val="00797A86"/>
    <w:rsid w:val="00797BB2"/>
    <w:rsid w:val="00797C1B"/>
    <w:rsid w:val="007A0585"/>
    <w:rsid w:val="007A0869"/>
    <w:rsid w:val="007A08F8"/>
    <w:rsid w:val="007A0AC6"/>
    <w:rsid w:val="007A0EDB"/>
    <w:rsid w:val="007A1B4D"/>
    <w:rsid w:val="007A1E2E"/>
    <w:rsid w:val="007A221D"/>
    <w:rsid w:val="007A2331"/>
    <w:rsid w:val="007A2B3C"/>
    <w:rsid w:val="007A2DC5"/>
    <w:rsid w:val="007A2E94"/>
    <w:rsid w:val="007A3D3C"/>
    <w:rsid w:val="007A48A1"/>
    <w:rsid w:val="007A4A0B"/>
    <w:rsid w:val="007A4CD1"/>
    <w:rsid w:val="007A5008"/>
    <w:rsid w:val="007A5166"/>
    <w:rsid w:val="007A5290"/>
    <w:rsid w:val="007A584E"/>
    <w:rsid w:val="007A58F3"/>
    <w:rsid w:val="007A5C0E"/>
    <w:rsid w:val="007A5FA3"/>
    <w:rsid w:val="007A62D8"/>
    <w:rsid w:val="007A6302"/>
    <w:rsid w:val="007A645A"/>
    <w:rsid w:val="007A7486"/>
    <w:rsid w:val="007A765D"/>
    <w:rsid w:val="007A7FAE"/>
    <w:rsid w:val="007A7FCD"/>
    <w:rsid w:val="007B03DA"/>
    <w:rsid w:val="007B084E"/>
    <w:rsid w:val="007B0A43"/>
    <w:rsid w:val="007B0DB5"/>
    <w:rsid w:val="007B10F2"/>
    <w:rsid w:val="007B18C6"/>
    <w:rsid w:val="007B1BEA"/>
    <w:rsid w:val="007B20C6"/>
    <w:rsid w:val="007B2312"/>
    <w:rsid w:val="007B26E1"/>
    <w:rsid w:val="007B2D3E"/>
    <w:rsid w:val="007B2F06"/>
    <w:rsid w:val="007B2F4F"/>
    <w:rsid w:val="007B3E2F"/>
    <w:rsid w:val="007B40F8"/>
    <w:rsid w:val="007B49EF"/>
    <w:rsid w:val="007B50E5"/>
    <w:rsid w:val="007B5D31"/>
    <w:rsid w:val="007B606A"/>
    <w:rsid w:val="007B644B"/>
    <w:rsid w:val="007B6BA8"/>
    <w:rsid w:val="007B6DF5"/>
    <w:rsid w:val="007B70A9"/>
    <w:rsid w:val="007B7C24"/>
    <w:rsid w:val="007C0070"/>
    <w:rsid w:val="007C039E"/>
    <w:rsid w:val="007C0532"/>
    <w:rsid w:val="007C0B91"/>
    <w:rsid w:val="007C104C"/>
    <w:rsid w:val="007C14FC"/>
    <w:rsid w:val="007C1ED4"/>
    <w:rsid w:val="007C2625"/>
    <w:rsid w:val="007C305B"/>
    <w:rsid w:val="007C3068"/>
    <w:rsid w:val="007C30DB"/>
    <w:rsid w:val="007C39B6"/>
    <w:rsid w:val="007C4099"/>
    <w:rsid w:val="007C40A5"/>
    <w:rsid w:val="007C43FF"/>
    <w:rsid w:val="007C446B"/>
    <w:rsid w:val="007C4473"/>
    <w:rsid w:val="007C4D3E"/>
    <w:rsid w:val="007C512E"/>
    <w:rsid w:val="007C5196"/>
    <w:rsid w:val="007C55F1"/>
    <w:rsid w:val="007C5D3B"/>
    <w:rsid w:val="007C627A"/>
    <w:rsid w:val="007C65B9"/>
    <w:rsid w:val="007C69F8"/>
    <w:rsid w:val="007C7F00"/>
    <w:rsid w:val="007D034B"/>
    <w:rsid w:val="007D0593"/>
    <w:rsid w:val="007D0AAD"/>
    <w:rsid w:val="007D159A"/>
    <w:rsid w:val="007D179F"/>
    <w:rsid w:val="007D1BBD"/>
    <w:rsid w:val="007D1C4D"/>
    <w:rsid w:val="007D1E42"/>
    <w:rsid w:val="007D1F70"/>
    <w:rsid w:val="007D3478"/>
    <w:rsid w:val="007D39AE"/>
    <w:rsid w:val="007D3C14"/>
    <w:rsid w:val="007D3C94"/>
    <w:rsid w:val="007D3C95"/>
    <w:rsid w:val="007D419D"/>
    <w:rsid w:val="007D421C"/>
    <w:rsid w:val="007D4691"/>
    <w:rsid w:val="007D48F6"/>
    <w:rsid w:val="007D52DE"/>
    <w:rsid w:val="007D54FB"/>
    <w:rsid w:val="007D554C"/>
    <w:rsid w:val="007D602B"/>
    <w:rsid w:val="007D62E1"/>
    <w:rsid w:val="007D6592"/>
    <w:rsid w:val="007D687A"/>
    <w:rsid w:val="007D70F9"/>
    <w:rsid w:val="007D7BB2"/>
    <w:rsid w:val="007D7F3C"/>
    <w:rsid w:val="007E10E5"/>
    <w:rsid w:val="007E145A"/>
    <w:rsid w:val="007E1875"/>
    <w:rsid w:val="007E1FDB"/>
    <w:rsid w:val="007E21AB"/>
    <w:rsid w:val="007E2324"/>
    <w:rsid w:val="007E275D"/>
    <w:rsid w:val="007E2FC8"/>
    <w:rsid w:val="007E360C"/>
    <w:rsid w:val="007E41B4"/>
    <w:rsid w:val="007E43DE"/>
    <w:rsid w:val="007E4E9F"/>
    <w:rsid w:val="007E504F"/>
    <w:rsid w:val="007E512B"/>
    <w:rsid w:val="007E5416"/>
    <w:rsid w:val="007E5690"/>
    <w:rsid w:val="007E6261"/>
    <w:rsid w:val="007E629B"/>
    <w:rsid w:val="007E62D1"/>
    <w:rsid w:val="007E6AA0"/>
    <w:rsid w:val="007E6EE1"/>
    <w:rsid w:val="007E6FB5"/>
    <w:rsid w:val="007E70FE"/>
    <w:rsid w:val="007E71DC"/>
    <w:rsid w:val="007E72FB"/>
    <w:rsid w:val="007E76C2"/>
    <w:rsid w:val="007E7DD2"/>
    <w:rsid w:val="007E7DD8"/>
    <w:rsid w:val="007F10C9"/>
    <w:rsid w:val="007F1BE9"/>
    <w:rsid w:val="007F1D71"/>
    <w:rsid w:val="007F2317"/>
    <w:rsid w:val="007F27AE"/>
    <w:rsid w:val="007F28E2"/>
    <w:rsid w:val="007F2D53"/>
    <w:rsid w:val="007F3138"/>
    <w:rsid w:val="007F3E6E"/>
    <w:rsid w:val="007F4286"/>
    <w:rsid w:val="007F4F91"/>
    <w:rsid w:val="007F5035"/>
    <w:rsid w:val="007F533B"/>
    <w:rsid w:val="007F5C57"/>
    <w:rsid w:val="007F5D75"/>
    <w:rsid w:val="007F6220"/>
    <w:rsid w:val="007F66BF"/>
    <w:rsid w:val="007F6B41"/>
    <w:rsid w:val="007F6FE1"/>
    <w:rsid w:val="007F7B8A"/>
    <w:rsid w:val="00800F70"/>
    <w:rsid w:val="0080131E"/>
    <w:rsid w:val="008015B6"/>
    <w:rsid w:val="00801F30"/>
    <w:rsid w:val="00802923"/>
    <w:rsid w:val="00802980"/>
    <w:rsid w:val="00802A43"/>
    <w:rsid w:val="0080302B"/>
    <w:rsid w:val="00803A79"/>
    <w:rsid w:val="00804C55"/>
    <w:rsid w:val="00804E4D"/>
    <w:rsid w:val="00804F0E"/>
    <w:rsid w:val="00805535"/>
    <w:rsid w:val="00805B53"/>
    <w:rsid w:val="00805C7A"/>
    <w:rsid w:val="00805F7E"/>
    <w:rsid w:val="00806569"/>
    <w:rsid w:val="00806728"/>
    <w:rsid w:val="00806761"/>
    <w:rsid w:val="00806810"/>
    <w:rsid w:val="00806BB2"/>
    <w:rsid w:val="00806EAD"/>
    <w:rsid w:val="00807D62"/>
    <w:rsid w:val="00810A08"/>
    <w:rsid w:val="008115CC"/>
    <w:rsid w:val="00811762"/>
    <w:rsid w:val="0081189C"/>
    <w:rsid w:val="00811E56"/>
    <w:rsid w:val="0081205E"/>
    <w:rsid w:val="00812B99"/>
    <w:rsid w:val="00812BEB"/>
    <w:rsid w:val="00812F59"/>
    <w:rsid w:val="00813079"/>
    <w:rsid w:val="0081340A"/>
    <w:rsid w:val="0081359D"/>
    <w:rsid w:val="00813724"/>
    <w:rsid w:val="00813D05"/>
    <w:rsid w:val="00813D97"/>
    <w:rsid w:val="0081479E"/>
    <w:rsid w:val="00814B2C"/>
    <w:rsid w:val="00814CC3"/>
    <w:rsid w:val="00814D70"/>
    <w:rsid w:val="00814E25"/>
    <w:rsid w:val="008153B3"/>
    <w:rsid w:val="00815736"/>
    <w:rsid w:val="00815826"/>
    <w:rsid w:val="00816865"/>
    <w:rsid w:val="00816C4C"/>
    <w:rsid w:val="0081776A"/>
    <w:rsid w:val="00817B57"/>
    <w:rsid w:val="00817CC4"/>
    <w:rsid w:val="008204D5"/>
    <w:rsid w:val="0082074E"/>
    <w:rsid w:val="00821EB1"/>
    <w:rsid w:val="008223CA"/>
    <w:rsid w:val="008224F4"/>
    <w:rsid w:val="00822EA9"/>
    <w:rsid w:val="00822FCF"/>
    <w:rsid w:val="008232EB"/>
    <w:rsid w:val="00823C12"/>
    <w:rsid w:val="00823DE0"/>
    <w:rsid w:val="008242F8"/>
    <w:rsid w:val="00824588"/>
    <w:rsid w:val="00824619"/>
    <w:rsid w:val="00824E1A"/>
    <w:rsid w:val="008252F7"/>
    <w:rsid w:val="0082535B"/>
    <w:rsid w:val="00826D08"/>
    <w:rsid w:val="00826F03"/>
    <w:rsid w:val="0082748F"/>
    <w:rsid w:val="0083021A"/>
    <w:rsid w:val="00830538"/>
    <w:rsid w:val="00830C80"/>
    <w:rsid w:val="00830EA1"/>
    <w:rsid w:val="00831049"/>
    <w:rsid w:val="00831278"/>
    <w:rsid w:val="00831449"/>
    <w:rsid w:val="00831472"/>
    <w:rsid w:val="00832428"/>
    <w:rsid w:val="0083292B"/>
    <w:rsid w:val="00833AE1"/>
    <w:rsid w:val="00833D40"/>
    <w:rsid w:val="00833ED6"/>
    <w:rsid w:val="0083416D"/>
    <w:rsid w:val="00834384"/>
    <w:rsid w:val="00834A01"/>
    <w:rsid w:val="008358FA"/>
    <w:rsid w:val="00835DD1"/>
    <w:rsid w:val="008363CF"/>
    <w:rsid w:val="00836581"/>
    <w:rsid w:val="00837222"/>
    <w:rsid w:val="00837FC6"/>
    <w:rsid w:val="00840346"/>
    <w:rsid w:val="008407AA"/>
    <w:rsid w:val="00840903"/>
    <w:rsid w:val="008409D5"/>
    <w:rsid w:val="00840A9D"/>
    <w:rsid w:val="00841016"/>
    <w:rsid w:val="0084104C"/>
    <w:rsid w:val="008412B8"/>
    <w:rsid w:val="008415D0"/>
    <w:rsid w:val="00841F7D"/>
    <w:rsid w:val="008420C1"/>
    <w:rsid w:val="00842229"/>
    <w:rsid w:val="00842997"/>
    <w:rsid w:val="008436A5"/>
    <w:rsid w:val="008437D9"/>
    <w:rsid w:val="00843B4A"/>
    <w:rsid w:val="00843D2B"/>
    <w:rsid w:val="00843DD3"/>
    <w:rsid w:val="00843F24"/>
    <w:rsid w:val="00844660"/>
    <w:rsid w:val="008448AE"/>
    <w:rsid w:val="00844ACE"/>
    <w:rsid w:val="00844D61"/>
    <w:rsid w:val="0084558C"/>
    <w:rsid w:val="00845631"/>
    <w:rsid w:val="00845F2D"/>
    <w:rsid w:val="008460E7"/>
    <w:rsid w:val="00846165"/>
    <w:rsid w:val="00846199"/>
    <w:rsid w:val="0084628C"/>
    <w:rsid w:val="008466F1"/>
    <w:rsid w:val="00846B4D"/>
    <w:rsid w:val="00846D6F"/>
    <w:rsid w:val="00846F7B"/>
    <w:rsid w:val="00847161"/>
    <w:rsid w:val="00847821"/>
    <w:rsid w:val="00847C2F"/>
    <w:rsid w:val="00850016"/>
    <w:rsid w:val="00850A45"/>
    <w:rsid w:val="00851294"/>
    <w:rsid w:val="00851675"/>
    <w:rsid w:val="00851A1E"/>
    <w:rsid w:val="00851B2D"/>
    <w:rsid w:val="00851F25"/>
    <w:rsid w:val="00851F85"/>
    <w:rsid w:val="00852FA7"/>
    <w:rsid w:val="00853C0E"/>
    <w:rsid w:val="00853C62"/>
    <w:rsid w:val="0085438F"/>
    <w:rsid w:val="0085476A"/>
    <w:rsid w:val="00855540"/>
    <w:rsid w:val="0085635C"/>
    <w:rsid w:val="008568C0"/>
    <w:rsid w:val="0085691B"/>
    <w:rsid w:val="008571C9"/>
    <w:rsid w:val="00857481"/>
    <w:rsid w:val="0085749F"/>
    <w:rsid w:val="00857EEF"/>
    <w:rsid w:val="008600B8"/>
    <w:rsid w:val="00860240"/>
    <w:rsid w:val="00860274"/>
    <w:rsid w:val="008608A7"/>
    <w:rsid w:val="00862288"/>
    <w:rsid w:val="00862974"/>
    <w:rsid w:val="00862B8C"/>
    <w:rsid w:val="00863ECE"/>
    <w:rsid w:val="00864298"/>
    <w:rsid w:val="00864378"/>
    <w:rsid w:val="008645BF"/>
    <w:rsid w:val="00865354"/>
    <w:rsid w:val="0086567C"/>
    <w:rsid w:val="0086589A"/>
    <w:rsid w:val="008659B9"/>
    <w:rsid w:val="008659FB"/>
    <w:rsid w:val="00865C13"/>
    <w:rsid w:val="008664EB"/>
    <w:rsid w:val="008667EA"/>
    <w:rsid w:val="0086774A"/>
    <w:rsid w:val="00867992"/>
    <w:rsid w:val="00867BEC"/>
    <w:rsid w:val="00867E71"/>
    <w:rsid w:val="008705C9"/>
    <w:rsid w:val="00870879"/>
    <w:rsid w:val="00870B30"/>
    <w:rsid w:val="00870C54"/>
    <w:rsid w:val="00870CCD"/>
    <w:rsid w:val="00870D65"/>
    <w:rsid w:val="00870F6F"/>
    <w:rsid w:val="008714CD"/>
    <w:rsid w:val="00872159"/>
    <w:rsid w:val="008722B6"/>
    <w:rsid w:val="0087235D"/>
    <w:rsid w:val="008728B5"/>
    <w:rsid w:val="00872B7B"/>
    <w:rsid w:val="0087380A"/>
    <w:rsid w:val="00873E57"/>
    <w:rsid w:val="0087455B"/>
    <w:rsid w:val="00874625"/>
    <w:rsid w:val="0087479B"/>
    <w:rsid w:val="00874C74"/>
    <w:rsid w:val="008756A0"/>
    <w:rsid w:val="00875A67"/>
    <w:rsid w:val="00875E71"/>
    <w:rsid w:val="00875F27"/>
    <w:rsid w:val="0087641B"/>
    <w:rsid w:val="00876EB0"/>
    <w:rsid w:val="008770C6"/>
    <w:rsid w:val="00877194"/>
    <w:rsid w:val="00877379"/>
    <w:rsid w:val="00877C87"/>
    <w:rsid w:val="00877FC1"/>
    <w:rsid w:val="00880202"/>
    <w:rsid w:val="008814B3"/>
    <w:rsid w:val="0088152E"/>
    <w:rsid w:val="008817CA"/>
    <w:rsid w:val="00881B72"/>
    <w:rsid w:val="00881CC2"/>
    <w:rsid w:val="00881D0D"/>
    <w:rsid w:val="0088268B"/>
    <w:rsid w:val="00882691"/>
    <w:rsid w:val="00883446"/>
    <w:rsid w:val="00883506"/>
    <w:rsid w:val="00884136"/>
    <w:rsid w:val="0088415B"/>
    <w:rsid w:val="008842A0"/>
    <w:rsid w:val="00884C63"/>
    <w:rsid w:val="00884F2A"/>
    <w:rsid w:val="008850C3"/>
    <w:rsid w:val="008853D2"/>
    <w:rsid w:val="00885696"/>
    <w:rsid w:val="00885892"/>
    <w:rsid w:val="008860DC"/>
    <w:rsid w:val="00886494"/>
    <w:rsid w:val="008874FB"/>
    <w:rsid w:val="00887622"/>
    <w:rsid w:val="008911B9"/>
    <w:rsid w:val="0089139A"/>
    <w:rsid w:val="008919A0"/>
    <w:rsid w:val="00891B5F"/>
    <w:rsid w:val="00892962"/>
    <w:rsid w:val="0089296D"/>
    <w:rsid w:val="00892D4A"/>
    <w:rsid w:val="00892EC2"/>
    <w:rsid w:val="00893205"/>
    <w:rsid w:val="008933D4"/>
    <w:rsid w:val="008933E0"/>
    <w:rsid w:val="00893575"/>
    <w:rsid w:val="0089434F"/>
    <w:rsid w:val="008943E2"/>
    <w:rsid w:val="00894669"/>
    <w:rsid w:val="008946CC"/>
    <w:rsid w:val="00894750"/>
    <w:rsid w:val="00894966"/>
    <w:rsid w:val="00895744"/>
    <w:rsid w:val="00895BFC"/>
    <w:rsid w:val="00895E4F"/>
    <w:rsid w:val="00895F68"/>
    <w:rsid w:val="00896014"/>
    <w:rsid w:val="00896A85"/>
    <w:rsid w:val="00896FD9"/>
    <w:rsid w:val="0089711F"/>
    <w:rsid w:val="0089782C"/>
    <w:rsid w:val="00897995"/>
    <w:rsid w:val="008979FB"/>
    <w:rsid w:val="00897DA3"/>
    <w:rsid w:val="008A17BB"/>
    <w:rsid w:val="008A1D61"/>
    <w:rsid w:val="008A3A2F"/>
    <w:rsid w:val="008A3CFE"/>
    <w:rsid w:val="008A429C"/>
    <w:rsid w:val="008A4344"/>
    <w:rsid w:val="008A49F5"/>
    <w:rsid w:val="008A4B04"/>
    <w:rsid w:val="008A50BE"/>
    <w:rsid w:val="008A5635"/>
    <w:rsid w:val="008A5B6F"/>
    <w:rsid w:val="008A5CD3"/>
    <w:rsid w:val="008A5F19"/>
    <w:rsid w:val="008A6729"/>
    <w:rsid w:val="008A6B37"/>
    <w:rsid w:val="008A7823"/>
    <w:rsid w:val="008A7D37"/>
    <w:rsid w:val="008B00C4"/>
    <w:rsid w:val="008B03CD"/>
    <w:rsid w:val="008B1801"/>
    <w:rsid w:val="008B1B20"/>
    <w:rsid w:val="008B1D07"/>
    <w:rsid w:val="008B257B"/>
    <w:rsid w:val="008B2B26"/>
    <w:rsid w:val="008B340B"/>
    <w:rsid w:val="008B371A"/>
    <w:rsid w:val="008B3B58"/>
    <w:rsid w:val="008B41E0"/>
    <w:rsid w:val="008B4280"/>
    <w:rsid w:val="008B459C"/>
    <w:rsid w:val="008B4FD9"/>
    <w:rsid w:val="008B52BD"/>
    <w:rsid w:val="008B5530"/>
    <w:rsid w:val="008B5776"/>
    <w:rsid w:val="008B5AF5"/>
    <w:rsid w:val="008B5B21"/>
    <w:rsid w:val="008B6677"/>
    <w:rsid w:val="008B66D6"/>
    <w:rsid w:val="008B6BA1"/>
    <w:rsid w:val="008B6E20"/>
    <w:rsid w:val="008B7139"/>
    <w:rsid w:val="008B7618"/>
    <w:rsid w:val="008B7D3C"/>
    <w:rsid w:val="008C018A"/>
    <w:rsid w:val="008C01E7"/>
    <w:rsid w:val="008C037B"/>
    <w:rsid w:val="008C05B6"/>
    <w:rsid w:val="008C0A02"/>
    <w:rsid w:val="008C172C"/>
    <w:rsid w:val="008C2499"/>
    <w:rsid w:val="008C26B7"/>
    <w:rsid w:val="008C279C"/>
    <w:rsid w:val="008C27F2"/>
    <w:rsid w:val="008C2D89"/>
    <w:rsid w:val="008C59C1"/>
    <w:rsid w:val="008C5BEF"/>
    <w:rsid w:val="008C5BF8"/>
    <w:rsid w:val="008C665E"/>
    <w:rsid w:val="008C6C98"/>
    <w:rsid w:val="008C716A"/>
    <w:rsid w:val="008C7354"/>
    <w:rsid w:val="008C7925"/>
    <w:rsid w:val="008C7959"/>
    <w:rsid w:val="008C7AC7"/>
    <w:rsid w:val="008D067A"/>
    <w:rsid w:val="008D089C"/>
    <w:rsid w:val="008D0D95"/>
    <w:rsid w:val="008D10DF"/>
    <w:rsid w:val="008D1317"/>
    <w:rsid w:val="008D20E4"/>
    <w:rsid w:val="008D236A"/>
    <w:rsid w:val="008D2C39"/>
    <w:rsid w:val="008D4417"/>
    <w:rsid w:val="008D4630"/>
    <w:rsid w:val="008D4860"/>
    <w:rsid w:val="008D49E7"/>
    <w:rsid w:val="008D57C4"/>
    <w:rsid w:val="008D5CC4"/>
    <w:rsid w:val="008D5EF3"/>
    <w:rsid w:val="008D63FF"/>
    <w:rsid w:val="008D6F36"/>
    <w:rsid w:val="008D73D6"/>
    <w:rsid w:val="008D774B"/>
    <w:rsid w:val="008E0056"/>
    <w:rsid w:val="008E066F"/>
    <w:rsid w:val="008E0973"/>
    <w:rsid w:val="008E09EA"/>
    <w:rsid w:val="008E0C58"/>
    <w:rsid w:val="008E1132"/>
    <w:rsid w:val="008E1E8D"/>
    <w:rsid w:val="008E2828"/>
    <w:rsid w:val="008E2B6D"/>
    <w:rsid w:val="008E2C62"/>
    <w:rsid w:val="008E3735"/>
    <w:rsid w:val="008E3D74"/>
    <w:rsid w:val="008E3F2A"/>
    <w:rsid w:val="008E4604"/>
    <w:rsid w:val="008E48AE"/>
    <w:rsid w:val="008E4CEA"/>
    <w:rsid w:val="008E4F4F"/>
    <w:rsid w:val="008E525A"/>
    <w:rsid w:val="008E527F"/>
    <w:rsid w:val="008E56E5"/>
    <w:rsid w:val="008E595F"/>
    <w:rsid w:val="008E67AB"/>
    <w:rsid w:val="008E71CE"/>
    <w:rsid w:val="008E7AFA"/>
    <w:rsid w:val="008F043E"/>
    <w:rsid w:val="008F09E1"/>
    <w:rsid w:val="008F0E18"/>
    <w:rsid w:val="008F155D"/>
    <w:rsid w:val="008F1BC7"/>
    <w:rsid w:val="008F1E05"/>
    <w:rsid w:val="008F20D4"/>
    <w:rsid w:val="008F30B0"/>
    <w:rsid w:val="008F34BD"/>
    <w:rsid w:val="008F3725"/>
    <w:rsid w:val="008F3F95"/>
    <w:rsid w:val="008F443E"/>
    <w:rsid w:val="008F44A4"/>
    <w:rsid w:val="008F46FD"/>
    <w:rsid w:val="008F4736"/>
    <w:rsid w:val="008F4ADD"/>
    <w:rsid w:val="008F5189"/>
    <w:rsid w:val="008F5248"/>
    <w:rsid w:val="008F615D"/>
    <w:rsid w:val="008F639B"/>
    <w:rsid w:val="008F64F1"/>
    <w:rsid w:val="008F67D1"/>
    <w:rsid w:val="008F6A60"/>
    <w:rsid w:val="008F6C4D"/>
    <w:rsid w:val="008F6F70"/>
    <w:rsid w:val="008F71D6"/>
    <w:rsid w:val="0090026E"/>
    <w:rsid w:val="00900362"/>
    <w:rsid w:val="0090113E"/>
    <w:rsid w:val="009016DB"/>
    <w:rsid w:val="009017BA"/>
    <w:rsid w:val="00901844"/>
    <w:rsid w:val="0090257D"/>
    <w:rsid w:val="00902C78"/>
    <w:rsid w:val="00902EC2"/>
    <w:rsid w:val="009047E0"/>
    <w:rsid w:val="0090483C"/>
    <w:rsid w:val="00904ADB"/>
    <w:rsid w:val="00904CD3"/>
    <w:rsid w:val="00904D94"/>
    <w:rsid w:val="00905022"/>
    <w:rsid w:val="009050B8"/>
    <w:rsid w:val="00905775"/>
    <w:rsid w:val="009057AE"/>
    <w:rsid w:val="0090591C"/>
    <w:rsid w:val="009059DD"/>
    <w:rsid w:val="00905BA1"/>
    <w:rsid w:val="00905C89"/>
    <w:rsid w:val="00906716"/>
    <w:rsid w:val="009067B0"/>
    <w:rsid w:val="00906ECA"/>
    <w:rsid w:val="009074C8"/>
    <w:rsid w:val="009076C2"/>
    <w:rsid w:val="0090787A"/>
    <w:rsid w:val="00907BF8"/>
    <w:rsid w:val="00910428"/>
    <w:rsid w:val="00911EDD"/>
    <w:rsid w:val="00911F49"/>
    <w:rsid w:val="0091209D"/>
    <w:rsid w:val="009129D1"/>
    <w:rsid w:val="00912A3F"/>
    <w:rsid w:val="00912F25"/>
    <w:rsid w:val="0091371F"/>
    <w:rsid w:val="00913A48"/>
    <w:rsid w:val="00913C64"/>
    <w:rsid w:val="009140F9"/>
    <w:rsid w:val="009144E2"/>
    <w:rsid w:val="009145D6"/>
    <w:rsid w:val="009150BF"/>
    <w:rsid w:val="00915A92"/>
    <w:rsid w:val="00915CC5"/>
    <w:rsid w:val="00915EA8"/>
    <w:rsid w:val="0091682E"/>
    <w:rsid w:val="00916941"/>
    <w:rsid w:val="00916FE9"/>
    <w:rsid w:val="0091730E"/>
    <w:rsid w:val="00920111"/>
    <w:rsid w:val="009203CB"/>
    <w:rsid w:val="009206D3"/>
    <w:rsid w:val="00921E62"/>
    <w:rsid w:val="00922445"/>
    <w:rsid w:val="00922733"/>
    <w:rsid w:val="00922773"/>
    <w:rsid w:val="00922A05"/>
    <w:rsid w:val="00922EAC"/>
    <w:rsid w:val="00923351"/>
    <w:rsid w:val="0092378A"/>
    <w:rsid w:val="009238D0"/>
    <w:rsid w:val="009239A6"/>
    <w:rsid w:val="0092435D"/>
    <w:rsid w:val="009246DC"/>
    <w:rsid w:val="00924D4B"/>
    <w:rsid w:val="009250F1"/>
    <w:rsid w:val="00925B2D"/>
    <w:rsid w:val="00926038"/>
    <w:rsid w:val="00927037"/>
    <w:rsid w:val="0092725E"/>
    <w:rsid w:val="00927399"/>
    <w:rsid w:val="00927752"/>
    <w:rsid w:val="00927D19"/>
    <w:rsid w:val="00927E60"/>
    <w:rsid w:val="00930741"/>
    <w:rsid w:val="00930FAA"/>
    <w:rsid w:val="009310DA"/>
    <w:rsid w:val="00931494"/>
    <w:rsid w:val="00931607"/>
    <w:rsid w:val="009317C2"/>
    <w:rsid w:val="00931CF4"/>
    <w:rsid w:val="00932133"/>
    <w:rsid w:val="009321B9"/>
    <w:rsid w:val="0093226B"/>
    <w:rsid w:val="00932DB3"/>
    <w:rsid w:val="00932DBD"/>
    <w:rsid w:val="00932F48"/>
    <w:rsid w:val="00933A81"/>
    <w:rsid w:val="00933AE8"/>
    <w:rsid w:val="00935458"/>
    <w:rsid w:val="00935617"/>
    <w:rsid w:val="009359FA"/>
    <w:rsid w:val="00936051"/>
    <w:rsid w:val="00936DE7"/>
    <w:rsid w:val="0093702B"/>
    <w:rsid w:val="0093709F"/>
    <w:rsid w:val="00937977"/>
    <w:rsid w:val="009400B3"/>
    <w:rsid w:val="009402F3"/>
    <w:rsid w:val="00940360"/>
    <w:rsid w:val="009405CD"/>
    <w:rsid w:val="009406B7"/>
    <w:rsid w:val="0094109E"/>
    <w:rsid w:val="0094195C"/>
    <w:rsid w:val="00941D0C"/>
    <w:rsid w:val="009421F0"/>
    <w:rsid w:val="0094252E"/>
    <w:rsid w:val="00942546"/>
    <w:rsid w:val="0094257C"/>
    <w:rsid w:val="00942690"/>
    <w:rsid w:val="00942C9F"/>
    <w:rsid w:val="00942D44"/>
    <w:rsid w:val="00942DC6"/>
    <w:rsid w:val="00943866"/>
    <w:rsid w:val="00943D07"/>
    <w:rsid w:val="00944318"/>
    <w:rsid w:val="009446D2"/>
    <w:rsid w:val="00945374"/>
    <w:rsid w:val="00945E3A"/>
    <w:rsid w:val="00945F4D"/>
    <w:rsid w:val="0094664C"/>
    <w:rsid w:val="009472B5"/>
    <w:rsid w:val="009479B3"/>
    <w:rsid w:val="00947F95"/>
    <w:rsid w:val="009500A5"/>
    <w:rsid w:val="00950F1C"/>
    <w:rsid w:val="00951028"/>
    <w:rsid w:val="009510A8"/>
    <w:rsid w:val="009517D0"/>
    <w:rsid w:val="00951918"/>
    <w:rsid w:val="00951F12"/>
    <w:rsid w:val="0095204A"/>
    <w:rsid w:val="00952A67"/>
    <w:rsid w:val="00954656"/>
    <w:rsid w:val="00954A90"/>
    <w:rsid w:val="00954E79"/>
    <w:rsid w:val="00955452"/>
    <w:rsid w:val="00955B2B"/>
    <w:rsid w:val="00955D56"/>
    <w:rsid w:val="00955D69"/>
    <w:rsid w:val="00956973"/>
    <w:rsid w:val="00956AF7"/>
    <w:rsid w:val="00956B0A"/>
    <w:rsid w:val="0095736D"/>
    <w:rsid w:val="00957CFF"/>
    <w:rsid w:val="009600CC"/>
    <w:rsid w:val="009601A4"/>
    <w:rsid w:val="009603D3"/>
    <w:rsid w:val="00960473"/>
    <w:rsid w:val="00960733"/>
    <w:rsid w:val="009607D0"/>
    <w:rsid w:val="00960F6D"/>
    <w:rsid w:val="009610F6"/>
    <w:rsid w:val="00961107"/>
    <w:rsid w:val="00961198"/>
    <w:rsid w:val="009618CC"/>
    <w:rsid w:val="009619D8"/>
    <w:rsid w:val="00961ABB"/>
    <w:rsid w:val="0096242D"/>
    <w:rsid w:val="009626EB"/>
    <w:rsid w:val="0096297C"/>
    <w:rsid w:val="009647D8"/>
    <w:rsid w:val="00964A1F"/>
    <w:rsid w:val="00965F02"/>
    <w:rsid w:val="00965FC5"/>
    <w:rsid w:val="0096613A"/>
    <w:rsid w:val="0096620B"/>
    <w:rsid w:val="009663C2"/>
    <w:rsid w:val="0096672E"/>
    <w:rsid w:val="00966875"/>
    <w:rsid w:val="0096728B"/>
    <w:rsid w:val="00967312"/>
    <w:rsid w:val="009679C2"/>
    <w:rsid w:val="00970271"/>
    <w:rsid w:val="00970450"/>
    <w:rsid w:val="00970D8C"/>
    <w:rsid w:val="009728AA"/>
    <w:rsid w:val="00972B47"/>
    <w:rsid w:val="00972E92"/>
    <w:rsid w:val="00972EA4"/>
    <w:rsid w:val="00972F7F"/>
    <w:rsid w:val="009733E1"/>
    <w:rsid w:val="00973CA2"/>
    <w:rsid w:val="00973EA2"/>
    <w:rsid w:val="009751BC"/>
    <w:rsid w:val="00975287"/>
    <w:rsid w:val="00975364"/>
    <w:rsid w:val="009757F1"/>
    <w:rsid w:val="009759C2"/>
    <w:rsid w:val="0097641A"/>
    <w:rsid w:val="00976509"/>
    <w:rsid w:val="009765ED"/>
    <w:rsid w:val="00976A79"/>
    <w:rsid w:val="00976DF1"/>
    <w:rsid w:val="00976F90"/>
    <w:rsid w:val="00977411"/>
    <w:rsid w:val="00977580"/>
    <w:rsid w:val="009778AE"/>
    <w:rsid w:val="00977B36"/>
    <w:rsid w:val="0098108A"/>
    <w:rsid w:val="00981B40"/>
    <w:rsid w:val="00981EEC"/>
    <w:rsid w:val="0098270F"/>
    <w:rsid w:val="00982DEA"/>
    <w:rsid w:val="00982F01"/>
    <w:rsid w:val="00984176"/>
    <w:rsid w:val="009843E4"/>
    <w:rsid w:val="0098451A"/>
    <w:rsid w:val="00984C79"/>
    <w:rsid w:val="00984E97"/>
    <w:rsid w:val="00985574"/>
    <w:rsid w:val="00985722"/>
    <w:rsid w:val="00985836"/>
    <w:rsid w:val="00985AC5"/>
    <w:rsid w:val="00985ADA"/>
    <w:rsid w:val="00986134"/>
    <w:rsid w:val="00986219"/>
    <w:rsid w:val="00986540"/>
    <w:rsid w:val="0098666B"/>
    <w:rsid w:val="009866CB"/>
    <w:rsid w:val="00986F63"/>
    <w:rsid w:val="0098752E"/>
    <w:rsid w:val="00987B79"/>
    <w:rsid w:val="00987F3C"/>
    <w:rsid w:val="009900B0"/>
    <w:rsid w:val="00990E80"/>
    <w:rsid w:val="00991005"/>
    <w:rsid w:val="0099127B"/>
    <w:rsid w:val="0099161E"/>
    <w:rsid w:val="009918FA"/>
    <w:rsid w:val="009919EC"/>
    <w:rsid w:val="0099206C"/>
    <w:rsid w:val="00992439"/>
    <w:rsid w:val="009924B9"/>
    <w:rsid w:val="009925B8"/>
    <w:rsid w:val="00992A6E"/>
    <w:rsid w:val="009931A6"/>
    <w:rsid w:val="00993939"/>
    <w:rsid w:val="00993BA2"/>
    <w:rsid w:val="00993BEC"/>
    <w:rsid w:val="00993C9B"/>
    <w:rsid w:val="00994169"/>
    <w:rsid w:val="00994476"/>
    <w:rsid w:val="0099464C"/>
    <w:rsid w:val="00994978"/>
    <w:rsid w:val="00994A6B"/>
    <w:rsid w:val="009952AB"/>
    <w:rsid w:val="0099565F"/>
    <w:rsid w:val="00996301"/>
    <w:rsid w:val="009968E3"/>
    <w:rsid w:val="00997600"/>
    <w:rsid w:val="00997664"/>
    <w:rsid w:val="00997812"/>
    <w:rsid w:val="009A011C"/>
    <w:rsid w:val="009A05DD"/>
    <w:rsid w:val="009A0D27"/>
    <w:rsid w:val="009A0EB9"/>
    <w:rsid w:val="009A0FE6"/>
    <w:rsid w:val="009A1280"/>
    <w:rsid w:val="009A172D"/>
    <w:rsid w:val="009A1CF1"/>
    <w:rsid w:val="009A2187"/>
    <w:rsid w:val="009A23CC"/>
    <w:rsid w:val="009A275D"/>
    <w:rsid w:val="009A293B"/>
    <w:rsid w:val="009A2CA3"/>
    <w:rsid w:val="009A31A9"/>
    <w:rsid w:val="009A3468"/>
    <w:rsid w:val="009A372C"/>
    <w:rsid w:val="009A37DC"/>
    <w:rsid w:val="009A3C76"/>
    <w:rsid w:val="009A3F3C"/>
    <w:rsid w:val="009A40E1"/>
    <w:rsid w:val="009A43AC"/>
    <w:rsid w:val="009A4E34"/>
    <w:rsid w:val="009A52DA"/>
    <w:rsid w:val="009A580F"/>
    <w:rsid w:val="009A5DB7"/>
    <w:rsid w:val="009A652C"/>
    <w:rsid w:val="009A6567"/>
    <w:rsid w:val="009A677B"/>
    <w:rsid w:val="009A6B2F"/>
    <w:rsid w:val="009A6BDB"/>
    <w:rsid w:val="009A6F1F"/>
    <w:rsid w:val="009A72E5"/>
    <w:rsid w:val="009A77AA"/>
    <w:rsid w:val="009A78A3"/>
    <w:rsid w:val="009B078E"/>
    <w:rsid w:val="009B08A3"/>
    <w:rsid w:val="009B097C"/>
    <w:rsid w:val="009B120D"/>
    <w:rsid w:val="009B1527"/>
    <w:rsid w:val="009B1719"/>
    <w:rsid w:val="009B18D8"/>
    <w:rsid w:val="009B1977"/>
    <w:rsid w:val="009B2F88"/>
    <w:rsid w:val="009B35ED"/>
    <w:rsid w:val="009B3FF4"/>
    <w:rsid w:val="009B41F8"/>
    <w:rsid w:val="009B46DA"/>
    <w:rsid w:val="009B4A83"/>
    <w:rsid w:val="009B4AB0"/>
    <w:rsid w:val="009B4C40"/>
    <w:rsid w:val="009B4CF8"/>
    <w:rsid w:val="009B5342"/>
    <w:rsid w:val="009B58C0"/>
    <w:rsid w:val="009B5B4C"/>
    <w:rsid w:val="009B60F3"/>
    <w:rsid w:val="009B65CE"/>
    <w:rsid w:val="009B6684"/>
    <w:rsid w:val="009B66D6"/>
    <w:rsid w:val="009B6F14"/>
    <w:rsid w:val="009B7455"/>
    <w:rsid w:val="009B79F1"/>
    <w:rsid w:val="009B7B4F"/>
    <w:rsid w:val="009B7D58"/>
    <w:rsid w:val="009B7F46"/>
    <w:rsid w:val="009C02CA"/>
    <w:rsid w:val="009C07EB"/>
    <w:rsid w:val="009C187A"/>
    <w:rsid w:val="009C1D2D"/>
    <w:rsid w:val="009C1FE3"/>
    <w:rsid w:val="009C23AF"/>
    <w:rsid w:val="009C2949"/>
    <w:rsid w:val="009C2BA9"/>
    <w:rsid w:val="009C2C0C"/>
    <w:rsid w:val="009C2E9F"/>
    <w:rsid w:val="009C3125"/>
    <w:rsid w:val="009C36E2"/>
    <w:rsid w:val="009C372A"/>
    <w:rsid w:val="009C3986"/>
    <w:rsid w:val="009C3C73"/>
    <w:rsid w:val="009C3D8A"/>
    <w:rsid w:val="009C3EF6"/>
    <w:rsid w:val="009C4174"/>
    <w:rsid w:val="009C42D2"/>
    <w:rsid w:val="009C443D"/>
    <w:rsid w:val="009C4797"/>
    <w:rsid w:val="009C499F"/>
    <w:rsid w:val="009C5D2E"/>
    <w:rsid w:val="009C72B0"/>
    <w:rsid w:val="009C73EC"/>
    <w:rsid w:val="009C76E2"/>
    <w:rsid w:val="009C7AD8"/>
    <w:rsid w:val="009C7E53"/>
    <w:rsid w:val="009D010B"/>
    <w:rsid w:val="009D022B"/>
    <w:rsid w:val="009D02A4"/>
    <w:rsid w:val="009D098D"/>
    <w:rsid w:val="009D0ABC"/>
    <w:rsid w:val="009D0D7C"/>
    <w:rsid w:val="009D119F"/>
    <w:rsid w:val="009D163E"/>
    <w:rsid w:val="009D1C40"/>
    <w:rsid w:val="009D2211"/>
    <w:rsid w:val="009D2879"/>
    <w:rsid w:val="009D2D5D"/>
    <w:rsid w:val="009D370C"/>
    <w:rsid w:val="009D3A22"/>
    <w:rsid w:val="009D40A4"/>
    <w:rsid w:val="009D559D"/>
    <w:rsid w:val="009D61DA"/>
    <w:rsid w:val="009D6207"/>
    <w:rsid w:val="009D6247"/>
    <w:rsid w:val="009D652F"/>
    <w:rsid w:val="009D6533"/>
    <w:rsid w:val="009D675C"/>
    <w:rsid w:val="009D6773"/>
    <w:rsid w:val="009D695C"/>
    <w:rsid w:val="009D6AAA"/>
    <w:rsid w:val="009D6F25"/>
    <w:rsid w:val="009D7676"/>
    <w:rsid w:val="009D7706"/>
    <w:rsid w:val="009D7C54"/>
    <w:rsid w:val="009D7D63"/>
    <w:rsid w:val="009D7FEF"/>
    <w:rsid w:val="009E02BD"/>
    <w:rsid w:val="009E08C9"/>
    <w:rsid w:val="009E150A"/>
    <w:rsid w:val="009E1EED"/>
    <w:rsid w:val="009E1F55"/>
    <w:rsid w:val="009E2089"/>
    <w:rsid w:val="009E23F0"/>
    <w:rsid w:val="009E241F"/>
    <w:rsid w:val="009E27B4"/>
    <w:rsid w:val="009E2D3D"/>
    <w:rsid w:val="009E304E"/>
    <w:rsid w:val="009E30DD"/>
    <w:rsid w:val="009E3665"/>
    <w:rsid w:val="009E3AB5"/>
    <w:rsid w:val="009E420F"/>
    <w:rsid w:val="009E4318"/>
    <w:rsid w:val="009E4AFD"/>
    <w:rsid w:val="009E57AF"/>
    <w:rsid w:val="009E5C24"/>
    <w:rsid w:val="009E62BF"/>
    <w:rsid w:val="009E6352"/>
    <w:rsid w:val="009E646B"/>
    <w:rsid w:val="009E679D"/>
    <w:rsid w:val="009E6D03"/>
    <w:rsid w:val="009E6F28"/>
    <w:rsid w:val="009E6F5C"/>
    <w:rsid w:val="009E7275"/>
    <w:rsid w:val="009E7885"/>
    <w:rsid w:val="009E7E2F"/>
    <w:rsid w:val="009F032A"/>
    <w:rsid w:val="009F07C8"/>
    <w:rsid w:val="009F0B33"/>
    <w:rsid w:val="009F1ACE"/>
    <w:rsid w:val="009F1CFA"/>
    <w:rsid w:val="009F1D6B"/>
    <w:rsid w:val="009F26AC"/>
    <w:rsid w:val="009F3628"/>
    <w:rsid w:val="009F36BC"/>
    <w:rsid w:val="009F39FF"/>
    <w:rsid w:val="009F3C6B"/>
    <w:rsid w:val="009F3F4F"/>
    <w:rsid w:val="009F406C"/>
    <w:rsid w:val="009F40E1"/>
    <w:rsid w:val="009F42B4"/>
    <w:rsid w:val="009F4310"/>
    <w:rsid w:val="009F465E"/>
    <w:rsid w:val="009F4C8E"/>
    <w:rsid w:val="009F4D05"/>
    <w:rsid w:val="009F4EFE"/>
    <w:rsid w:val="009F4F3B"/>
    <w:rsid w:val="009F5449"/>
    <w:rsid w:val="009F5A45"/>
    <w:rsid w:val="009F6411"/>
    <w:rsid w:val="009F6837"/>
    <w:rsid w:val="009F685C"/>
    <w:rsid w:val="009F68FC"/>
    <w:rsid w:val="009F6DF6"/>
    <w:rsid w:val="009F6E81"/>
    <w:rsid w:val="009F7309"/>
    <w:rsid w:val="009F7E6F"/>
    <w:rsid w:val="00A00491"/>
    <w:rsid w:val="00A00B04"/>
    <w:rsid w:val="00A01674"/>
    <w:rsid w:val="00A0195B"/>
    <w:rsid w:val="00A0307F"/>
    <w:rsid w:val="00A0317E"/>
    <w:rsid w:val="00A03198"/>
    <w:rsid w:val="00A03D83"/>
    <w:rsid w:val="00A054AD"/>
    <w:rsid w:val="00A05B3F"/>
    <w:rsid w:val="00A06129"/>
    <w:rsid w:val="00A062DE"/>
    <w:rsid w:val="00A064A2"/>
    <w:rsid w:val="00A070D3"/>
    <w:rsid w:val="00A072F1"/>
    <w:rsid w:val="00A0752F"/>
    <w:rsid w:val="00A1005C"/>
    <w:rsid w:val="00A10162"/>
    <w:rsid w:val="00A1045A"/>
    <w:rsid w:val="00A11011"/>
    <w:rsid w:val="00A113F8"/>
    <w:rsid w:val="00A11699"/>
    <w:rsid w:val="00A11AB5"/>
    <w:rsid w:val="00A11F7A"/>
    <w:rsid w:val="00A1213F"/>
    <w:rsid w:val="00A1351F"/>
    <w:rsid w:val="00A13697"/>
    <w:rsid w:val="00A13ADC"/>
    <w:rsid w:val="00A13F09"/>
    <w:rsid w:val="00A14A6A"/>
    <w:rsid w:val="00A14C34"/>
    <w:rsid w:val="00A14C95"/>
    <w:rsid w:val="00A14DD2"/>
    <w:rsid w:val="00A1551D"/>
    <w:rsid w:val="00A15630"/>
    <w:rsid w:val="00A156CD"/>
    <w:rsid w:val="00A15B0A"/>
    <w:rsid w:val="00A15DEE"/>
    <w:rsid w:val="00A165E4"/>
    <w:rsid w:val="00A169EB"/>
    <w:rsid w:val="00A17080"/>
    <w:rsid w:val="00A1711B"/>
    <w:rsid w:val="00A17613"/>
    <w:rsid w:val="00A17E4A"/>
    <w:rsid w:val="00A20458"/>
    <w:rsid w:val="00A204BF"/>
    <w:rsid w:val="00A20AF1"/>
    <w:rsid w:val="00A20C8B"/>
    <w:rsid w:val="00A212FD"/>
    <w:rsid w:val="00A214A6"/>
    <w:rsid w:val="00A215C8"/>
    <w:rsid w:val="00A21E8E"/>
    <w:rsid w:val="00A2215F"/>
    <w:rsid w:val="00A22380"/>
    <w:rsid w:val="00A223A8"/>
    <w:rsid w:val="00A226B9"/>
    <w:rsid w:val="00A229DF"/>
    <w:rsid w:val="00A22A61"/>
    <w:rsid w:val="00A2313A"/>
    <w:rsid w:val="00A236CF"/>
    <w:rsid w:val="00A23E53"/>
    <w:rsid w:val="00A23E7D"/>
    <w:rsid w:val="00A23EBF"/>
    <w:rsid w:val="00A2425B"/>
    <w:rsid w:val="00A24B26"/>
    <w:rsid w:val="00A24DF9"/>
    <w:rsid w:val="00A25559"/>
    <w:rsid w:val="00A2585A"/>
    <w:rsid w:val="00A258AA"/>
    <w:rsid w:val="00A26543"/>
    <w:rsid w:val="00A26D6C"/>
    <w:rsid w:val="00A26ED2"/>
    <w:rsid w:val="00A2717B"/>
    <w:rsid w:val="00A27BD8"/>
    <w:rsid w:val="00A30A0A"/>
    <w:rsid w:val="00A30E18"/>
    <w:rsid w:val="00A3106A"/>
    <w:rsid w:val="00A31DE1"/>
    <w:rsid w:val="00A31FF3"/>
    <w:rsid w:val="00A32B99"/>
    <w:rsid w:val="00A331A5"/>
    <w:rsid w:val="00A33272"/>
    <w:rsid w:val="00A33AD1"/>
    <w:rsid w:val="00A34061"/>
    <w:rsid w:val="00A343A0"/>
    <w:rsid w:val="00A343E0"/>
    <w:rsid w:val="00A34884"/>
    <w:rsid w:val="00A34BAC"/>
    <w:rsid w:val="00A34F55"/>
    <w:rsid w:val="00A35A93"/>
    <w:rsid w:val="00A36286"/>
    <w:rsid w:val="00A363AF"/>
    <w:rsid w:val="00A3657B"/>
    <w:rsid w:val="00A36586"/>
    <w:rsid w:val="00A365F8"/>
    <w:rsid w:val="00A3667F"/>
    <w:rsid w:val="00A3674E"/>
    <w:rsid w:val="00A36CE3"/>
    <w:rsid w:val="00A375EF"/>
    <w:rsid w:val="00A4023F"/>
    <w:rsid w:val="00A40284"/>
    <w:rsid w:val="00A40BA6"/>
    <w:rsid w:val="00A40D38"/>
    <w:rsid w:val="00A41552"/>
    <w:rsid w:val="00A41DFC"/>
    <w:rsid w:val="00A41E2F"/>
    <w:rsid w:val="00A4247D"/>
    <w:rsid w:val="00A424A9"/>
    <w:rsid w:val="00A4281F"/>
    <w:rsid w:val="00A42C64"/>
    <w:rsid w:val="00A42CEC"/>
    <w:rsid w:val="00A4302E"/>
    <w:rsid w:val="00A43132"/>
    <w:rsid w:val="00A435D8"/>
    <w:rsid w:val="00A44EFC"/>
    <w:rsid w:val="00A450CB"/>
    <w:rsid w:val="00A45AB1"/>
    <w:rsid w:val="00A46348"/>
    <w:rsid w:val="00A4693B"/>
    <w:rsid w:val="00A47F91"/>
    <w:rsid w:val="00A501D3"/>
    <w:rsid w:val="00A50372"/>
    <w:rsid w:val="00A503AF"/>
    <w:rsid w:val="00A504F0"/>
    <w:rsid w:val="00A50E4E"/>
    <w:rsid w:val="00A51237"/>
    <w:rsid w:val="00A512C8"/>
    <w:rsid w:val="00A51DE7"/>
    <w:rsid w:val="00A51F6F"/>
    <w:rsid w:val="00A52B14"/>
    <w:rsid w:val="00A52D72"/>
    <w:rsid w:val="00A53092"/>
    <w:rsid w:val="00A538EE"/>
    <w:rsid w:val="00A53B9A"/>
    <w:rsid w:val="00A541D9"/>
    <w:rsid w:val="00A542F4"/>
    <w:rsid w:val="00A54CDD"/>
    <w:rsid w:val="00A5552A"/>
    <w:rsid w:val="00A5569B"/>
    <w:rsid w:val="00A5602B"/>
    <w:rsid w:val="00A564FF"/>
    <w:rsid w:val="00A56580"/>
    <w:rsid w:val="00A5658B"/>
    <w:rsid w:val="00A56EDC"/>
    <w:rsid w:val="00A56F4F"/>
    <w:rsid w:val="00A57044"/>
    <w:rsid w:val="00A573E7"/>
    <w:rsid w:val="00A5744C"/>
    <w:rsid w:val="00A57934"/>
    <w:rsid w:val="00A579F1"/>
    <w:rsid w:val="00A6035D"/>
    <w:rsid w:val="00A604C3"/>
    <w:rsid w:val="00A60582"/>
    <w:rsid w:val="00A60870"/>
    <w:rsid w:val="00A60C3B"/>
    <w:rsid w:val="00A615B4"/>
    <w:rsid w:val="00A619F0"/>
    <w:rsid w:val="00A61AFF"/>
    <w:rsid w:val="00A61B7F"/>
    <w:rsid w:val="00A61B8B"/>
    <w:rsid w:val="00A61CDF"/>
    <w:rsid w:val="00A62665"/>
    <w:rsid w:val="00A6375B"/>
    <w:rsid w:val="00A6393F"/>
    <w:rsid w:val="00A64029"/>
    <w:rsid w:val="00A6434A"/>
    <w:rsid w:val="00A64C21"/>
    <w:rsid w:val="00A668A0"/>
    <w:rsid w:val="00A66933"/>
    <w:rsid w:val="00A66B54"/>
    <w:rsid w:val="00A66BD4"/>
    <w:rsid w:val="00A66E90"/>
    <w:rsid w:val="00A679A3"/>
    <w:rsid w:val="00A701EA"/>
    <w:rsid w:val="00A704B6"/>
    <w:rsid w:val="00A70609"/>
    <w:rsid w:val="00A70CD8"/>
    <w:rsid w:val="00A70DFA"/>
    <w:rsid w:val="00A70F7C"/>
    <w:rsid w:val="00A7117B"/>
    <w:rsid w:val="00A71265"/>
    <w:rsid w:val="00A715C1"/>
    <w:rsid w:val="00A7161E"/>
    <w:rsid w:val="00A7185D"/>
    <w:rsid w:val="00A72043"/>
    <w:rsid w:val="00A72382"/>
    <w:rsid w:val="00A723FC"/>
    <w:rsid w:val="00A72D02"/>
    <w:rsid w:val="00A72EC0"/>
    <w:rsid w:val="00A732E1"/>
    <w:rsid w:val="00A7385F"/>
    <w:rsid w:val="00A73AB9"/>
    <w:rsid w:val="00A73B83"/>
    <w:rsid w:val="00A74805"/>
    <w:rsid w:val="00A749CA"/>
    <w:rsid w:val="00A74A14"/>
    <w:rsid w:val="00A75180"/>
    <w:rsid w:val="00A751AD"/>
    <w:rsid w:val="00A75C7B"/>
    <w:rsid w:val="00A762A1"/>
    <w:rsid w:val="00A764E2"/>
    <w:rsid w:val="00A7679A"/>
    <w:rsid w:val="00A769E7"/>
    <w:rsid w:val="00A76B46"/>
    <w:rsid w:val="00A76DB6"/>
    <w:rsid w:val="00A7744B"/>
    <w:rsid w:val="00A77C9F"/>
    <w:rsid w:val="00A80370"/>
    <w:rsid w:val="00A806CB"/>
    <w:rsid w:val="00A807C3"/>
    <w:rsid w:val="00A8085B"/>
    <w:rsid w:val="00A809D1"/>
    <w:rsid w:val="00A80FAD"/>
    <w:rsid w:val="00A815BF"/>
    <w:rsid w:val="00A81659"/>
    <w:rsid w:val="00A81A8E"/>
    <w:rsid w:val="00A81B95"/>
    <w:rsid w:val="00A81E77"/>
    <w:rsid w:val="00A82484"/>
    <w:rsid w:val="00A824EA"/>
    <w:rsid w:val="00A82760"/>
    <w:rsid w:val="00A827D1"/>
    <w:rsid w:val="00A827E5"/>
    <w:rsid w:val="00A82801"/>
    <w:rsid w:val="00A82EEC"/>
    <w:rsid w:val="00A83446"/>
    <w:rsid w:val="00A839DB"/>
    <w:rsid w:val="00A84106"/>
    <w:rsid w:val="00A85300"/>
    <w:rsid w:val="00A8537B"/>
    <w:rsid w:val="00A85C73"/>
    <w:rsid w:val="00A85F65"/>
    <w:rsid w:val="00A85F76"/>
    <w:rsid w:val="00A86139"/>
    <w:rsid w:val="00A87223"/>
    <w:rsid w:val="00A90447"/>
    <w:rsid w:val="00A90613"/>
    <w:rsid w:val="00A90949"/>
    <w:rsid w:val="00A9137A"/>
    <w:rsid w:val="00A9149F"/>
    <w:rsid w:val="00A91604"/>
    <w:rsid w:val="00A91A3D"/>
    <w:rsid w:val="00A91D3D"/>
    <w:rsid w:val="00A92377"/>
    <w:rsid w:val="00A9246A"/>
    <w:rsid w:val="00A9253B"/>
    <w:rsid w:val="00A9264F"/>
    <w:rsid w:val="00A927A5"/>
    <w:rsid w:val="00A928DF"/>
    <w:rsid w:val="00A9298B"/>
    <w:rsid w:val="00A929D9"/>
    <w:rsid w:val="00A92DCF"/>
    <w:rsid w:val="00A92DE8"/>
    <w:rsid w:val="00A930B4"/>
    <w:rsid w:val="00A93327"/>
    <w:rsid w:val="00A93A24"/>
    <w:rsid w:val="00A93C78"/>
    <w:rsid w:val="00A942F9"/>
    <w:rsid w:val="00A94950"/>
    <w:rsid w:val="00A959FE"/>
    <w:rsid w:val="00A95B5D"/>
    <w:rsid w:val="00A961C0"/>
    <w:rsid w:val="00A965F4"/>
    <w:rsid w:val="00A9663D"/>
    <w:rsid w:val="00A971B6"/>
    <w:rsid w:val="00A9722A"/>
    <w:rsid w:val="00A9743A"/>
    <w:rsid w:val="00A97C45"/>
    <w:rsid w:val="00AA004B"/>
    <w:rsid w:val="00AA0256"/>
    <w:rsid w:val="00AA03D4"/>
    <w:rsid w:val="00AA0D20"/>
    <w:rsid w:val="00AA0F51"/>
    <w:rsid w:val="00AA0FCF"/>
    <w:rsid w:val="00AA1309"/>
    <w:rsid w:val="00AA1313"/>
    <w:rsid w:val="00AA164F"/>
    <w:rsid w:val="00AA1731"/>
    <w:rsid w:val="00AA1CA2"/>
    <w:rsid w:val="00AA1CB8"/>
    <w:rsid w:val="00AA2169"/>
    <w:rsid w:val="00AA26FE"/>
    <w:rsid w:val="00AA310C"/>
    <w:rsid w:val="00AA33A9"/>
    <w:rsid w:val="00AA3760"/>
    <w:rsid w:val="00AA4681"/>
    <w:rsid w:val="00AA4762"/>
    <w:rsid w:val="00AA48F8"/>
    <w:rsid w:val="00AA5292"/>
    <w:rsid w:val="00AA66FB"/>
    <w:rsid w:val="00AA6A2C"/>
    <w:rsid w:val="00AA6AEF"/>
    <w:rsid w:val="00AA6C36"/>
    <w:rsid w:val="00AA6ED1"/>
    <w:rsid w:val="00AA7AC0"/>
    <w:rsid w:val="00AA7E44"/>
    <w:rsid w:val="00AB049D"/>
    <w:rsid w:val="00AB0755"/>
    <w:rsid w:val="00AB076C"/>
    <w:rsid w:val="00AB1602"/>
    <w:rsid w:val="00AB168E"/>
    <w:rsid w:val="00AB17E5"/>
    <w:rsid w:val="00AB186A"/>
    <w:rsid w:val="00AB1ADD"/>
    <w:rsid w:val="00AB243F"/>
    <w:rsid w:val="00AB28AA"/>
    <w:rsid w:val="00AB2A28"/>
    <w:rsid w:val="00AB2EFF"/>
    <w:rsid w:val="00AB3007"/>
    <w:rsid w:val="00AB364B"/>
    <w:rsid w:val="00AB3BF8"/>
    <w:rsid w:val="00AB42C8"/>
    <w:rsid w:val="00AB43B5"/>
    <w:rsid w:val="00AB4C7B"/>
    <w:rsid w:val="00AB5035"/>
    <w:rsid w:val="00AB5795"/>
    <w:rsid w:val="00AB5F99"/>
    <w:rsid w:val="00AB6463"/>
    <w:rsid w:val="00AB663B"/>
    <w:rsid w:val="00AB67D7"/>
    <w:rsid w:val="00AB6C5D"/>
    <w:rsid w:val="00AB714E"/>
    <w:rsid w:val="00AB7294"/>
    <w:rsid w:val="00AB787B"/>
    <w:rsid w:val="00AB7A99"/>
    <w:rsid w:val="00AB7F82"/>
    <w:rsid w:val="00AC010D"/>
    <w:rsid w:val="00AC0717"/>
    <w:rsid w:val="00AC0DE0"/>
    <w:rsid w:val="00AC16BB"/>
    <w:rsid w:val="00AC1867"/>
    <w:rsid w:val="00AC2AAF"/>
    <w:rsid w:val="00AC2AD7"/>
    <w:rsid w:val="00AC2E50"/>
    <w:rsid w:val="00AC2F8A"/>
    <w:rsid w:val="00AC30E5"/>
    <w:rsid w:val="00AC3355"/>
    <w:rsid w:val="00AC34A8"/>
    <w:rsid w:val="00AC3EBB"/>
    <w:rsid w:val="00AC459C"/>
    <w:rsid w:val="00AC47C0"/>
    <w:rsid w:val="00AC5124"/>
    <w:rsid w:val="00AC5430"/>
    <w:rsid w:val="00AC564B"/>
    <w:rsid w:val="00AC5813"/>
    <w:rsid w:val="00AC5874"/>
    <w:rsid w:val="00AC5C63"/>
    <w:rsid w:val="00AC6844"/>
    <w:rsid w:val="00AC6D0F"/>
    <w:rsid w:val="00AC7B4D"/>
    <w:rsid w:val="00AC7E4F"/>
    <w:rsid w:val="00AD003F"/>
    <w:rsid w:val="00AD03C1"/>
    <w:rsid w:val="00AD0725"/>
    <w:rsid w:val="00AD0A4E"/>
    <w:rsid w:val="00AD0C80"/>
    <w:rsid w:val="00AD1068"/>
    <w:rsid w:val="00AD11E1"/>
    <w:rsid w:val="00AD19CC"/>
    <w:rsid w:val="00AD19FE"/>
    <w:rsid w:val="00AD2048"/>
    <w:rsid w:val="00AD27BB"/>
    <w:rsid w:val="00AD2A70"/>
    <w:rsid w:val="00AD2ABA"/>
    <w:rsid w:val="00AD2C25"/>
    <w:rsid w:val="00AD2D88"/>
    <w:rsid w:val="00AD2E86"/>
    <w:rsid w:val="00AD3ED5"/>
    <w:rsid w:val="00AD4074"/>
    <w:rsid w:val="00AD41C4"/>
    <w:rsid w:val="00AD4E34"/>
    <w:rsid w:val="00AD5204"/>
    <w:rsid w:val="00AD5251"/>
    <w:rsid w:val="00AD54F0"/>
    <w:rsid w:val="00AD5CA9"/>
    <w:rsid w:val="00AD61E0"/>
    <w:rsid w:val="00AD6420"/>
    <w:rsid w:val="00AD6548"/>
    <w:rsid w:val="00AD6EA3"/>
    <w:rsid w:val="00AD70B9"/>
    <w:rsid w:val="00AD79C0"/>
    <w:rsid w:val="00AD7B23"/>
    <w:rsid w:val="00AD7CC5"/>
    <w:rsid w:val="00AE04D0"/>
    <w:rsid w:val="00AE0698"/>
    <w:rsid w:val="00AE0CFE"/>
    <w:rsid w:val="00AE18DB"/>
    <w:rsid w:val="00AE201A"/>
    <w:rsid w:val="00AE258F"/>
    <w:rsid w:val="00AE26E5"/>
    <w:rsid w:val="00AE2A87"/>
    <w:rsid w:val="00AE2E44"/>
    <w:rsid w:val="00AE351B"/>
    <w:rsid w:val="00AE37E8"/>
    <w:rsid w:val="00AE4763"/>
    <w:rsid w:val="00AE4B24"/>
    <w:rsid w:val="00AE55C8"/>
    <w:rsid w:val="00AE5F34"/>
    <w:rsid w:val="00AE5F52"/>
    <w:rsid w:val="00AE5FD7"/>
    <w:rsid w:val="00AE6001"/>
    <w:rsid w:val="00AE623C"/>
    <w:rsid w:val="00AE690D"/>
    <w:rsid w:val="00AE6B69"/>
    <w:rsid w:val="00AE6BB7"/>
    <w:rsid w:val="00AE70AB"/>
    <w:rsid w:val="00AE717B"/>
    <w:rsid w:val="00AE75EC"/>
    <w:rsid w:val="00AF03BB"/>
    <w:rsid w:val="00AF0684"/>
    <w:rsid w:val="00AF0EB2"/>
    <w:rsid w:val="00AF1781"/>
    <w:rsid w:val="00AF17E1"/>
    <w:rsid w:val="00AF18DA"/>
    <w:rsid w:val="00AF1B2A"/>
    <w:rsid w:val="00AF1C4C"/>
    <w:rsid w:val="00AF1C58"/>
    <w:rsid w:val="00AF23CE"/>
    <w:rsid w:val="00AF2C8C"/>
    <w:rsid w:val="00AF2D68"/>
    <w:rsid w:val="00AF3577"/>
    <w:rsid w:val="00AF375F"/>
    <w:rsid w:val="00AF41CE"/>
    <w:rsid w:val="00AF434D"/>
    <w:rsid w:val="00AF4740"/>
    <w:rsid w:val="00AF4751"/>
    <w:rsid w:val="00AF4A19"/>
    <w:rsid w:val="00AF5529"/>
    <w:rsid w:val="00AF569E"/>
    <w:rsid w:val="00AF5811"/>
    <w:rsid w:val="00AF5977"/>
    <w:rsid w:val="00AF5A84"/>
    <w:rsid w:val="00AF5C18"/>
    <w:rsid w:val="00AF6452"/>
    <w:rsid w:val="00AF689F"/>
    <w:rsid w:val="00AF6ED0"/>
    <w:rsid w:val="00AF75F5"/>
    <w:rsid w:val="00B0034B"/>
    <w:rsid w:val="00B0040A"/>
    <w:rsid w:val="00B0064D"/>
    <w:rsid w:val="00B008F6"/>
    <w:rsid w:val="00B00C33"/>
    <w:rsid w:val="00B00F75"/>
    <w:rsid w:val="00B01424"/>
    <w:rsid w:val="00B018E0"/>
    <w:rsid w:val="00B02BBD"/>
    <w:rsid w:val="00B02E44"/>
    <w:rsid w:val="00B030F7"/>
    <w:rsid w:val="00B0311E"/>
    <w:rsid w:val="00B032D0"/>
    <w:rsid w:val="00B0353D"/>
    <w:rsid w:val="00B03674"/>
    <w:rsid w:val="00B04664"/>
    <w:rsid w:val="00B04C46"/>
    <w:rsid w:val="00B04D23"/>
    <w:rsid w:val="00B04DF8"/>
    <w:rsid w:val="00B050DC"/>
    <w:rsid w:val="00B052BB"/>
    <w:rsid w:val="00B05968"/>
    <w:rsid w:val="00B05A02"/>
    <w:rsid w:val="00B05C68"/>
    <w:rsid w:val="00B068BD"/>
    <w:rsid w:val="00B06D2C"/>
    <w:rsid w:val="00B07122"/>
    <w:rsid w:val="00B07618"/>
    <w:rsid w:val="00B07A1B"/>
    <w:rsid w:val="00B07B1F"/>
    <w:rsid w:val="00B07FE0"/>
    <w:rsid w:val="00B102BC"/>
    <w:rsid w:val="00B1043E"/>
    <w:rsid w:val="00B117B1"/>
    <w:rsid w:val="00B11C3E"/>
    <w:rsid w:val="00B11F0E"/>
    <w:rsid w:val="00B121C9"/>
    <w:rsid w:val="00B128A1"/>
    <w:rsid w:val="00B12BF5"/>
    <w:rsid w:val="00B13835"/>
    <w:rsid w:val="00B14170"/>
    <w:rsid w:val="00B1449E"/>
    <w:rsid w:val="00B14530"/>
    <w:rsid w:val="00B1458F"/>
    <w:rsid w:val="00B15288"/>
    <w:rsid w:val="00B1585B"/>
    <w:rsid w:val="00B158BB"/>
    <w:rsid w:val="00B16105"/>
    <w:rsid w:val="00B16CD4"/>
    <w:rsid w:val="00B1703D"/>
    <w:rsid w:val="00B17171"/>
    <w:rsid w:val="00B1718A"/>
    <w:rsid w:val="00B20213"/>
    <w:rsid w:val="00B20873"/>
    <w:rsid w:val="00B20913"/>
    <w:rsid w:val="00B20CC7"/>
    <w:rsid w:val="00B20D3A"/>
    <w:rsid w:val="00B20DA8"/>
    <w:rsid w:val="00B20F5E"/>
    <w:rsid w:val="00B21E0B"/>
    <w:rsid w:val="00B21FFD"/>
    <w:rsid w:val="00B22037"/>
    <w:rsid w:val="00B22312"/>
    <w:rsid w:val="00B226D0"/>
    <w:rsid w:val="00B2290D"/>
    <w:rsid w:val="00B22B72"/>
    <w:rsid w:val="00B22DA4"/>
    <w:rsid w:val="00B2301B"/>
    <w:rsid w:val="00B23689"/>
    <w:rsid w:val="00B238DD"/>
    <w:rsid w:val="00B23ABE"/>
    <w:rsid w:val="00B23F07"/>
    <w:rsid w:val="00B241CC"/>
    <w:rsid w:val="00B248A5"/>
    <w:rsid w:val="00B24E3C"/>
    <w:rsid w:val="00B251BB"/>
    <w:rsid w:val="00B252FF"/>
    <w:rsid w:val="00B257E9"/>
    <w:rsid w:val="00B258F4"/>
    <w:rsid w:val="00B25FD4"/>
    <w:rsid w:val="00B2655E"/>
    <w:rsid w:val="00B27D47"/>
    <w:rsid w:val="00B27DAB"/>
    <w:rsid w:val="00B27F06"/>
    <w:rsid w:val="00B309E6"/>
    <w:rsid w:val="00B30F49"/>
    <w:rsid w:val="00B3154D"/>
    <w:rsid w:val="00B31865"/>
    <w:rsid w:val="00B31C4D"/>
    <w:rsid w:val="00B31FBB"/>
    <w:rsid w:val="00B32131"/>
    <w:rsid w:val="00B321CD"/>
    <w:rsid w:val="00B323C0"/>
    <w:rsid w:val="00B324F1"/>
    <w:rsid w:val="00B328A6"/>
    <w:rsid w:val="00B3325A"/>
    <w:rsid w:val="00B339D7"/>
    <w:rsid w:val="00B346C8"/>
    <w:rsid w:val="00B34D81"/>
    <w:rsid w:val="00B35D08"/>
    <w:rsid w:val="00B35D66"/>
    <w:rsid w:val="00B36446"/>
    <w:rsid w:val="00B367F0"/>
    <w:rsid w:val="00B37135"/>
    <w:rsid w:val="00B37155"/>
    <w:rsid w:val="00B37617"/>
    <w:rsid w:val="00B37D02"/>
    <w:rsid w:val="00B401E9"/>
    <w:rsid w:val="00B40339"/>
    <w:rsid w:val="00B40C11"/>
    <w:rsid w:val="00B40CDE"/>
    <w:rsid w:val="00B414D6"/>
    <w:rsid w:val="00B417C4"/>
    <w:rsid w:val="00B42176"/>
    <w:rsid w:val="00B42352"/>
    <w:rsid w:val="00B4247B"/>
    <w:rsid w:val="00B426AE"/>
    <w:rsid w:val="00B42782"/>
    <w:rsid w:val="00B4297D"/>
    <w:rsid w:val="00B42F87"/>
    <w:rsid w:val="00B42FFE"/>
    <w:rsid w:val="00B435F9"/>
    <w:rsid w:val="00B437A1"/>
    <w:rsid w:val="00B44411"/>
    <w:rsid w:val="00B450BB"/>
    <w:rsid w:val="00B45475"/>
    <w:rsid w:val="00B45A5E"/>
    <w:rsid w:val="00B45CB4"/>
    <w:rsid w:val="00B46547"/>
    <w:rsid w:val="00B46C2F"/>
    <w:rsid w:val="00B46E4D"/>
    <w:rsid w:val="00B4721F"/>
    <w:rsid w:val="00B47732"/>
    <w:rsid w:val="00B4773A"/>
    <w:rsid w:val="00B4792E"/>
    <w:rsid w:val="00B479FF"/>
    <w:rsid w:val="00B47BF3"/>
    <w:rsid w:val="00B47D43"/>
    <w:rsid w:val="00B506DE"/>
    <w:rsid w:val="00B50C34"/>
    <w:rsid w:val="00B5159A"/>
    <w:rsid w:val="00B515C8"/>
    <w:rsid w:val="00B519DE"/>
    <w:rsid w:val="00B51C92"/>
    <w:rsid w:val="00B52225"/>
    <w:rsid w:val="00B523AB"/>
    <w:rsid w:val="00B52D54"/>
    <w:rsid w:val="00B53145"/>
    <w:rsid w:val="00B53332"/>
    <w:rsid w:val="00B535C7"/>
    <w:rsid w:val="00B5366B"/>
    <w:rsid w:val="00B53746"/>
    <w:rsid w:val="00B53884"/>
    <w:rsid w:val="00B53BF0"/>
    <w:rsid w:val="00B54046"/>
    <w:rsid w:val="00B54412"/>
    <w:rsid w:val="00B545AB"/>
    <w:rsid w:val="00B54CB5"/>
    <w:rsid w:val="00B5526C"/>
    <w:rsid w:val="00B555D1"/>
    <w:rsid w:val="00B55B03"/>
    <w:rsid w:val="00B55B58"/>
    <w:rsid w:val="00B56466"/>
    <w:rsid w:val="00B57235"/>
    <w:rsid w:val="00B574B7"/>
    <w:rsid w:val="00B5758A"/>
    <w:rsid w:val="00B5769B"/>
    <w:rsid w:val="00B577B9"/>
    <w:rsid w:val="00B57C66"/>
    <w:rsid w:val="00B603F7"/>
    <w:rsid w:val="00B60853"/>
    <w:rsid w:val="00B608B6"/>
    <w:rsid w:val="00B60A7E"/>
    <w:rsid w:val="00B60C6A"/>
    <w:rsid w:val="00B60E47"/>
    <w:rsid w:val="00B61064"/>
    <w:rsid w:val="00B61183"/>
    <w:rsid w:val="00B6172B"/>
    <w:rsid w:val="00B61E24"/>
    <w:rsid w:val="00B6203D"/>
    <w:rsid w:val="00B629F6"/>
    <w:rsid w:val="00B64286"/>
    <w:rsid w:val="00B650AA"/>
    <w:rsid w:val="00B657D5"/>
    <w:rsid w:val="00B658E7"/>
    <w:rsid w:val="00B66304"/>
    <w:rsid w:val="00B66D10"/>
    <w:rsid w:val="00B66E6A"/>
    <w:rsid w:val="00B66E7D"/>
    <w:rsid w:val="00B6707A"/>
    <w:rsid w:val="00B67B3B"/>
    <w:rsid w:val="00B67E20"/>
    <w:rsid w:val="00B67E82"/>
    <w:rsid w:val="00B7019B"/>
    <w:rsid w:val="00B70857"/>
    <w:rsid w:val="00B70920"/>
    <w:rsid w:val="00B7106F"/>
    <w:rsid w:val="00B7147E"/>
    <w:rsid w:val="00B715D0"/>
    <w:rsid w:val="00B719E8"/>
    <w:rsid w:val="00B71C56"/>
    <w:rsid w:val="00B72532"/>
    <w:rsid w:val="00B72EE3"/>
    <w:rsid w:val="00B73901"/>
    <w:rsid w:val="00B74034"/>
    <w:rsid w:val="00B742E2"/>
    <w:rsid w:val="00B745CD"/>
    <w:rsid w:val="00B74F68"/>
    <w:rsid w:val="00B7525D"/>
    <w:rsid w:val="00B756BB"/>
    <w:rsid w:val="00B757E1"/>
    <w:rsid w:val="00B75D42"/>
    <w:rsid w:val="00B763A1"/>
    <w:rsid w:val="00B77722"/>
    <w:rsid w:val="00B77AC8"/>
    <w:rsid w:val="00B8025A"/>
    <w:rsid w:val="00B80619"/>
    <w:rsid w:val="00B8062B"/>
    <w:rsid w:val="00B80CCC"/>
    <w:rsid w:val="00B81264"/>
    <w:rsid w:val="00B815F2"/>
    <w:rsid w:val="00B81650"/>
    <w:rsid w:val="00B8198A"/>
    <w:rsid w:val="00B827DB"/>
    <w:rsid w:val="00B82D97"/>
    <w:rsid w:val="00B83000"/>
    <w:rsid w:val="00B830FF"/>
    <w:rsid w:val="00B8350F"/>
    <w:rsid w:val="00B83BB4"/>
    <w:rsid w:val="00B83D29"/>
    <w:rsid w:val="00B845B1"/>
    <w:rsid w:val="00B8535D"/>
    <w:rsid w:val="00B853A3"/>
    <w:rsid w:val="00B85C39"/>
    <w:rsid w:val="00B86210"/>
    <w:rsid w:val="00B8642C"/>
    <w:rsid w:val="00B866E9"/>
    <w:rsid w:val="00B86732"/>
    <w:rsid w:val="00B86CCF"/>
    <w:rsid w:val="00B875CC"/>
    <w:rsid w:val="00B87785"/>
    <w:rsid w:val="00B87B87"/>
    <w:rsid w:val="00B90218"/>
    <w:rsid w:val="00B90313"/>
    <w:rsid w:val="00B907CB"/>
    <w:rsid w:val="00B90AFE"/>
    <w:rsid w:val="00B914B9"/>
    <w:rsid w:val="00B92249"/>
    <w:rsid w:val="00B92ED2"/>
    <w:rsid w:val="00B92FED"/>
    <w:rsid w:val="00B93017"/>
    <w:rsid w:val="00B9440D"/>
    <w:rsid w:val="00B95229"/>
    <w:rsid w:val="00B9574A"/>
    <w:rsid w:val="00B95E3F"/>
    <w:rsid w:val="00B96091"/>
    <w:rsid w:val="00B963D4"/>
    <w:rsid w:val="00B964DC"/>
    <w:rsid w:val="00B96EEF"/>
    <w:rsid w:val="00B976CC"/>
    <w:rsid w:val="00B979F2"/>
    <w:rsid w:val="00B97E25"/>
    <w:rsid w:val="00BA0431"/>
    <w:rsid w:val="00BA0569"/>
    <w:rsid w:val="00BA129C"/>
    <w:rsid w:val="00BA1314"/>
    <w:rsid w:val="00BA1E96"/>
    <w:rsid w:val="00BA256C"/>
    <w:rsid w:val="00BA2865"/>
    <w:rsid w:val="00BA3847"/>
    <w:rsid w:val="00BA4249"/>
    <w:rsid w:val="00BA4311"/>
    <w:rsid w:val="00BA4496"/>
    <w:rsid w:val="00BA461B"/>
    <w:rsid w:val="00BA4649"/>
    <w:rsid w:val="00BA4941"/>
    <w:rsid w:val="00BA5397"/>
    <w:rsid w:val="00BA5486"/>
    <w:rsid w:val="00BA5784"/>
    <w:rsid w:val="00BA5F77"/>
    <w:rsid w:val="00BA60BA"/>
    <w:rsid w:val="00BA6256"/>
    <w:rsid w:val="00BA6441"/>
    <w:rsid w:val="00BA6744"/>
    <w:rsid w:val="00BA6C67"/>
    <w:rsid w:val="00BA6C6E"/>
    <w:rsid w:val="00BA6D67"/>
    <w:rsid w:val="00BA7350"/>
    <w:rsid w:val="00BA7741"/>
    <w:rsid w:val="00BA7CE0"/>
    <w:rsid w:val="00BA7CEA"/>
    <w:rsid w:val="00BB0170"/>
    <w:rsid w:val="00BB026B"/>
    <w:rsid w:val="00BB02C9"/>
    <w:rsid w:val="00BB03B8"/>
    <w:rsid w:val="00BB064C"/>
    <w:rsid w:val="00BB08ED"/>
    <w:rsid w:val="00BB0E58"/>
    <w:rsid w:val="00BB126D"/>
    <w:rsid w:val="00BB1448"/>
    <w:rsid w:val="00BB18AB"/>
    <w:rsid w:val="00BB1EF6"/>
    <w:rsid w:val="00BB2494"/>
    <w:rsid w:val="00BB24A6"/>
    <w:rsid w:val="00BB29B3"/>
    <w:rsid w:val="00BB3149"/>
    <w:rsid w:val="00BB337A"/>
    <w:rsid w:val="00BB4098"/>
    <w:rsid w:val="00BB4AC4"/>
    <w:rsid w:val="00BB4CE9"/>
    <w:rsid w:val="00BB4E23"/>
    <w:rsid w:val="00BB558B"/>
    <w:rsid w:val="00BB55EA"/>
    <w:rsid w:val="00BB57A6"/>
    <w:rsid w:val="00BB5DE6"/>
    <w:rsid w:val="00BB654A"/>
    <w:rsid w:val="00BB6E1A"/>
    <w:rsid w:val="00BB7181"/>
    <w:rsid w:val="00BB7431"/>
    <w:rsid w:val="00BB76C3"/>
    <w:rsid w:val="00BB794A"/>
    <w:rsid w:val="00BB7EC4"/>
    <w:rsid w:val="00BC07F3"/>
    <w:rsid w:val="00BC0885"/>
    <w:rsid w:val="00BC0980"/>
    <w:rsid w:val="00BC09A1"/>
    <w:rsid w:val="00BC0A75"/>
    <w:rsid w:val="00BC0B38"/>
    <w:rsid w:val="00BC0F94"/>
    <w:rsid w:val="00BC123B"/>
    <w:rsid w:val="00BC1D3A"/>
    <w:rsid w:val="00BC22C0"/>
    <w:rsid w:val="00BC25FE"/>
    <w:rsid w:val="00BC2656"/>
    <w:rsid w:val="00BC273F"/>
    <w:rsid w:val="00BC2BFB"/>
    <w:rsid w:val="00BC2C11"/>
    <w:rsid w:val="00BC3230"/>
    <w:rsid w:val="00BC3D00"/>
    <w:rsid w:val="00BC3FFF"/>
    <w:rsid w:val="00BC4310"/>
    <w:rsid w:val="00BC4B56"/>
    <w:rsid w:val="00BC5187"/>
    <w:rsid w:val="00BC5BD5"/>
    <w:rsid w:val="00BC5CAD"/>
    <w:rsid w:val="00BC5F88"/>
    <w:rsid w:val="00BC686F"/>
    <w:rsid w:val="00BC6E59"/>
    <w:rsid w:val="00BC74A2"/>
    <w:rsid w:val="00BC793B"/>
    <w:rsid w:val="00BC7C1B"/>
    <w:rsid w:val="00BC7FF9"/>
    <w:rsid w:val="00BD051B"/>
    <w:rsid w:val="00BD1017"/>
    <w:rsid w:val="00BD1241"/>
    <w:rsid w:val="00BD15E1"/>
    <w:rsid w:val="00BD2297"/>
    <w:rsid w:val="00BD27BE"/>
    <w:rsid w:val="00BD28E2"/>
    <w:rsid w:val="00BD2C1A"/>
    <w:rsid w:val="00BD340A"/>
    <w:rsid w:val="00BD3E85"/>
    <w:rsid w:val="00BD423D"/>
    <w:rsid w:val="00BD464F"/>
    <w:rsid w:val="00BD4F43"/>
    <w:rsid w:val="00BD526D"/>
    <w:rsid w:val="00BD5293"/>
    <w:rsid w:val="00BD57A5"/>
    <w:rsid w:val="00BD57FE"/>
    <w:rsid w:val="00BD5937"/>
    <w:rsid w:val="00BD59AE"/>
    <w:rsid w:val="00BD5B31"/>
    <w:rsid w:val="00BD5B4B"/>
    <w:rsid w:val="00BD5E19"/>
    <w:rsid w:val="00BD6296"/>
    <w:rsid w:val="00BD62C0"/>
    <w:rsid w:val="00BD637D"/>
    <w:rsid w:val="00BD684E"/>
    <w:rsid w:val="00BD707C"/>
    <w:rsid w:val="00BD728D"/>
    <w:rsid w:val="00BD7348"/>
    <w:rsid w:val="00BD73F8"/>
    <w:rsid w:val="00BD7703"/>
    <w:rsid w:val="00BD7EB1"/>
    <w:rsid w:val="00BD7F4E"/>
    <w:rsid w:val="00BE0400"/>
    <w:rsid w:val="00BE0C6E"/>
    <w:rsid w:val="00BE1163"/>
    <w:rsid w:val="00BE11F5"/>
    <w:rsid w:val="00BE13D0"/>
    <w:rsid w:val="00BE18B7"/>
    <w:rsid w:val="00BE2923"/>
    <w:rsid w:val="00BE2C33"/>
    <w:rsid w:val="00BE2CF4"/>
    <w:rsid w:val="00BE2D24"/>
    <w:rsid w:val="00BE3190"/>
    <w:rsid w:val="00BE35D3"/>
    <w:rsid w:val="00BE4427"/>
    <w:rsid w:val="00BE6317"/>
    <w:rsid w:val="00BE6794"/>
    <w:rsid w:val="00BE68A6"/>
    <w:rsid w:val="00BE6E38"/>
    <w:rsid w:val="00BE6F76"/>
    <w:rsid w:val="00BE75AF"/>
    <w:rsid w:val="00BE773D"/>
    <w:rsid w:val="00BE77B5"/>
    <w:rsid w:val="00BE7B39"/>
    <w:rsid w:val="00BE7D60"/>
    <w:rsid w:val="00BE7F4C"/>
    <w:rsid w:val="00BF070C"/>
    <w:rsid w:val="00BF108B"/>
    <w:rsid w:val="00BF143C"/>
    <w:rsid w:val="00BF299E"/>
    <w:rsid w:val="00BF2FE3"/>
    <w:rsid w:val="00BF3046"/>
    <w:rsid w:val="00BF3919"/>
    <w:rsid w:val="00BF406E"/>
    <w:rsid w:val="00BF45D2"/>
    <w:rsid w:val="00BF473F"/>
    <w:rsid w:val="00BF4972"/>
    <w:rsid w:val="00BF4BDD"/>
    <w:rsid w:val="00BF4C2C"/>
    <w:rsid w:val="00BF51E0"/>
    <w:rsid w:val="00BF5A85"/>
    <w:rsid w:val="00BF5B34"/>
    <w:rsid w:val="00BF5FDB"/>
    <w:rsid w:val="00BF7307"/>
    <w:rsid w:val="00BF75AA"/>
    <w:rsid w:val="00C01164"/>
    <w:rsid w:val="00C01685"/>
    <w:rsid w:val="00C01896"/>
    <w:rsid w:val="00C018F4"/>
    <w:rsid w:val="00C01A25"/>
    <w:rsid w:val="00C01AF8"/>
    <w:rsid w:val="00C02D10"/>
    <w:rsid w:val="00C035BE"/>
    <w:rsid w:val="00C036D3"/>
    <w:rsid w:val="00C03D09"/>
    <w:rsid w:val="00C03FD7"/>
    <w:rsid w:val="00C05AB3"/>
    <w:rsid w:val="00C06205"/>
    <w:rsid w:val="00C062AF"/>
    <w:rsid w:val="00C0631B"/>
    <w:rsid w:val="00C06635"/>
    <w:rsid w:val="00C06AD0"/>
    <w:rsid w:val="00C06B09"/>
    <w:rsid w:val="00C10311"/>
    <w:rsid w:val="00C11125"/>
    <w:rsid w:val="00C131BF"/>
    <w:rsid w:val="00C132B6"/>
    <w:rsid w:val="00C1343B"/>
    <w:rsid w:val="00C1390C"/>
    <w:rsid w:val="00C13EF1"/>
    <w:rsid w:val="00C1441C"/>
    <w:rsid w:val="00C15065"/>
    <w:rsid w:val="00C15497"/>
    <w:rsid w:val="00C1552F"/>
    <w:rsid w:val="00C15C62"/>
    <w:rsid w:val="00C15CB9"/>
    <w:rsid w:val="00C164E2"/>
    <w:rsid w:val="00C17283"/>
    <w:rsid w:val="00C17695"/>
    <w:rsid w:val="00C17BF4"/>
    <w:rsid w:val="00C20D85"/>
    <w:rsid w:val="00C21543"/>
    <w:rsid w:val="00C21DC6"/>
    <w:rsid w:val="00C22046"/>
    <w:rsid w:val="00C22956"/>
    <w:rsid w:val="00C229A5"/>
    <w:rsid w:val="00C22A8A"/>
    <w:rsid w:val="00C22BAA"/>
    <w:rsid w:val="00C2313D"/>
    <w:rsid w:val="00C2346C"/>
    <w:rsid w:val="00C237F7"/>
    <w:rsid w:val="00C23823"/>
    <w:rsid w:val="00C2485D"/>
    <w:rsid w:val="00C24BCE"/>
    <w:rsid w:val="00C26125"/>
    <w:rsid w:val="00C26ED6"/>
    <w:rsid w:val="00C274E9"/>
    <w:rsid w:val="00C27FBB"/>
    <w:rsid w:val="00C304F6"/>
    <w:rsid w:val="00C3101E"/>
    <w:rsid w:val="00C3173E"/>
    <w:rsid w:val="00C33A9E"/>
    <w:rsid w:val="00C33E7A"/>
    <w:rsid w:val="00C345BF"/>
    <w:rsid w:val="00C35261"/>
    <w:rsid w:val="00C3602C"/>
    <w:rsid w:val="00C368E7"/>
    <w:rsid w:val="00C36B1B"/>
    <w:rsid w:val="00C36DBF"/>
    <w:rsid w:val="00C3794E"/>
    <w:rsid w:val="00C37BB8"/>
    <w:rsid w:val="00C37CF1"/>
    <w:rsid w:val="00C40321"/>
    <w:rsid w:val="00C40522"/>
    <w:rsid w:val="00C40BF0"/>
    <w:rsid w:val="00C41307"/>
    <w:rsid w:val="00C4133A"/>
    <w:rsid w:val="00C4271C"/>
    <w:rsid w:val="00C4286F"/>
    <w:rsid w:val="00C429CC"/>
    <w:rsid w:val="00C43A20"/>
    <w:rsid w:val="00C43B80"/>
    <w:rsid w:val="00C4486A"/>
    <w:rsid w:val="00C44A48"/>
    <w:rsid w:val="00C44CA3"/>
    <w:rsid w:val="00C450B1"/>
    <w:rsid w:val="00C457D8"/>
    <w:rsid w:val="00C459AF"/>
    <w:rsid w:val="00C46201"/>
    <w:rsid w:val="00C47618"/>
    <w:rsid w:val="00C47679"/>
    <w:rsid w:val="00C47E8A"/>
    <w:rsid w:val="00C506B0"/>
    <w:rsid w:val="00C506D4"/>
    <w:rsid w:val="00C50B0D"/>
    <w:rsid w:val="00C511CB"/>
    <w:rsid w:val="00C51ADB"/>
    <w:rsid w:val="00C52A65"/>
    <w:rsid w:val="00C52D3C"/>
    <w:rsid w:val="00C52ED6"/>
    <w:rsid w:val="00C53301"/>
    <w:rsid w:val="00C535AF"/>
    <w:rsid w:val="00C53761"/>
    <w:rsid w:val="00C537FD"/>
    <w:rsid w:val="00C53880"/>
    <w:rsid w:val="00C53955"/>
    <w:rsid w:val="00C54186"/>
    <w:rsid w:val="00C541AA"/>
    <w:rsid w:val="00C5494F"/>
    <w:rsid w:val="00C54E97"/>
    <w:rsid w:val="00C55B24"/>
    <w:rsid w:val="00C55F43"/>
    <w:rsid w:val="00C567A8"/>
    <w:rsid w:val="00C56D08"/>
    <w:rsid w:val="00C56E2B"/>
    <w:rsid w:val="00C56FD2"/>
    <w:rsid w:val="00C5700A"/>
    <w:rsid w:val="00C572F4"/>
    <w:rsid w:val="00C576A6"/>
    <w:rsid w:val="00C579A6"/>
    <w:rsid w:val="00C57BEB"/>
    <w:rsid w:val="00C6012A"/>
    <w:rsid w:val="00C615B6"/>
    <w:rsid w:val="00C619D2"/>
    <w:rsid w:val="00C61D10"/>
    <w:rsid w:val="00C61FA8"/>
    <w:rsid w:val="00C624BB"/>
    <w:rsid w:val="00C62CAE"/>
    <w:rsid w:val="00C62D4E"/>
    <w:rsid w:val="00C63569"/>
    <w:rsid w:val="00C639EF"/>
    <w:rsid w:val="00C63C71"/>
    <w:rsid w:val="00C63D03"/>
    <w:rsid w:val="00C63F04"/>
    <w:rsid w:val="00C641B9"/>
    <w:rsid w:val="00C65257"/>
    <w:rsid w:val="00C657F5"/>
    <w:rsid w:val="00C658C4"/>
    <w:rsid w:val="00C659CD"/>
    <w:rsid w:val="00C6637D"/>
    <w:rsid w:val="00C667ED"/>
    <w:rsid w:val="00C66A73"/>
    <w:rsid w:val="00C66D34"/>
    <w:rsid w:val="00C66F45"/>
    <w:rsid w:val="00C6716D"/>
    <w:rsid w:val="00C673AF"/>
    <w:rsid w:val="00C676FB"/>
    <w:rsid w:val="00C6771E"/>
    <w:rsid w:val="00C67764"/>
    <w:rsid w:val="00C679E3"/>
    <w:rsid w:val="00C709E7"/>
    <w:rsid w:val="00C70BA8"/>
    <w:rsid w:val="00C70D0F"/>
    <w:rsid w:val="00C71055"/>
    <w:rsid w:val="00C7148B"/>
    <w:rsid w:val="00C714CE"/>
    <w:rsid w:val="00C71532"/>
    <w:rsid w:val="00C7185B"/>
    <w:rsid w:val="00C71929"/>
    <w:rsid w:val="00C720BA"/>
    <w:rsid w:val="00C722E0"/>
    <w:rsid w:val="00C7476B"/>
    <w:rsid w:val="00C748C0"/>
    <w:rsid w:val="00C74B47"/>
    <w:rsid w:val="00C74C7F"/>
    <w:rsid w:val="00C74FC2"/>
    <w:rsid w:val="00C754DD"/>
    <w:rsid w:val="00C755EE"/>
    <w:rsid w:val="00C756AC"/>
    <w:rsid w:val="00C7572E"/>
    <w:rsid w:val="00C7598B"/>
    <w:rsid w:val="00C75998"/>
    <w:rsid w:val="00C75C91"/>
    <w:rsid w:val="00C75EAB"/>
    <w:rsid w:val="00C75F91"/>
    <w:rsid w:val="00C764EC"/>
    <w:rsid w:val="00C76F88"/>
    <w:rsid w:val="00C80F22"/>
    <w:rsid w:val="00C8130F"/>
    <w:rsid w:val="00C81578"/>
    <w:rsid w:val="00C815E4"/>
    <w:rsid w:val="00C8195F"/>
    <w:rsid w:val="00C82037"/>
    <w:rsid w:val="00C82431"/>
    <w:rsid w:val="00C8249E"/>
    <w:rsid w:val="00C82560"/>
    <w:rsid w:val="00C8279D"/>
    <w:rsid w:val="00C82A69"/>
    <w:rsid w:val="00C82D7B"/>
    <w:rsid w:val="00C83011"/>
    <w:rsid w:val="00C832D3"/>
    <w:rsid w:val="00C83466"/>
    <w:rsid w:val="00C834BE"/>
    <w:rsid w:val="00C83537"/>
    <w:rsid w:val="00C838E9"/>
    <w:rsid w:val="00C83995"/>
    <w:rsid w:val="00C83A3F"/>
    <w:rsid w:val="00C84063"/>
    <w:rsid w:val="00C84A72"/>
    <w:rsid w:val="00C84CF7"/>
    <w:rsid w:val="00C85487"/>
    <w:rsid w:val="00C85745"/>
    <w:rsid w:val="00C85A55"/>
    <w:rsid w:val="00C85FD7"/>
    <w:rsid w:val="00C866CD"/>
    <w:rsid w:val="00C86B6E"/>
    <w:rsid w:val="00C86CA0"/>
    <w:rsid w:val="00C86D1B"/>
    <w:rsid w:val="00C905D0"/>
    <w:rsid w:val="00C9092E"/>
    <w:rsid w:val="00C90CB8"/>
    <w:rsid w:val="00C90D82"/>
    <w:rsid w:val="00C90E56"/>
    <w:rsid w:val="00C91177"/>
    <w:rsid w:val="00C91900"/>
    <w:rsid w:val="00C91CE6"/>
    <w:rsid w:val="00C91E20"/>
    <w:rsid w:val="00C92016"/>
    <w:rsid w:val="00C9263E"/>
    <w:rsid w:val="00C92697"/>
    <w:rsid w:val="00C9299D"/>
    <w:rsid w:val="00C931E0"/>
    <w:rsid w:val="00C940CE"/>
    <w:rsid w:val="00C948B2"/>
    <w:rsid w:val="00C94F1A"/>
    <w:rsid w:val="00C950C0"/>
    <w:rsid w:val="00C952EF"/>
    <w:rsid w:val="00C95352"/>
    <w:rsid w:val="00C95602"/>
    <w:rsid w:val="00C95BA0"/>
    <w:rsid w:val="00C95D36"/>
    <w:rsid w:val="00C96C30"/>
    <w:rsid w:val="00CA11EC"/>
    <w:rsid w:val="00CA1376"/>
    <w:rsid w:val="00CA13F6"/>
    <w:rsid w:val="00CA17B6"/>
    <w:rsid w:val="00CA1A11"/>
    <w:rsid w:val="00CA1B52"/>
    <w:rsid w:val="00CA204A"/>
    <w:rsid w:val="00CA2FA3"/>
    <w:rsid w:val="00CA3A7F"/>
    <w:rsid w:val="00CA3B31"/>
    <w:rsid w:val="00CA3BAC"/>
    <w:rsid w:val="00CA3E62"/>
    <w:rsid w:val="00CA4326"/>
    <w:rsid w:val="00CA4865"/>
    <w:rsid w:val="00CA48CE"/>
    <w:rsid w:val="00CA4A9C"/>
    <w:rsid w:val="00CA5590"/>
    <w:rsid w:val="00CA59E1"/>
    <w:rsid w:val="00CA6792"/>
    <w:rsid w:val="00CA6C99"/>
    <w:rsid w:val="00CA72C2"/>
    <w:rsid w:val="00CA7B47"/>
    <w:rsid w:val="00CA7B5C"/>
    <w:rsid w:val="00CB00E2"/>
    <w:rsid w:val="00CB099A"/>
    <w:rsid w:val="00CB0D5C"/>
    <w:rsid w:val="00CB151E"/>
    <w:rsid w:val="00CB1546"/>
    <w:rsid w:val="00CB15BC"/>
    <w:rsid w:val="00CB16A2"/>
    <w:rsid w:val="00CB1886"/>
    <w:rsid w:val="00CB1B41"/>
    <w:rsid w:val="00CB1DB8"/>
    <w:rsid w:val="00CB2A4A"/>
    <w:rsid w:val="00CB2AFC"/>
    <w:rsid w:val="00CB3504"/>
    <w:rsid w:val="00CB38D8"/>
    <w:rsid w:val="00CB41C4"/>
    <w:rsid w:val="00CB467D"/>
    <w:rsid w:val="00CB4E00"/>
    <w:rsid w:val="00CB550F"/>
    <w:rsid w:val="00CB5828"/>
    <w:rsid w:val="00CB5D8E"/>
    <w:rsid w:val="00CB5F7A"/>
    <w:rsid w:val="00CB6067"/>
    <w:rsid w:val="00CB6559"/>
    <w:rsid w:val="00CB7644"/>
    <w:rsid w:val="00CB799C"/>
    <w:rsid w:val="00CB7E7F"/>
    <w:rsid w:val="00CC0561"/>
    <w:rsid w:val="00CC0711"/>
    <w:rsid w:val="00CC078D"/>
    <w:rsid w:val="00CC0A34"/>
    <w:rsid w:val="00CC106B"/>
    <w:rsid w:val="00CC1476"/>
    <w:rsid w:val="00CC2EE7"/>
    <w:rsid w:val="00CC3214"/>
    <w:rsid w:val="00CC3692"/>
    <w:rsid w:val="00CC40F8"/>
    <w:rsid w:val="00CC4A09"/>
    <w:rsid w:val="00CC4A34"/>
    <w:rsid w:val="00CC52E2"/>
    <w:rsid w:val="00CC5CE2"/>
    <w:rsid w:val="00CC5F04"/>
    <w:rsid w:val="00CC618D"/>
    <w:rsid w:val="00CC6452"/>
    <w:rsid w:val="00CC6690"/>
    <w:rsid w:val="00CC74D6"/>
    <w:rsid w:val="00CC77A5"/>
    <w:rsid w:val="00CC781A"/>
    <w:rsid w:val="00CC7F13"/>
    <w:rsid w:val="00CD02C3"/>
    <w:rsid w:val="00CD06D9"/>
    <w:rsid w:val="00CD0F23"/>
    <w:rsid w:val="00CD17B9"/>
    <w:rsid w:val="00CD1983"/>
    <w:rsid w:val="00CD2544"/>
    <w:rsid w:val="00CD29C8"/>
    <w:rsid w:val="00CD2B55"/>
    <w:rsid w:val="00CD2E7A"/>
    <w:rsid w:val="00CD2F55"/>
    <w:rsid w:val="00CD2FB1"/>
    <w:rsid w:val="00CD34A9"/>
    <w:rsid w:val="00CD39A3"/>
    <w:rsid w:val="00CD3A2D"/>
    <w:rsid w:val="00CD3F15"/>
    <w:rsid w:val="00CD406B"/>
    <w:rsid w:val="00CD47BB"/>
    <w:rsid w:val="00CD49AD"/>
    <w:rsid w:val="00CD563E"/>
    <w:rsid w:val="00CD566F"/>
    <w:rsid w:val="00CD5CE3"/>
    <w:rsid w:val="00CD5CFF"/>
    <w:rsid w:val="00CD6FDA"/>
    <w:rsid w:val="00CD70D8"/>
    <w:rsid w:val="00CD7B4B"/>
    <w:rsid w:val="00CD7D93"/>
    <w:rsid w:val="00CD7E61"/>
    <w:rsid w:val="00CE0B0B"/>
    <w:rsid w:val="00CE0C38"/>
    <w:rsid w:val="00CE1163"/>
    <w:rsid w:val="00CE11DF"/>
    <w:rsid w:val="00CE150C"/>
    <w:rsid w:val="00CE17F0"/>
    <w:rsid w:val="00CE1B93"/>
    <w:rsid w:val="00CE1D3F"/>
    <w:rsid w:val="00CE25BF"/>
    <w:rsid w:val="00CE34AC"/>
    <w:rsid w:val="00CE47E5"/>
    <w:rsid w:val="00CE4D3C"/>
    <w:rsid w:val="00CE56B3"/>
    <w:rsid w:val="00CE59DF"/>
    <w:rsid w:val="00CE5C31"/>
    <w:rsid w:val="00CE65F7"/>
    <w:rsid w:val="00CE679D"/>
    <w:rsid w:val="00CE6A12"/>
    <w:rsid w:val="00CE70FA"/>
    <w:rsid w:val="00CE7232"/>
    <w:rsid w:val="00CE7621"/>
    <w:rsid w:val="00CF0351"/>
    <w:rsid w:val="00CF07DB"/>
    <w:rsid w:val="00CF09E9"/>
    <w:rsid w:val="00CF0A96"/>
    <w:rsid w:val="00CF0F32"/>
    <w:rsid w:val="00CF127F"/>
    <w:rsid w:val="00CF1608"/>
    <w:rsid w:val="00CF1AEA"/>
    <w:rsid w:val="00CF2228"/>
    <w:rsid w:val="00CF26AC"/>
    <w:rsid w:val="00CF2B95"/>
    <w:rsid w:val="00CF2DB8"/>
    <w:rsid w:val="00CF44D9"/>
    <w:rsid w:val="00CF4B79"/>
    <w:rsid w:val="00CF50F5"/>
    <w:rsid w:val="00CF528F"/>
    <w:rsid w:val="00CF5395"/>
    <w:rsid w:val="00CF53CD"/>
    <w:rsid w:val="00CF5E5D"/>
    <w:rsid w:val="00CF64B3"/>
    <w:rsid w:val="00CF6E1F"/>
    <w:rsid w:val="00CF7047"/>
    <w:rsid w:val="00CF72FF"/>
    <w:rsid w:val="00D00067"/>
    <w:rsid w:val="00D006C4"/>
    <w:rsid w:val="00D008E2"/>
    <w:rsid w:val="00D00C1C"/>
    <w:rsid w:val="00D00E1B"/>
    <w:rsid w:val="00D0103C"/>
    <w:rsid w:val="00D0112D"/>
    <w:rsid w:val="00D01719"/>
    <w:rsid w:val="00D01722"/>
    <w:rsid w:val="00D01767"/>
    <w:rsid w:val="00D026E5"/>
    <w:rsid w:val="00D03086"/>
    <w:rsid w:val="00D036C9"/>
    <w:rsid w:val="00D03AD4"/>
    <w:rsid w:val="00D03AD5"/>
    <w:rsid w:val="00D043CA"/>
    <w:rsid w:val="00D047BB"/>
    <w:rsid w:val="00D04DC7"/>
    <w:rsid w:val="00D05167"/>
    <w:rsid w:val="00D05443"/>
    <w:rsid w:val="00D0555B"/>
    <w:rsid w:val="00D05770"/>
    <w:rsid w:val="00D058D0"/>
    <w:rsid w:val="00D05A69"/>
    <w:rsid w:val="00D05C60"/>
    <w:rsid w:val="00D05D85"/>
    <w:rsid w:val="00D06A94"/>
    <w:rsid w:val="00D06D6B"/>
    <w:rsid w:val="00D07F1A"/>
    <w:rsid w:val="00D100C4"/>
    <w:rsid w:val="00D100F6"/>
    <w:rsid w:val="00D10521"/>
    <w:rsid w:val="00D106A3"/>
    <w:rsid w:val="00D108E4"/>
    <w:rsid w:val="00D108E7"/>
    <w:rsid w:val="00D10CA3"/>
    <w:rsid w:val="00D10CC4"/>
    <w:rsid w:val="00D10F22"/>
    <w:rsid w:val="00D1165C"/>
    <w:rsid w:val="00D116A1"/>
    <w:rsid w:val="00D12AC4"/>
    <w:rsid w:val="00D12FA0"/>
    <w:rsid w:val="00D1305F"/>
    <w:rsid w:val="00D130CF"/>
    <w:rsid w:val="00D13854"/>
    <w:rsid w:val="00D13CC5"/>
    <w:rsid w:val="00D13F48"/>
    <w:rsid w:val="00D144B3"/>
    <w:rsid w:val="00D148A1"/>
    <w:rsid w:val="00D15027"/>
    <w:rsid w:val="00D15280"/>
    <w:rsid w:val="00D15C8C"/>
    <w:rsid w:val="00D16439"/>
    <w:rsid w:val="00D16865"/>
    <w:rsid w:val="00D16A0B"/>
    <w:rsid w:val="00D16B21"/>
    <w:rsid w:val="00D16D6F"/>
    <w:rsid w:val="00D16FC7"/>
    <w:rsid w:val="00D17998"/>
    <w:rsid w:val="00D17A56"/>
    <w:rsid w:val="00D2028C"/>
    <w:rsid w:val="00D204AB"/>
    <w:rsid w:val="00D20560"/>
    <w:rsid w:val="00D207C3"/>
    <w:rsid w:val="00D20A91"/>
    <w:rsid w:val="00D21A0E"/>
    <w:rsid w:val="00D21AAB"/>
    <w:rsid w:val="00D21CBF"/>
    <w:rsid w:val="00D22217"/>
    <w:rsid w:val="00D22349"/>
    <w:rsid w:val="00D2235A"/>
    <w:rsid w:val="00D22461"/>
    <w:rsid w:val="00D22C2F"/>
    <w:rsid w:val="00D23D96"/>
    <w:rsid w:val="00D2414B"/>
    <w:rsid w:val="00D242A7"/>
    <w:rsid w:val="00D24C7F"/>
    <w:rsid w:val="00D25017"/>
    <w:rsid w:val="00D2530C"/>
    <w:rsid w:val="00D25497"/>
    <w:rsid w:val="00D25681"/>
    <w:rsid w:val="00D25F5F"/>
    <w:rsid w:val="00D2601C"/>
    <w:rsid w:val="00D2637B"/>
    <w:rsid w:val="00D2656E"/>
    <w:rsid w:val="00D2674D"/>
    <w:rsid w:val="00D27292"/>
    <w:rsid w:val="00D2734E"/>
    <w:rsid w:val="00D275B4"/>
    <w:rsid w:val="00D276E6"/>
    <w:rsid w:val="00D3044E"/>
    <w:rsid w:val="00D30569"/>
    <w:rsid w:val="00D30596"/>
    <w:rsid w:val="00D30D87"/>
    <w:rsid w:val="00D31107"/>
    <w:rsid w:val="00D31161"/>
    <w:rsid w:val="00D31171"/>
    <w:rsid w:val="00D311DE"/>
    <w:rsid w:val="00D31AE3"/>
    <w:rsid w:val="00D31BCE"/>
    <w:rsid w:val="00D31E7F"/>
    <w:rsid w:val="00D33043"/>
    <w:rsid w:val="00D33105"/>
    <w:rsid w:val="00D336EA"/>
    <w:rsid w:val="00D33C05"/>
    <w:rsid w:val="00D33D9E"/>
    <w:rsid w:val="00D342A4"/>
    <w:rsid w:val="00D3445A"/>
    <w:rsid w:val="00D35043"/>
    <w:rsid w:val="00D35098"/>
    <w:rsid w:val="00D35E0D"/>
    <w:rsid w:val="00D36107"/>
    <w:rsid w:val="00D3663F"/>
    <w:rsid w:val="00D36950"/>
    <w:rsid w:val="00D36CC4"/>
    <w:rsid w:val="00D36D2C"/>
    <w:rsid w:val="00D36D82"/>
    <w:rsid w:val="00D407ED"/>
    <w:rsid w:val="00D419C6"/>
    <w:rsid w:val="00D42ED9"/>
    <w:rsid w:val="00D43688"/>
    <w:rsid w:val="00D441D4"/>
    <w:rsid w:val="00D448CE"/>
    <w:rsid w:val="00D4491F"/>
    <w:rsid w:val="00D4515A"/>
    <w:rsid w:val="00D45AF3"/>
    <w:rsid w:val="00D45C26"/>
    <w:rsid w:val="00D46139"/>
    <w:rsid w:val="00D46BD7"/>
    <w:rsid w:val="00D46C5B"/>
    <w:rsid w:val="00D46CAB"/>
    <w:rsid w:val="00D4710F"/>
    <w:rsid w:val="00D4753A"/>
    <w:rsid w:val="00D502F2"/>
    <w:rsid w:val="00D50436"/>
    <w:rsid w:val="00D505CB"/>
    <w:rsid w:val="00D507C6"/>
    <w:rsid w:val="00D515B0"/>
    <w:rsid w:val="00D51FB5"/>
    <w:rsid w:val="00D521AF"/>
    <w:rsid w:val="00D52253"/>
    <w:rsid w:val="00D5234A"/>
    <w:rsid w:val="00D52577"/>
    <w:rsid w:val="00D53973"/>
    <w:rsid w:val="00D53C56"/>
    <w:rsid w:val="00D53C92"/>
    <w:rsid w:val="00D54529"/>
    <w:rsid w:val="00D54FC1"/>
    <w:rsid w:val="00D550C5"/>
    <w:rsid w:val="00D5570A"/>
    <w:rsid w:val="00D557A8"/>
    <w:rsid w:val="00D559C2"/>
    <w:rsid w:val="00D55B84"/>
    <w:rsid w:val="00D55C4C"/>
    <w:rsid w:val="00D56A12"/>
    <w:rsid w:val="00D572FD"/>
    <w:rsid w:val="00D575FD"/>
    <w:rsid w:val="00D57633"/>
    <w:rsid w:val="00D5798E"/>
    <w:rsid w:val="00D607EB"/>
    <w:rsid w:val="00D60837"/>
    <w:rsid w:val="00D60963"/>
    <w:rsid w:val="00D60DF4"/>
    <w:rsid w:val="00D61653"/>
    <w:rsid w:val="00D61891"/>
    <w:rsid w:val="00D61BF7"/>
    <w:rsid w:val="00D61C51"/>
    <w:rsid w:val="00D6277E"/>
    <w:rsid w:val="00D62A1D"/>
    <w:rsid w:val="00D63647"/>
    <w:rsid w:val="00D63827"/>
    <w:rsid w:val="00D6390E"/>
    <w:rsid w:val="00D63A9A"/>
    <w:rsid w:val="00D63C80"/>
    <w:rsid w:val="00D64052"/>
    <w:rsid w:val="00D64252"/>
    <w:rsid w:val="00D6444D"/>
    <w:rsid w:val="00D6475C"/>
    <w:rsid w:val="00D652B0"/>
    <w:rsid w:val="00D65D16"/>
    <w:rsid w:val="00D66548"/>
    <w:rsid w:val="00D66589"/>
    <w:rsid w:val="00D6674A"/>
    <w:rsid w:val="00D667C9"/>
    <w:rsid w:val="00D66B57"/>
    <w:rsid w:val="00D66BA6"/>
    <w:rsid w:val="00D67154"/>
    <w:rsid w:val="00D6718F"/>
    <w:rsid w:val="00D6723F"/>
    <w:rsid w:val="00D672A5"/>
    <w:rsid w:val="00D67646"/>
    <w:rsid w:val="00D678CE"/>
    <w:rsid w:val="00D6791C"/>
    <w:rsid w:val="00D67EBA"/>
    <w:rsid w:val="00D706F2"/>
    <w:rsid w:val="00D7090F"/>
    <w:rsid w:val="00D70AB3"/>
    <w:rsid w:val="00D70CDC"/>
    <w:rsid w:val="00D70ED6"/>
    <w:rsid w:val="00D71091"/>
    <w:rsid w:val="00D7127B"/>
    <w:rsid w:val="00D714F6"/>
    <w:rsid w:val="00D7164B"/>
    <w:rsid w:val="00D71754"/>
    <w:rsid w:val="00D71BCF"/>
    <w:rsid w:val="00D732D3"/>
    <w:rsid w:val="00D736CC"/>
    <w:rsid w:val="00D73A38"/>
    <w:rsid w:val="00D74895"/>
    <w:rsid w:val="00D74CED"/>
    <w:rsid w:val="00D74DBB"/>
    <w:rsid w:val="00D751A7"/>
    <w:rsid w:val="00D75B6D"/>
    <w:rsid w:val="00D75C53"/>
    <w:rsid w:val="00D764F3"/>
    <w:rsid w:val="00D76645"/>
    <w:rsid w:val="00D7666E"/>
    <w:rsid w:val="00D76AFB"/>
    <w:rsid w:val="00D76E64"/>
    <w:rsid w:val="00D76EB3"/>
    <w:rsid w:val="00D77BDE"/>
    <w:rsid w:val="00D8137F"/>
    <w:rsid w:val="00D8149B"/>
    <w:rsid w:val="00D82490"/>
    <w:rsid w:val="00D82E58"/>
    <w:rsid w:val="00D83789"/>
    <w:rsid w:val="00D83828"/>
    <w:rsid w:val="00D83EF1"/>
    <w:rsid w:val="00D83FFA"/>
    <w:rsid w:val="00D841C7"/>
    <w:rsid w:val="00D84474"/>
    <w:rsid w:val="00D846E6"/>
    <w:rsid w:val="00D84D74"/>
    <w:rsid w:val="00D84E1B"/>
    <w:rsid w:val="00D85102"/>
    <w:rsid w:val="00D85344"/>
    <w:rsid w:val="00D85564"/>
    <w:rsid w:val="00D858CC"/>
    <w:rsid w:val="00D85BD9"/>
    <w:rsid w:val="00D865E5"/>
    <w:rsid w:val="00D8681F"/>
    <w:rsid w:val="00D87005"/>
    <w:rsid w:val="00D876DC"/>
    <w:rsid w:val="00D87CC1"/>
    <w:rsid w:val="00D87E08"/>
    <w:rsid w:val="00D90070"/>
    <w:rsid w:val="00D90251"/>
    <w:rsid w:val="00D902A3"/>
    <w:rsid w:val="00D90AA5"/>
    <w:rsid w:val="00D914F5"/>
    <w:rsid w:val="00D91F93"/>
    <w:rsid w:val="00D92046"/>
    <w:rsid w:val="00D92810"/>
    <w:rsid w:val="00D92EC8"/>
    <w:rsid w:val="00D9307E"/>
    <w:rsid w:val="00D931B7"/>
    <w:rsid w:val="00D934C3"/>
    <w:rsid w:val="00D93F0E"/>
    <w:rsid w:val="00D9431C"/>
    <w:rsid w:val="00D943CA"/>
    <w:rsid w:val="00D94A5E"/>
    <w:rsid w:val="00D94CC6"/>
    <w:rsid w:val="00D94CC9"/>
    <w:rsid w:val="00D955B8"/>
    <w:rsid w:val="00D95AA5"/>
    <w:rsid w:val="00D95AF5"/>
    <w:rsid w:val="00D9693C"/>
    <w:rsid w:val="00D969B4"/>
    <w:rsid w:val="00D970CC"/>
    <w:rsid w:val="00D973A4"/>
    <w:rsid w:val="00D97960"/>
    <w:rsid w:val="00DA0581"/>
    <w:rsid w:val="00DA06BD"/>
    <w:rsid w:val="00DA0C37"/>
    <w:rsid w:val="00DA0F35"/>
    <w:rsid w:val="00DA129B"/>
    <w:rsid w:val="00DA14A5"/>
    <w:rsid w:val="00DA14B1"/>
    <w:rsid w:val="00DA21B0"/>
    <w:rsid w:val="00DA25CF"/>
    <w:rsid w:val="00DA3253"/>
    <w:rsid w:val="00DA338B"/>
    <w:rsid w:val="00DA3782"/>
    <w:rsid w:val="00DA3A53"/>
    <w:rsid w:val="00DA3BC3"/>
    <w:rsid w:val="00DA3E69"/>
    <w:rsid w:val="00DA3F94"/>
    <w:rsid w:val="00DA454D"/>
    <w:rsid w:val="00DA47FE"/>
    <w:rsid w:val="00DA4A73"/>
    <w:rsid w:val="00DA4D6D"/>
    <w:rsid w:val="00DA4EA3"/>
    <w:rsid w:val="00DA590A"/>
    <w:rsid w:val="00DA5ADB"/>
    <w:rsid w:val="00DA5B8E"/>
    <w:rsid w:val="00DA5FAA"/>
    <w:rsid w:val="00DA6003"/>
    <w:rsid w:val="00DA6103"/>
    <w:rsid w:val="00DA6527"/>
    <w:rsid w:val="00DA67B5"/>
    <w:rsid w:val="00DA6BD9"/>
    <w:rsid w:val="00DA6FE5"/>
    <w:rsid w:val="00DA6FEA"/>
    <w:rsid w:val="00DA71BE"/>
    <w:rsid w:val="00DA77BE"/>
    <w:rsid w:val="00DA78F7"/>
    <w:rsid w:val="00DB016F"/>
    <w:rsid w:val="00DB0856"/>
    <w:rsid w:val="00DB09B1"/>
    <w:rsid w:val="00DB0E42"/>
    <w:rsid w:val="00DB0F19"/>
    <w:rsid w:val="00DB184A"/>
    <w:rsid w:val="00DB19F5"/>
    <w:rsid w:val="00DB24D2"/>
    <w:rsid w:val="00DB2B61"/>
    <w:rsid w:val="00DB2C21"/>
    <w:rsid w:val="00DB30EE"/>
    <w:rsid w:val="00DB3B3A"/>
    <w:rsid w:val="00DB3B78"/>
    <w:rsid w:val="00DB51CB"/>
    <w:rsid w:val="00DB547D"/>
    <w:rsid w:val="00DB551D"/>
    <w:rsid w:val="00DB586D"/>
    <w:rsid w:val="00DB5ABE"/>
    <w:rsid w:val="00DB5FFC"/>
    <w:rsid w:val="00DB6A83"/>
    <w:rsid w:val="00DB6CB5"/>
    <w:rsid w:val="00DB70F2"/>
    <w:rsid w:val="00DB7BF7"/>
    <w:rsid w:val="00DB7C4E"/>
    <w:rsid w:val="00DB7DC7"/>
    <w:rsid w:val="00DC0471"/>
    <w:rsid w:val="00DC0C13"/>
    <w:rsid w:val="00DC0CAD"/>
    <w:rsid w:val="00DC0F57"/>
    <w:rsid w:val="00DC0F73"/>
    <w:rsid w:val="00DC119F"/>
    <w:rsid w:val="00DC17C4"/>
    <w:rsid w:val="00DC18FC"/>
    <w:rsid w:val="00DC22C7"/>
    <w:rsid w:val="00DC23D7"/>
    <w:rsid w:val="00DC292D"/>
    <w:rsid w:val="00DC3188"/>
    <w:rsid w:val="00DC31B0"/>
    <w:rsid w:val="00DC3B9F"/>
    <w:rsid w:val="00DC4655"/>
    <w:rsid w:val="00DC4D75"/>
    <w:rsid w:val="00DC4D85"/>
    <w:rsid w:val="00DC517C"/>
    <w:rsid w:val="00DC52BF"/>
    <w:rsid w:val="00DC6868"/>
    <w:rsid w:val="00DC6E50"/>
    <w:rsid w:val="00DC7A39"/>
    <w:rsid w:val="00DC7E1E"/>
    <w:rsid w:val="00DD059E"/>
    <w:rsid w:val="00DD0600"/>
    <w:rsid w:val="00DD0F22"/>
    <w:rsid w:val="00DD10C0"/>
    <w:rsid w:val="00DD12EC"/>
    <w:rsid w:val="00DD1E74"/>
    <w:rsid w:val="00DD2058"/>
    <w:rsid w:val="00DD2534"/>
    <w:rsid w:val="00DD2675"/>
    <w:rsid w:val="00DD27FE"/>
    <w:rsid w:val="00DD2E4F"/>
    <w:rsid w:val="00DD2EB2"/>
    <w:rsid w:val="00DD2FD4"/>
    <w:rsid w:val="00DD3296"/>
    <w:rsid w:val="00DD32AA"/>
    <w:rsid w:val="00DD32F0"/>
    <w:rsid w:val="00DD349B"/>
    <w:rsid w:val="00DD355C"/>
    <w:rsid w:val="00DD4734"/>
    <w:rsid w:val="00DD4EFD"/>
    <w:rsid w:val="00DD5167"/>
    <w:rsid w:val="00DD5197"/>
    <w:rsid w:val="00DD52A2"/>
    <w:rsid w:val="00DD583F"/>
    <w:rsid w:val="00DD5E76"/>
    <w:rsid w:val="00DD6120"/>
    <w:rsid w:val="00DD65BA"/>
    <w:rsid w:val="00DD6711"/>
    <w:rsid w:val="00DD6C0F"/>
    <w:rsid w:val="00DD72C3"/>
    <w:rsid w:val="00DE008C"/>
    <w:rsid w:val="00DE00DB"/>
    <w:rsid w:val="00DE0762"/>
    <w:rsid w:val="00DE1227"/>
    <w:rsid w:val="00DE1430"/>
    <w:rsid w:val="00DE1766"/>
    <w:rsid w:val="00DE226A"/>
    <w:rsid w:val="00DE2794"/>
    <w:rsid w:val="00DE2F71"/>
    <w:rsid w:val="00DE3009"/>
    <w:rsid w:val="00DE33B0"/>
    <w:rsid w:val="00DE382A"/>
    <w:rsid w:val="00DE3DB8"/>
    <w:rsid w:val="00DE44F5"/>
    <w:rsid w:val="00DE49C4"/>
    <w:rsid w:val="00DE4B6B"/>
    <w:rsid w:val="00DE554A"/>
    <w:rsid w:val="00DE65E7"/>
    <w:rsid w:val="00DE684A"/>
    <w:rsid w:val="00DE795C"/>
    <w:rsid w:val="00DE7A8B"/>
    <w:rsid w:val="00DE7B96"/>
    <w:rsid w:val="00DE7D05"/>
    <w:rsid w:val="00DE7F60"/>
    <w:rsid w:val="00DF01C2"/>
    <w:rsid w:val="00DF0697"/>
    <w:rsid w:val="00DF16CF"/>
    <w:rsid w:val="00DF17C0"/>
    <w:rsid w:val="00DF192F"/>
    <w:rsid w:val="00DF1F1E"/>
    <w:rsid w:val="00DF2726"/>
    <w:rsid w:val="00DF27DD"/>
    <w:rsid w:val="00DF28D7"/>
    <w:rsid w:val="00DF2C46"/>
    <w:rsid w:val="00DF3B86"/>
    <w:rsid w:val="00DF45D7"/>
    <w:rsid w:val="00DF4A07"/>
    <w:rsid w:val="00DF4AA5"/>
    <w:rsid w:val="00DF4ED3"/>
    <w:rsid w:val="00DF5311"/>
    <w:rsid w:val="00DF5361"/>
    <w:rsid w:val="00DF5822"/>
    <w:rsid w:val="00DF5899"/>
    <w:rsid w:val="00DF58D0"/>
    <w:rsid w:val="00DF61A1"/>
    <w:rsid w:val="00DF6265"/>
    <w:rsid w:val="00DF6371"/>
    <w:rsid w:val="00DF6B2C"/>
    <w:rsid w:val="00DF6F47"/>
    <w:rsid w:val="00E0097E"/>
    <w:rsid w:val="00E017BD"/>
    <w:rsid w:val="00E01A9B"/>
    <w:rsid w:val="00E0204C"/>
    <w:rsid w:val="00E02052"/>
    <w:rsid w:val="00E024B9"/>
    <w:rsid w:val="00E028A5"/>
    <w:rsid w:val="00E02924"/>
    <w:rsid w:val="00E02956"/>
    <w:rsid w:val="00E035B6"/>
    <w:rsid w:val="00E0364F"/>
    <w:rsid w:val="00E03B5C"/>
    <w:rsid w:val="00E040EE"/>
    <w:rsid w:val="00E04650"/>
    <w:rsid w:val="00E046E0"/>
    <w:rsid w:val="00E04A04"/>
    <w:rsid w:val="00E04AE7"/>
    <w:rsid w:val="00E04B1C"/>
    <w:rsid w:val="00E04BC1"/>
    <w:rsid w:val="00E04E0A"/>
    <w:rsid w:val="00E057A0"/>
    <w:rsid w:val="00E05D66"/>
    <w:rsid w:val="00E06035"/>
    <w:rsid w:val="00E068E7"/>
    <w:rsid w:val="00E06BB9"/>
    <w:rsid w:val="00E06EB7"/>
    <w:rsid w:val="00E1029A"/>
    <w:rsid w:val="00E105DB"/>
    <w:rsid w:val="00E10659"/>
    <w:rsid w:val="00E1067C"/>
    <w:rsid w:val="00E10B32"/>
    <w:rsid w:val="00E110B0"/>
    <w:rsid w:val="00E113F5"/>
    <w:rsid w:val="00E11B76"/>
    <w:rsid w:val="00E11C89"/>
    <w:rsid w:val="00E1233B"/>
    <w:rsid w:val="00E13A48"/>
    <w:rsid w:val="00E13F4C"/>
    <w:rsid w:val="00E1458C"/>
    <w:rsid w:val="00E14FD6"/>
    <w:rsid w:val="00E15271"/>
    <w:rsid w:val="00E15640"/>
    <w:rsid w:val="00E16B10"/>
    <w:rsid w:val="00E16C04"/>
    <w:rsid w:val="00E16E33"/>
    <w:rsid w:val="00E1726B"/>
    <w:rsid w:val="00E173E3"/>
    <w:rsid w:val="00E175D1"/>
    <w:rsid w:val="00E212B0"/>
    <w:rsid w:val="00E2160B"/>
    <w:rsid w:val="00E218A8"/>
    <w:rsid w:val="00E221FA"/>
    <w:rsid w:val="00E22563"/>
    <w:rsid w:val="00E22AE7"/>
    <w:rsid w:val="00E22EFC"/>
    <w:rsid w:val="00E2435C"/>
    <w:rsid w:val="00E245B0"/>
    <w:rsid w:val="00E24971"/>
    <w:rsid w:val="00E24B14"/>
    <w:rsid w:val="00E24E53"/>
    <w:rsid w:val="00E25BDB"/>
    <w:rsid w:val="00E260CB"/>
    <w:rsid w:val="00E26730"/>
    <w:rsid w:val="00E26C8A"/>
    <w:rsid w:val="00E26E89"/>
    <w:rsid w:val="00E271C3"/>
    <w:rsid w:val="00E27F15"/>
    <w:rsid w:val="00E27F65"/>
    <w:rsid w:val="00E30505"/>
    <w:rsid w:val="00E30729"/>
    <w:rsid w:val="00E30B9A"/>
    <w:rsid w:val="00E30D87"/>
    <w:rsid w:val="00E30F95"/>
    <w:rsid w:val="00E311CB"/>
    <w:rsid w:val="00E31B23"/>
    <w:rsid w:val="00E320AE"/>
    <w:rsid w:val="00E323EC"/>
    <w:rsid w:val="00E32D4E"/>
    <w:rsid w:val="00E340F3"/>
    <w:rsid w:val="00E34139"/>
    <w:rsid w:val="00E34E4D"/>
    <w:rsid w:val="00E34F67"/>
    <w:rsid w:val="00E34FA6"/>
    <w:rsid w:val="00E3599F"/>
    <w:rsid w:val="00E36296"/>
    <w:rsid w:val="00E366FF"/>
    <w:rsid w:val="00E36784"/>
    <w:rsid w:val="00E36940"/>
    <w:rsid w:val="00E369A3"/>
    <w:rsid w:val="00E36F07"/>
    <w:rsid w:val="00E376D6"/>
    <w:rsid w:val="00E37733"/>
    <w:rsid w:val="00E378D1"/>
    <w:rsid w:val="00E37AB4"/>
    <w:rsid w:val="00E40147"/>
    <w:rsid w:val="00E40236"/>
    <w:rsid w:val="00E40496"/>
    <w:rsid w:val="00E404E9"/>
    <w:rsid w:val="00E40A6F"/>
    <w:rsid w:val="00E411E3"/>
    <w:rsid w:val="00E41D66"/>
    <w:rsid w:val="00E41ED3"/>
    <w:rsid w:val="00E4267A"/>
    <w:rsid w:val="00E42959"/>
    <w:rsid w:val="00E429BB"/>
    <w:rsid w:val="00E42BEB"/>
    <w:rsid w:val="00E42CA7"/>
    <w:rsid w:val="00E42E2A"/>
    <w:rsid w:val="00E43222"/>
    <w:rsid w:val="00E43225"/>
    <w:rsid w:val="00E4378B"/>
    <w:rsid w:val="00E43C0B"/>
    <w:rsid w:val="00E44402"/>
    <w:rsid w:val="00E44632"/>
    <w:rsid w:val="00E44715"/>
    <w:rsid w:val="00E4474C"/>
    <w:rsid w:val="00E44FAA"/>
    <w:rsid w:val="00E45227"/>
    <w:rsid w:val="00E4523E"/>
    <w:rsid w:val="00E45C05"/>
    <w:rsid w:val="00E45E26"/>
    <w:rsid w:val="00E464C3"/>
    <w:rsid w:val="00E46CDA"/>
    <w:rsid w:val="00E47783"/>
    <w:rsid w:val="00E50084"/>
    <w:rsid w:val="00E500CF"/>
    <w:rsid w:val="00E5013E"/>
    <w:rsid w:val="00E501A2"/>
    <w:rsid w:val="00E50839"/>
    <w:rsid w:val="00E514E9"/>
    <w:rsid w:val="00E516B2"/>
    <w:rsid w:val="00E517D4"/>
    <w:rsid w:val="00E52049"/>
    <w:rsid w:val="00E523B6"/>
    <w:rsid w:val="00E52EAF"/>
    <w:rsid w:val="00E5330D"/>
    <w:rsid w:val="00E53575"/>
    <w:rsid w:val="00E53DF8"/>
    <w:rsid w:val="00E5496A"/>
    <w:rsid w:val="00E54CCC"/>
    <w:rsid w:val="00E54DD3"/>
    <w:rsid w:val="00E54DD6"/>
    <w:rsid w:val="00E55044"/>
    <w:rsid w:val="00E5510E"/>
    <w:rsid w:val="00E5519A"/>
    <w:rsid w:val="00E553BB"/>
    <w:rsid w:val="00E55808"/>
    <w:rsid w:val="00E55A26"/>
    <w:rsid w:val="00E56901"/>
    <w:rsid w:val="00E56CAA"/>
    <w:rsid w:val="00E56CD7"/>
    <w:rsid w:val="00E570F5"/>
    <w:rsid w:val="00E57216"/>
    <w:rsid w:val="00E574DF"/>
    <w:rsid w:val="00E603EC"/>
    <w:rsid w:val="00E61F77"/>
    <w:rsid w:val="00E6271C"/>
    <w:rsid w:val="00E62893"/>
    <w:rsid w:val="00E62B7C"/>
    <w:rsid w:val="00E62CD4"/>
    <w:rsid w:val="00E62FED"/>
    <w:rsid w:val="00E63B4D"/>
    <w:rsid w:val="00E64074"/>
    <w:rsid w:val="00E649E2"/>
    <w:rsid w:val="00E65090"/>
    <w:rsid w:val="00E65335"/>
    <w:rsid w:val="00E66088"/>
    <w:rsid w:val="00E665C6"/>
    <w:rsid w:val="00E66B85"/>
    <w:rsid w:val="00E672E5"/>
    <w:rsid w:val="00E674F6"/>
    <w:rsid w:val="00E676DB"/>
    <w:rsid w:val="00E67DBB"/>
    <w:rsid w:val="00E67EB1"/>
    <w:rsid w:val="00E70BBE"/>
    <w:rsid w:val="00E70DA8"/>
    <w:rsid w:val="00E70E90"/>
    <w:rsid w:val="00E70FD6"/>
    <w:rsid w:val="00E715E6"/>
    <w:rsid w:val="00E724BF"/>
    <w:rsid w:val="00E7269B"/>
    <w:rsid w:val="00E72A22"/>
    <w:rsid w:val="00E72C26"/>
    <w:rsid w:val="00E72DB1"/>
    <w:rsid w:val="00E72EC4"/>
    <w:rsid w:val="00E734D4"/>
    <w:rsid w:val="00E736C8"/>
    <w:rsid w:val="00E73837"/>
    <w:rsid w:val="00E73B2B"/>
    <w:rsid w:val="00E73FC1"/>
    <w:rsid w:val="00E74576"/>
    <w:rsid w:val="00E74660"/>
    <w:rsid w:val="00E7470A"/>
    <w:rsid w:val="00E74B09"/>
    <w:rsid w:val="00E7514D"/>
    <w:rsid w:val="00E753F0"/>
    <w:rsid w:val="00E75895"/>
    <w:rsid w:val="00E758D9"/>
    <w:rsid w:val="00E75D10"/>
    <w:rsid w:val="00E77321"/>
    <w:rsid w:val="00E77381"/>
    <w:rsid w:val="00E8006C"/>
    <w:rsid w:val="00E80811"/>
    <w:rsid w:val="00E811A1"/>
    <w:rsid w:val="00E811DE"/>
    <w:rsid w:val="00E81415"/>
    <w:rsid w:val="00E815E1"/>
    <w:rsid w:val="00E81CEE"/>
    <w:rsid w:val="00E8208F"/>
    <w:rsid w:val="00E82229"/>
    <w:rsid w:val="00E82719"/>
    <w:rsid w:val="00E83D64"/>
    <w:rsid w:val="00E83E55"/>
    <w:rsid w:val="00E83F33"/>
    <w:rsid w:val="00E8402A"/>
    <w:rsid w:val="00E84B34"/>
    <w:rsid w:val="00E851EB"/>
    <w:rsid w:val="00E85202"/>
    <w:rsid w:val="00E85264"/>
    <w:rsid w:val="00E8643F"/>
    <w:rsid w:val="00E865E3"/>
    <w:rsid w:val="00E86DB2"/>
    <w:rsid w:val="00E86DBB"/>
    <w:rsid w:val="00E873D6"/>
    <w:rsid w:val="00E876E9"/>
    <w:rsid w:val="00E905E6"/>
    <w:rsid w:val="00E909DF"/>
    <w:rsid w:val="00E90F3D"/>
    <w:rsid w:val="00E91A3A"/>
    <w:rsid w:val="00E920D8"/>
    <w:rsid w:val="00E92E8C"/>
    <w:rsid w:val="00E9311A"/>
    <w:rsid w:val="00E933C9"/>
    <w:rsid w:val="00E946D9"/>
    <w:rsid w:val="00E948BD"/>
    <w:rsid w:val="00E94E2A"/>
    <w:rsid w:val="00E95573"/>
    <w:rsid w:val="00E95767"/>
    <w:rsid w:val="00E95B4E"/>
    <w:rsid w:val="00E95E90"/>
    <w:rsid w:val="00E95F45"/>
    <w:rsid w:val="00E961F5"/>
    <w:rsid w:val="00E96526"/>
    <w:rsid w:val="00E96944"/>
    <w:rsid w:val="00E9694A"/>
    <w:rsid w:val="00E96A99"/>
    <w:rsid w:val="00E97146"/>
    <w:rsid w:val="00E973A7"/>
    <w:rsid w:val="00E9744E"/>
    <w:rsid w:val="00E974EF"/>
    <w:rsid w:val="00E97B6A"/>
    <w:rsid w:val="00E97DF9"/>
    <w:rsid w:val="00EA0993"/>
    <w:rsid w:val="00EA1AF8"/>
    <w:rsid w:val="00EA1B75"/>
    <w:rsid w:val="00EA20AF"/>
    <w:rsid w:val="00EA23BA"/>
    <w:rsid w:val="00EA2703"/>
    <w:rsid w:val="00EA2A4B"/>
    <w:rsid w:val="00EA2A4F"/>
    <w:rsid w:val="00EA2BBE"/>
    <w:rsid w:val="00EA34FC"/>
    <w:rsid w:val="00EA3818"/>
    <w:rsid w:val="00EA3B9B"/>
    <w:rsid w:val="00EA3FC8"/>
    <w:rsid w:val="00EA50D7"/>
    <w:rsid w:val="00EA51A0"/>
    <w:rsid w:val="00EA5B46"/>
    <w:rsid w:val="00EA640B"/>
    <w:rsid w:val="00EA64C2"/>
    <w:rsid w:val="00EA6710"/>
    <w:rsid w:val="00EA6B27"/>
    <w:rsid w:val="00EA6B37"/>
    <w:rsid w:val="00EA7947"/>
    <w:rsid w:val="00EA7A99"/>
    <w:rsid w:val="00EA7FC3"/>
    <w:rsid w:val="00EB08B7"/>
    <w:rsid w:val="00EB0F0A"/>
    <w:rsid w:val="00EB17E0"/>
    <w:rsid w:val="00EB1926"/>
    <w:rsid w:val="00EB1BAF"/>
    <w:rsid w:val="00EB219D"/>
    <w:rsid w:val="00EB2298"/>
    <w:rsid w:val="00EB2F95"/>
    <w:rsid w:val="00EB3261"/>
    <w:rsid w:val="00EB3E9D"/>
    <w:rsid w:val="00EB523F"/>
    <w:rsid w:val="00EB5657"/>
    <w:rsid w:val="00EB57F8"/>
    <w:rsid w:val="00EB5CE1"/>
    <w:rsid w:val="00EB6C81"/>
    <w:rsid w:val="00EB749C"/>
    <w:rsid w:val="00EB74D5"/>
    <w:rsid w:val="00EB75A2"/>
    <w:rsid w:val="00EB75FA"/>
    <w:rsid w:val="00EB7C64"/>
    <w:rsid w:val="00EB7F0D"/>
    <w:rsid w:val="00EC0692"/>
    <w:rsid w:val="00EC0A19"/>
    <w:rsid w:val="00EC0B42"/>
    <w:rsid w:val="00EC12DA"/>
    <w:rsid w:val="00EC12DF"/>
    <w:rsid w:val="00EC12E1"/>
    <w:rsid w:val="00EC1565"/>
    <w:rsid w:val="00EC1B80"/>
    <w:rsid w:val="00EC2265"/>
    <w:rsid w:val="00EC2295"/>
    <w:rsid w:val="00EC28BF"/>
    <w:rsid w:val="00EC29C9"/>
    <w:rsid w:val="00EC29CC"/>
    <w:rsid w:val="00EC2C0D"/>
    <w:rsid w:val="00EC2C95"/>
    <w:rsid w:val="00EC3725"/>
    <w:rsid w:val="00EC37BD"/>
    <w:rsid w:val="00EC3BD9"/>
    <w:rsid w:val="00EC4063"/>
    <w:rsid w:val="00EC44A4"/>
    <w:rsid w:val="00EC4A5C"/>
    <w:rsid w:val="00EC4DD4"/>
    <w:rsid w:val="00EC5424"/>
    <w:rsid w:val="00EC554F"/>
    <w:rsid w:val="00EC5714"/>
    <w:rsid w:val="00EC5FDE"/>
    <w:rsid w:val="00EC6264"/>
    <w:rsid w:val="00EC6B6E"/>
    <w:rsid w:val="00EC74B6"/>
    <w:rsid w:val="00EC75A8"/>
    <w:rsid w:val="00EC762D"/>
    <w:rsid w:val="00EC7B41"/>
    <w:rsid w:val="00EC7C89"/>
    <w:rsid w:val="00ED0A04"/>
    <w:rsid w:val="00ED0ECF"/>
    <w:rsid w:val="00ED12B2"/>
    <w:rsid w:val="00ED1550"/>
    <w:rsid w:val="00ED1693"/>
    <w:rsid w:val="00ED18B2"/>
    <w:rsid w:val="00ED1BDF"/>
    <w:rsid w:val="00ED2144"/>
    <w:rsid w:val="00ED29B4"/>
    <w:rsid w:val="00ED2D94"/>
    <w:rsid w:val="00ED2E4D"/>
    <w:rsid w:val="00ED315C"/>
    <w:rsid w:val="00ED34F2"/>
    <w:rsid w:val="00ED37D6"/>
    <w:rsid w:val="00ED3D62"/>
    <w:rsid w:val="00ED3EA0"/>
    <w:rsid w:val="00ED469C"/>
    <w:rsid w:val="00ED5189"/>
    <w:rsid w:val="00ED525A"/>
    <w:rsid w:val="00ED5277"/>
    <w:rsid w:val="00ED5A12"/>
    <w:rsid w:val="00ED5BE7"/>
    <w:rsid w:val="00ED6CE8"/>
    <w:rsid w:val="00ED7346"/>
    <w:rsid w:val="00ED7952"/>
    <w:rsid w:val="00ED79BA"/>
    <w:rsid w:val="00EE0649"/>
    <w:rsid w:val="00EE0A10"/>
    <w:rsid w:val="00EE0C9F"/>
    <w:rsid w:val="00EE0DC4"/>
    <w:rsid w:val="00EE0F17"/>
    <w:rsid w:val="00EE0FDD"/>
    <w:rsid w:val="00EE1405"/>
    <w:rsid w:val="00EE1D68"/>
    <w:rsid w:val="00EE1DF1"/>
    <w:rsid w:val="00EE1DF8"/>
    <w:rsid w:val="00EE1E23"/>
    <w:rsid w:val="00EE1EE2"/>
    <w:rsid w:val="00EE25B6"/>
    <w:rsid w:val="00EE2B20"/>
    <w:rsid w:val="00EE2D4E"/>
    <w:rsid w:val="00EE3467"/>
    <w:rsid w:val="00EE4021"/>
    <w:rsid w:val="00EE41E4"/>
    <w:rsid w:val="00EE475D"/>
    <w:rsid w:val="00EE4B92"/>
    <w:rsid w:val="00EE4E76"/>
    <w:rsid w:val="00EE5419"/>
    <w:rsid w:val="00EE5713"/>
    <w:rsid w:val="00EE5F77"/>
    <w:rsid w:val="00EE6887"/>
    <w:rsid w:val="00EE6A67"/>
    <w:rsid w:val="00EE7388"/>
    <w:rsid w:val="00EE7801"/>
    <w:rsid w:val="00EF007A"/>
    <w:rsid w:val="00EF0219"/>
    <w:rsid w:val="00EF0318"/>
    <w:rsid w:val="00EF094C"/>
    <w:rsid w:val="00EF09C3"/>
    <w:rsid w:val="00EF13CF"/>
    <w:rsid w:val="00EF160A"/>
    <w:rsid w:val="00EF19FF"/>
    <w:rsid w:val="00EF1C48"/>
    <w:rsid w:val="00EF1CE2"/>
    <w:rsid w:val="00EF2AC9"/>
    <w:rsid w:val="00EF3788"/>
    <w:rsid w:val="00EF3836"/>
    <w:rsid w:val="00EF388F"/>
    <w:rsid w:val="00EF3AC3"/>
    <w:rsid w:val="00EF46C2"/>
    <w:rsid w:val="00EF4B36"/>
    <w:rsid w:val="00EF4C71"/>
    <w:rsid w:val="00EF4DE1"/>
    <w:rsid w:val="00EF562C"/>
    <w:rsid w:val="00EF5956"/>
    <w:rsid w:val="00EF613F"/>
    <w:rsid w:val="00EF6399"/>
    <w:rsid w:val="00EF6A5C"/>
    <w:rsid w:val="00EF6A6D"/>
    <w:rsid w:val="00EF6F73"/>
    <w:rsid w:val="00EF7315"/>
    <w:rsid w:val="00EF77A4"/>
    <w:rsid w:val="00F00043"/>
    <w:rsid w:val="00F000D9"/>
    <w:rsid w:val="00F007C6"/>
    <w:rsid w:val="00F00BBC"/>
    <w:rsid w:val="00F00F4B"/>
    <w:rsid w:val="00F01352"/>
    <w:rsid w:val="00F01468"/>
    <w:rsid w:val="00F01C97"/>
    <w:rsid w:val="00F022EB"/>
    <w:rsid w:val="00F023E4"/>
    <w:rsid w:val="00F027AE"/>
    <w:rsid w:val="00F0299D"/>
    <w:rsid w:val="00F03365"/>
    <w:rsid w:val="00F034E2"/>
    <w:rsid w:val="00F03585"/>
    <w:rsid w:val="00F03B9A"/>
    <w:rsid w:val="00F03F10"/>
    <w:rsid w:val="00F04321"/>
    <w:rsid w:val="00F0437E"/>
    <w:rsid w:val="00F0478E"/>
    <w:rsid w:val="00F04F35"/>
    <w:rsid w:val="00F05DA5"/>
    <w:rsid w:val="00F0648B"/>
    <w:rsid w:val="00F0660C"/>
    <w:rsid w:val="00F0671D"/>
    <w:rsid w:val="00F06D28"/>
    <w:rsid w:val="00F07204"/>
    <w:rsid w:val="00F07618"/>
    <w:rsid w:val="00F100BF"/>
    <w:rsid w:val="00F1031D"/>
    <w:rsid w:val="00F10627"/>
    <w:rsid w:val="00F1066F"/>
    <w:rsid w:val="00F1085A"/>
    <w:rsid w:val="00F10B96"/>
    <w:rsid w:val="00F10FA1"/>
    <w:rsid w:val="00F11910"/>
    <w:rsid w:val="00F12681"/>
    <w:rsid w:val="00F132B9"/>
    <w:rsid w:val="00F13E91"/>
    <w:rsid w:val="00F140C5"/>
    <w:rsid w:val="00F14502"/>
    <w:rsid w:val="00F14786"/>
    <w:rsid w:val="00F15399"/>
    <w:rsid w:val="00F15F9A"/>
    <w:rsid w:val="00F16516"/>
    <w:rsid w:val="00F16A98"/>
    <w:rsid w:val="00F176DE"/>
    <w:rsid w:val="00F17810"/>
    <w:rsid w:val="00F20451"/>
    <w:rsid w:val="00F204B0"/>
    <w:rsid w:val="00F20747"/>
    <w:rsid w:val="00F209BA"/>
    <w:rsid w:val="00F20B1C"/>
    <w:rsid w:val="00F20BB3"/>
    <w:rsid w:val="00F210A7"/>
    <w:rsid w:val="00F21910"/>
    <w:rsid w:val="00F21A7E"/>
    <w:rsid w:val="00F21DCD"/>
    <w:rsid w:val="00F225EE"/>
    <w:rsid w:val="00F22A77"/>
    <w:rsid w:val="00F22CF6"/>
    <w:rsid w:val="00F237DE"/>
    <w:rsid w:val="00F2388C"/>
    <w:rsid w:val="00F23B93"/>
    <w:rsid w:val="00F23CDB"/>
    <w:rsid w:val="00F23FBC"/>
    <w:rsid w:val="00F240AA"/>
    <w:rsid w:val="00F242C3"/>
    <w:rsid w:val="00F24614"/>
    <w:rsid w:val="00F24896"/>
    <w:rsid w:val="00F24C5B"/>
    <w:rsid w:val="00F24E62"/>
    <w:rsid w:val="00F24F2A"/>
    <w:rsid w:val="00F24FC0"/>
    <w:rsid w:val="00F25271"/>
    <w:rsid w:val="00F254EC"/>
    <w:rsid w:val="00F25612"/>
    <w:rsid w:val="00F2591B"/>
    <w:rsid w:val="00F25ED4"/>
    <w:rsid w:val="00F26165"/>
    <w:rsid w:val="00F261C4"/>
    <w:rsid w:val="00F267C4"/>
    <w:rsid w:val="00F2690E"/>
    <w:rsid w:val="00F26B1B"/>
    <w:rsid w:val="00F27033"/>
    <w:rsid w:val="00F27105"/>
    <w:rsid w:val="00F27220"/>
    <w:rsid w:val="00F27652"/>
    <w:rsid w:val="00F277F4"/>
    <w:rsid w:val="00F27870"/>
    <w:rsid w:val="00F27A4B"/>
    <w:rsid w:val="00F27F0F"/>
    <w:rsid w:val="00F305E9"/>
    <w:rsid w:val="00F3146A"/>
    <w:rsid w:val="00F31598"/>
    <w:rsid w:val="00F318EF"/>
    <w:rsid w:val="00F31DB1"/>
    <w:rsid w:val="00F322D3"/>
    <w:rsid w:val="00F32385"/>
    <w:rsid w:val="00F32398"/>
    <w:rsid w:val="00F325B7"/>
    <w:rsid w:val="00F32983"/>
    <w:rsid w:val="00F334E6"/>
    <w:rsid w:val="00F334EA"/>
    <w:rsid w:val="00F3350C"/>
    <w:rsid w:val="00F335A7"/>
    <w:rsid w:val="00F3381E"/>
    <w:rsid w:val="00F33DDE"/>
    <w:rsid w:val="00F3483B"/>
    <w:rsid w:val="00F34E3A"/>
    <w:rsid w:val="00F34EEF"/>
    <w:rsid w:val="00F34FCA"/>
    <w:rsid w:val="00F35272"/>
    <w:rsid w:val="00F3573D"/>
    <w:rsid w:val="00F35D5B"/>
    <w:rsid w:val="00F35E0B"/>
    <w:rsid w:val="00F369CE"/>
    <w:rsid w:val="00F36AB4"/>
    <w:rsid w:val="00F36FF0"/>
    <w:rsid w:val="00F378C7"/>
    <w:rsid w:val="00F37901"/>
    <w:rsid w:val="00F3798E"/>
    <w:rsid w:val="00F37F28"/>
    <w:rsid w:val="00F40741"/>
    <w:rsid w:val="00F408B7"/>
    <w:rsid w:val="00F40AB2"/>
    <w:rsid w:val="00F4178A"/>
    <w:rsid w:val="00F42585"/>
    <w:rsid w:val="00F426EA"/>
    <w:rsid w:val="00F42EB3"/>
    <w:rsid w:val="00F433B2"/>
    <w:rsid w:val="00F43718"/>
    <w:rsid w:val="00F43986"/>
    <w:rsid w:val="00F43AA4"/>
    <w:rsid w:val="00F43B45"/>
    <w:rsid w:val="00F43B48"/>
    <w:rsid w:val="00F43E16"/>
    <w:rsid w:val="00F443F2"/>
    <w:rsid w:val="00F446C7"/>
    <w:rsid w:val="00F448BF"/>
    <w:rsid w:val="00F44B31"/>
    <w:rsid w:val="00F44C86"/>
    <w:rsid w:val="00F459FC"/>
    <w:rsid w:val="00F45AEC"/>
    <w:rsid w:val="00F46178"/>
    <w:rsid w:val="00F466D1"/>
    <w:rsid w:val="00F467E6"/>
    <w:rsid w:val="00F46AE6"/>
    <w:rsid w:val="00F47385"/>
    <w:rsid w:val="00F475FC"/>
    <w:rsid w:val="00F47E66"/>
    <w:rsid w:val="00F47EDD"/>
    <w:rsid w:val="00F50580"/>
    <w:rsid w:val="00F50A74"/>
    <w:rsid w:val="00F51D74"/>
    <w:rsid w:val="00F52329"/>
    <w:rsid w:val="00F53105"/>
    <w:rsid w:val="00F532F4"/>
    <w:rsid w:val="00F549AB"/>
    <w:rsid w:val="00F54EA2"/>
    <w:rsid w:val="00F555BF"/>
    <w:rsid w:val="00F558CF"/>
    <w:rsid w:val="00F5611F"/>
    <w:rsid w:val="00F56661"/>
    <w:rsid w:val="00F5668F"/>
    <w:rsid w:val="00F56D6D"/>
    <w:rsid w:val="00F56F22"/>
    <w:rsid w:val="00F56F74"/>
    <w:rsid w:val="00F57624"/>
    <w:rsid w:val="00F577E2"/>
    <w:rsid w:val="00F57963"/>
    <w:rsid w:val="00F57AE0"/>
    <w:rsid w:val="00F60265"/>
    <w:rsid w:val="00F60464"/>
    <w:rsid w:val="00F6060F"/>
    <w:rsid w:val="00F60ECD"/>
    <w:rsid w:val="00F6124B"/>
    <w:rsid w:val="00F61519"/>
    <w:rsid w:val="00F61B23"/>
    <w:rsid w:val="00F6200C"/>
    <w:rsid w:val="00F620B6"/>
    <w:rsid w:val="00F62902"/>
    <w:rsid w:val="00F629C3"/>
    <w:rsid w:val="00F6330B"/>
    <w:rsid w:val="00F63825"/>
    <w:rsid w:val="00F63835"/>
    <w:rsid w:val="00F643FB"/>
    <w:rsid w:val="00F6480E"/>
    <w:rsid w:val="00F6493D"/>
    <w:rsid w:val="00F6496C"/>
    <w:rsid w:val="00F651B6"/>
    <w:rsid w:val="00F657DE"/>
    <w:rsid w:val="00F65B32"/>
    <w:rsid w:val="00F661DE"/>
    <w:rsid w:val="00F66565"/>
    <w:rsid w:val="00F666F0"/>
    <w:rsid w:val="00F6676D"/>
    <w:rsid w:val="00F66CDA"/>
    <w:rsid w:val="00F671BA"/>
    <w:rsid w:val="00F675F4"/>
    <w:rsid w:val="00F67784"/>
    <w:rsid w:val="00F6789A"/>
    <w:rsid w:val="00F6796F"/>
    <w:rsid w:val="00F70711"/>
    <w:rsid w:val="00F70CDD"/>
    <w:rsid w:val="00F70F12"/>
    <w:rsid w:val="00F70F21"/>
    <w:rsid w:val="00F71517"/>
    <w:rsid w:val="00F71935"/>
    <w:rsid w:val="00F71AD1"/>
    <w:rsid w:val="00F71D13"/>
    <w:rsid w:val="00F72278"/>
    <w:rsid w:val="00F72389"/>
    <w:rsid w:val="00F723E2"/>
    <w:rsid w:val="00F72A3A"/>
    <w:rsid w:val="00F731C6"/>
    <w:rsid w:val="00F7332F"/>
    <w:rsid w:val="00F73B42"/>
    <w:rsid w:val="00F7413F"/>
    <w:rsid w:val="00F74901"/>
    <w:rsid w:val="00F754B8"/>
    <w:rsid w:val="00F75E53"/>
    <w:rsid w:val="00F76936"/>
    <w:rsid w:val="00F76E45"/>
    <w:rsid w:val="00F7734F"/>
    <w:rsid w:val="00F8028B"/>
    <w:rsid w:val="00F8085C"/>
    <w:rsid w:val="00F80E28"/>
    <w:rsid w:val="00F82B6D"/>
    <w:rsid w:val="00F8375F"/>
    <w:rsid w:val="00F83A6B"/>
    <w:rsid w:val="00F83DD2"/>
    <w:rsid w:val="00F846F8"/>
    <w:rsid w:val="00F84734"/>
    <w:rsid w:val="00F85B27"/>
    <w:rsid w:val="00F86637"/>
    <w:rsid w:val="00F86B23"/>
    <w:rsid w:val="00F871B4"/>
    <w:rsid w:val="00F875D5"/>
    <w:rsid w:val="00F876D9"/>
    <w:rsid w:val="00F87AAD"/>
    <w:rsid w:val="00F87B4E"/>
    <w:rsid w:val="00F91204"/>
    <w:rsid w:val="00F9208E"/>
    <w:rsid w:val="00F92234"/>
    <w:rsid w:val="00F93467"/>
    <w:rsid w:val="00F935F2"/>
    <w:rsid w:val="00F937BE"/>
    <w:rsid w:val="00F93AB0"/>
    <w:rsid w:val="00F93E92"/>
    <w:rsid w:val="00F943CA"/>
    <w:rsid w:val="00F944BD"/>
    <w:rsid w:val="00F945A0"/>
    <w:rsid w:val="00F949BB"/>
    <w:rsid w:val="00F94D14"/>
    <w:rsid w:val="00F94F1B"/>
    <w:rsid w:val="00F94F43"/>
    <w:rsid w:val="00F9502C"/>
    <w:rsid w:val="00F95431"/>
    <w:rsid w:val="00F957E5"/>
    <w:rsid w:val="00F95901"/>
    <w:rsid w:val="00F95FC4"/>
    <w:rsid w:val="00F9649A"/>
    <w:rsid w:val="00F96C57"/>
    <w:rsid w:val="00F96EE7"/>
    <w:rsid w:val="00F971AB"/>
    <w:rsid w:val="00F978CD"/>
    <w:rsid w:val="00F97A5A"/>
    <w:rsid w:val="00F97CC1"/>
    <w:rsid w:val="00FA054A"/>
    <w:rsid w:val="00FA09B6"/>
    <w:rsid w:val="00FA09D7"/>
    <w:rsid w:val="00FA1126"/>
    <w:rsid w:val="00FA143C"/>
    <w:rsid w:val="00FA1F1B"/>
    <w:rsid w:val="00FA2875"/>
    <w:rsid w:val="00FA2E06"/>
    <w:rsid w:val="00FA2F3F"/>
    <w:rsid w:val="00FA31E2"/>
    <w:rsid w:val="00FA33AE"/>
    <w:rsid w:val="00FA3674"/>
    <w:rsid w:val="00FA3D02"/>
    <w:rsid w:val="00FA457B"/>
    <w:rsid w:val="00FA481C"/>
    <w:rsid w:val="00FA4BCE"/>
    <w:rsid w:val="00FA4DF1"/>
    <w:rsid w:val="00FA5770"/>
    <w:rsid w:val="00FA5B4F"/>
    <w:rsid w:val="00FA5D2D"/>
    <w:rsid w:val="00FA6E8A"/>
    <w:rsid w:val="00FA70DD"/>
    <w:rsid w:val="00FA7DC1"/>
    <w:rsid w:val="00FA7FBD"/>
    <w:rsid w:val="00FB042C"/>
    <w:rsid w:val="00FB099E"/>
    <w:rsid w:val="00FB0E11"/>
    <w:rsid w:val="00FB0EC5"/>
    <w:rsid w:val="00FB1A68"/>
    <w:rsid w:val="00FB1D3C"/>
    <w:rsid w:val="00FB281B"/>
    <w:rsid w:val="00FB2C4C"/>
    <w:rsid w:val="00FB2FB9"/>
    <w:rsid w:val="00FB314D"/>
    <w:rsid w:val="00FB3A64"/>
    <w:rsid w:val="00FB3D1E"/>
    <w:rsid w:val="00FB41E2"/>
    <w:rsid w:val="00FB432C"/>
    <w:rsid w:val="00FB4741"/>
    <w:rsid w:val="00FB5025"/>
    <w:rsid w:val="00FB50E1"/>
    <w:rsid w:val="00FB5191"/>
    <w:rsid w:val="00FB5651"/>
    <w:rsid w:val="00FB5674"/>
    <w:rsid w:val="00FB5781"/>
    <w:rsid w:val="00FB58DD"/>
    <w:rsid w:val="00FB5B91"/>
    <w:rsid w:val="00FB5D19"/>
    <w:rsid w:val="00FB5F54"/>
    <w:rsid w:val="00FB5FCD"/>
    <w:rsid w:val="00FB6871"/>
    <w:rsid w:val="00FB69B5"/>
    <w:rsid w:val="00FB69CC"/>
    <w:rsid w:val="00FB70C6"/>
    <w:rsid w:val="00FB7349"/>
    <w:rsid w:val="00FC0178"/>
    <w:rsid w:val="00FC01B7"/>
    <w:rsid w:val="00FC0253"/>
    <w:rsid w:val="00FC15DE"/>
    <w:rsid w:val="00FC1DBB"/>
    <w:rsid w:val="00FC1F1E"/>
    <w:rsid w:val="00FC218B"/>
    <w:rsid w:val="00FC2350"/>
    <w:rsid w:val="00FC2996"/>
    <w:rsid w:val="00FC2CFD"/>
    <w:rsid w:val="00FC2F00"/>
    <w:rsid w:val="00FC340B"/>
    <w:rsid w:val="00FC3912"/>
    <w:rsid w:val="00FC3A2E"/>
    <w:rsid w:val="00FC3C8F"/>
    <w:rsid w:val="00FC400A"/>
    <w:rsid w:val="00FC466B"/>
    <w:rsid w:val="00FC51D6"/>
    <w:rsid w:val="00FC52E5"/>
    <w:rsid w:val="00FC5C22"/>
    <w:rsid w:val="00FC5C96"/>
    <w:rsid w:val="00FC5F40"/>
    <w:rsid w:val="00FC6164"/>
    <w:rsid w:val="00FC63B4"/>
    <w:rsid w:val="00FC69AD"/>
    <w:rsid w:val="00FC6D2B"/>
    <w:rsid w:val="00FC71E3"/>
    <w:rsid w:val="00FC753D"/>
    <w:rsid w:val="00FC7685"/>
    <w:rsid w:val="00FD04B2"/>
    <w:rsid w:val="00FD05BE"/>
    <w:rsid w:val="00FD05C3"/>
    <w:rsid w:val="00FD0A70"/>
    <w:rsid w:val="00FD0C94"/>
    <w:rsid w:val="00FD1B5A"/>
    <w:rsid w:val="00FD21A5"/>
    <w:rsid w:val="00FD2249"/>
    <w:rsid w:val="00FD2D65"/>
    <w:rsid w:val="00FD315B"/>
    <w:rsid w:val="00FD3243"/>
    <w:rsid w:val="00FD3546"/>
    <w:rsid w:val="00FD36E4"/>
    <w:rsid w:val="00FD41CB"/>
    <w:rsid w:val="00FD4616"/>
    <w:rsid w:val="00FD4764"/>
    <w:rsid w:val="00FD4BA7"/>
    <w:rsid w:val="00FD4C50"/>
    <w:rsid w:val="00FD5570"/>
    <w:rsid w:val="00FD55A7"/>
    <w:rsid w:val="00FD593C"/>
    <w:rsid w:val="00FD5A17"/>
    <w:rsid w:val="00FD5AA9"/>
    <w:rsid w:val="00FD5EE7"/>
    <w:rsid w:val="00FD63C7"/>
    <w:rsid w:val="00FD63F4"/>
    <w:rsid w:val="00FD63F6"/>
    <w:rsid w:val="00FD6503"/>
    <w:rsid w:val="00FE0668"/>
    <w:rsid w:val="00FE0A0F"/>
    <w:rsid w:val="00FE0C6F"/>
    <w:rsid w:val="00FE112B"/>
    <w:rsid w:val="00FE17B4"/>
    <w:rsid w:val="00FE191A"/>
    <w:rsid w:val="00FE2C2C"/>
    <w:rsid w:val="00FE34FF"/>
    <w:rsid w:val="00FE3990"/>
    <w:rsid w:val="00FE3D52"/>
    <w:rsid w:val="00FE43E9"/>
    <w:rsid w:val="00FE6610"/>
    <w:rsid w:val="00FE6C9F"/>
    <w:rsid w:val="00FE6CF7"/>
    <w:rsid w:val="00FE707E"/>
    <w:rsid w:val="00FE7B9B"/>
    <w:rsid w:val="00FE7C82"/>
    <w:rsid w:val="00FE7E12"/>
    <w:rsid w:val="00FF06C0"/>
    <w:rsid w:val="00FF0FAB"/>
    <w:rsid w:val="00FF11EF"/>
    <w:rsid w:val="00FF1535"/>
    <w:rsid w:val="00FF186C"/>
    <w:rsid w:val="00FF1A86"/>
    <w:rsid w:val="00FF1FD5"/>
    <w:rsid w:val="00FF2495"/>
    <w:rsid w:val="00FF24A7"/>
    <w:rsid w:val="00FF26EF"/>
    <w:rsid w:val="00FF2940"/>
    <w:rsid w:val="00FF32FF"/>
    <w:rsid w:val="00FF34CB"/>
    <w:rsid w:val="00FF363C"/>
    <w:rsid w:val="00FF39FF"/>
    <w:rsid w:val="00FF3B8B"/>
    <w:rsid w:val="00FF3C89"/>
    <w:rsid w:val="00FF3D75"/>
    <w:rsid w:val="00FF4B0E"/>
    <w:rsid w:val="00FF4BD1"/>
    <w:rsid w:val="00FF4F85"/>
    <w:rsid w:val="00FF5674"/>
    <w:rsid w:val="00FF59D5"/>
    <w:rsid w:val="00FF5EFE"/>
    <w:rsid w:val="00FF6B04"/>
    <w:rsid w:val="00FF6CBD"/>
    <w:rsid w:val="00FF7E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C6E00"/>
  <w15:docId w15:val="{1FCC0CBC-CB0B-4527-BF93-F6E93378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12B99"/>
    <w:pPr>
      <w:widowControl w:val="0"/>
      <w:autoSpaceDE w:val="0"/>
      <w:autoSpaceDN w:val="0"/>
      <w:spacing w:after="0" w:line="240" w:lineRule="auto"/>
    </w:pPr>
    <w:rPr>
      <w:rFonts w:ascii="Arial MT" w:eastAsia="Arial MT" w:hAnsi="Arial MT" w:cs="Arial MT"/>
      <w:lang w:val="en-US" w:eastAsia="en-US"/>
    </w:rPr>
  </w:style>
  <w:style w:type="paragraph" w:styleId="Heading1">
    <w:name w:val="heading 1"/>
    <w:basedOn w:val="Normal"/>
    <w:link w:val="Heading1Char"/>
    <w:qFormat/>
    <w:rsid w:val="00C06635"/>
    <w:pPr>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C06635"/>
    <w:pPr>
      <w:keepNext/>
      <w:keepLines/>
      <w:autoSpaceDE/>
      <w:autoSpaceDN/>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06635"/>
    <w:pPr>
      <w:keepNext/>
      <w:keepLines/>
      <w:autoSpaceDE/>
      <w:autoSpaceDN/>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C2F00"/>
    <w:pPr>
      <w:keepNext/>
      <w:keepLines/>
      <w:autoSpaceDE/>
      <w:autoSpaceDN/>
      <w:spacing w:before="40"/>
      <w:outlineLvl w:val="7"/>
    </w:pPr>
    <w:rPr>
      <w:rFonts w:asciiTheme="majorHAnsi" w:eastAsiaTheme="majorEastAsia" w:hAnsiTheme="majorHAnsi" w:cstheme="majorBidi"/>
      <w:color w:val="272727" w:themeColor="text1" w:themeTint="D8"/>
      <w:sz w:val="21"/>
      <w:szCs w:val="21"/>
      <w:lang w:val="en-PH" w:eastAsia="en-PH"/>
    </w:rPr>
  </w:style>
  <w:style w:type="paragraph" w:styleId="Heading9">
    <w:name w:val="heading 9"/>
    <w:basedOn w:val="Normal"/>
    <w:next w:val="Normal"/>
    <w:link w:val="Heading9Char"/>
    <w:uiPriority w:val="9"/>
    <w:semiHidden/>
    <w:unhideWhenUsed/>
    <w:qFormat/>
    <w:rsid w:val="000408F8"/>
    <w:pPr>
      <w:keepNext/>
      <w:keepLines/>
      <w:autoSpaceDE/>
      <w:autoSpaceDN/>
      <w:spacing w:before="40"/>
      <w:outlineLvl w:val="8"/>
    </w:pPr>
    <w:rPr>
      <w:rFonts w:asciiTheme="majorHAnsi" w:eastAsiaTheme="majorEastAsia" w:hAnsiTheme="majorHAnsi" w:cstheme="majorBidi"/>
      <w:i/>
      <w:iCs/>
      <w:color w:val="272727" w:themeColor="text1" w:themeTint="D8"/>
      <w:sz w:val="21"/>
      <w:szCs w:val="21"/>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33F36"/>
    <w:pPr>
      <w:tabs>
        <w:tab w:val="center" w:pos="4680"/>
        <w:tab w:val="right" w:pos="9360"/>
      </w:tabs>
      <w:autoSpaceDE/>
      <w:autoSpaceDN/>
    </w:pPr>
    <w:rPr>
      <w:lang w:val="en-PH" w:eastAsia="en-PH"/>
    </w:rPr>
  </w:style>
  <w:style w:type="character" w:customStyle="1" w:styleId="HeaderChar">
    <w:name w:val="Header Char"/>
    <w:basedOn w:val="DefaultParagraphFont"/>
    <w:link w:val="Header"/>
    <w:uiPriority w:val="99"/>
    <w:qFormat/>
    <w:rsid w:val="00733F36"/>
  </w:style>
  <w:style w:type="paragraph" w:styleId="Footer">
    <w:name w:val="footer"/>
    <w:basedOn w:val="Normal"/>
    <w:link w:val="FooterChar"/>
    <w:uiPriority w:val="99"/>
    <w:unhideWhenUsed/>
    <w:rsid w:val="00733F36"/>
    <w:pPr>
      <w:tabs>
        <w:tab w:val="center" w:pos="4680"/>
        <w:tab w:val="right" w:pos="9360"/>
      </w:tabs>
      <w:autoSpaceDE/>
      <w:autoSpaceDN/>
    </w:pPr>
    <w:rPr>
      <w:lang w:val="en-PH" w:eastAsia="en-PH"/>
    </w:rPr>
  </w:style>
  <w:style w:type="character" w:customStyle="1" w:styleId="FooterChar">
    <w:name w:val="Footer Char"/>
    <w:basedOn w:val="DefaultParagraphFont"/>
    <w:link w:val="Footer"/>
    <w:uiPriority w:val="99"/>
    <w:rsid w:val="00733F36"/>
  </w:style>
  <w:style w:type="paragraph" w:styleId="BalloonText">
    <w:name w:val="Balloon Text"/>
    <w:basedOn w:val="Normal"/>
    <w:link w:val="BalloonTextChar"/>
    <w:uiPriority w:val="99"/>
    <w:semiHidden/>
    <w:unhideWhenUsed/>
    <w:rsid w:val="005766D8"/>
    <w:pPr>
      <w:autoSpaceDE/>
      <w:autoSpaceDN/>
    </w:pPr>
    <w:rPr>
      <w:rFonts w:ascii="Tahoma" w:hAnsi="Tahoma" w:cs="Tahoma"/>
      <w:sz w:val="16"/>
      <w:szCs w:val="16"/>
      <w:lang w:val="en-PH" w:eastAsia="en-PH"/>
    </w:rPr>
  </w:style>
  <w:style w:type="character" w:customStyle="1" w:styleId="BalloonTextChar">
    <w:name w:val="Balloon Text Char"/>
    <w:basedOn w:val="DefaultParagraphFont"/>
    <w:link w:val="BalloonText"/>
    <w:uiPriority w:val="99"/>
    <w:semiHidden/>
    <w:rsid w:val="005766D8"/>
    <w:rPr>
      <w:rFonts w:ascii="Tahoma" w:hAnsi="Tahoma" w:cs="Tahoma"/>
      <w:sz w:val="16"/>
      <w:szCs w:val="16"/>
    </w:rPr>
  </w:style>
  <w:style w:type="character" w:styleId="Hyperlink">
    <w:name w:val="Hyperlink"/>
    <w:basedOn w:val="DefaultParagraphFont"/>
    <w:unhideWhenUsed/>
    <w:qFormat/>
    <w:rsid w:val="009B41F8"/>
    <w:rPr>
      <w:color w:val="0000FF"/>
      <w:u w:val="single"/>
    </w:rPr>
  </w:style>
  <w:style w:type="paragraph" w:styleId="NoSpacing">
    <w:name w:val="No Spacing"/>
    <w:aliases w:val="Text,body,Yadel,1.5 Spacing"/>
    <w:link w:val="NoSpacingChar"/>
    <w:uiPriority w:val="1"/>
    <w:qFormat/>
    <w:rsid w:val="00CF4B79"/>
    <w:pPr>
      <w:spacing w:after="0" w:line="240" w:lineRule="auto"/>
      <w:ind w:left="619" w:hanging="331"/>
    </w:pPr>
    <w:rPr>
      <w:rFonts w:ascii="Calibri" w:eastAsia="Calibri" w:hAnsi="Calibri" w:cs="Times New Roman"/>
      <w:lang w:val="en-US" w:eastAsia="en-US"/>
    </w:rPr>
  </w:style>
  <w:style w:type="paragraph" w:styleId="ListParagraph">
    <w:name w:val="List Paragraph"/>
    <w:basedOn w:val="Normal"/>
    <w:link w:val="ListParagraphChar"/>
    <w:uiPriority w:val="34"/>
    <w:qFormat/>
    <w:rsid w:val="00F318EF"/>
    <w:pPr>
      <w:autoSpaceDE/>
      <w:autoSpaceDN/>
      <w:ind w:left="720"/>
      <w:contextualSpacing/>
    </w:pPr>
    <w:rPr>
      <w:rFonts w:ascii="Calibri" w:eastAsia="Calibri" w:hAnsi="Calibri" w:cs="Times New Roman"/>
    </w:rPr>
  </w:style>
  <w:style w:type="character" w:styleId="Strong">
    <w:name w:val="Strong"/>
    <w:basedOn w:val="DefaultParagraphFont"/>
    <w:uiPriority w:val="22"/>
    <w:qFormat/>
    <w:rsid w:val="00070E12"/>
    <w:rPr>
      <w:b/>
      <w:bCs/>
    </w:rPr>
  </w:style>
  <w:style w:type="table" w:styleId="TableGrid">
    <w:name w:val="Table Grid"/>
    <w:basedOn w:val="TableNormal"/>
    <w:qFormat/>
    <w:rsid w:val="00DA45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54D"/>
    <w:pPr>
      <w:autoSpaceDE w:val="0"/>
      <w:autoSpaceDN w:val="0"/>
      <w:adjustRightInd w:val="0"/>
      <w:spacing w:after="0" w:line="240" w:lineRule="auto"/>
    </w:pPr>
    <w:rPr>
      <w:rFonts w:ascii="Verdana" w:eastAsia="Calibri" w:hAnsi="Verdana" w:cs="Verdana"/>
      <w:color w:val="000000"/>
      <w:sz w:val="24"/>
      <w:szCs w:val="24"/>
      <w:lang w:val="en-US" w:eastAsia="en-US"/>
    </w:rPr>
  </w:style>
  <w:style w:type="character" w:customStyle="1" w:styleId="Heading1Char">
    <w:name w:val="Heading 1 Char"/>
    <w:basedOn w:val="DefaultParagraphFont"/>
    <w:link w:val="Heading1"/>
    <w:uiPriority w:val="9"/>
    <w:rsid w:val="00C06635"/>
    <w:rPr>
      <w:rFonts w:ascii="Times New Roman" w:eastAsia="Times New Roman" w:hAnsi="Times New Roman" w:cs="Times New Roman"/>
      <w:b/>
      <w:bCs/>
      <w:kern w:val="36"/>
      <w:sz w:val="48"/>
      <w:szCs w:val="48"/>
      <w:lang w:val="en-US" w:eastAsia="en-US"/>
    </w:rPr>
  </w:style>
  <w:style w:type="character" w:customStyle="1" w:styleId="Heading2Char">
    <w:name w:val="Heading 2 Char"/>
    <w:basedOn w:val="DefaultParagraphFont"/>
    <w:link w:val="Heading2"/>
    <w:rsid w:val="00C06635"/>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C06635"/>
    <w:rPr>
      <w:rFonts w:asciiTheme="majorHAnsi" w:eastAsiaTheme="majorEastAsia" w:hAnsiTheme="majorHAnsi" w:cstheme="majorBidi"/>
      <w:b/>
      <w:bCs/>
      <w:color w:val="4F81BD" w:themeColor="accent1"/>
      <w:lang w:val="en-US" w:eastAsia="en-US"/>
    </w:rPr>
  </w:style>
  <w:style w:type="character" w:customStyle="1" w:styleId="apple-converted-space">
    <w:name w:val="apple-converted-space"/>
    <w:basedOn w:val="DefaultParagraphFont"/>
    <w:rsid w:val="00C06635"/>
  </w:style>
  <w:style w:type="paragraph" w:styleId="NormalWeb">
    <w:name w:val="Normal (Web)"/>
    <w:basedOn w:val="Normal"/>
    <w:uiPriority w:val="99"/>
    <w:unhideWhenUsed/>
    <w:qFormat/>
    <w:rsid w:val="00C06635"/>
    <w:pPr>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6635"/>
    <w:rPr>
      <w:color w:val="800080"/>
      <w:u w:val="single"/>
    </w:rPr>
  </w:style>
  <w:style w:type="character" w:customStyle="1" w:styleId="label">
    <w:name w:val="label"/>
    <w:basedOn w:val="DefaultParagraphFont"/>
    <w:rsid w:val="00C06635"/>
  </w:style>
  <w:style w:type="character" w:customStyle="1" w:styleId="Title1">
    <w:name w:val="Title1"/>
    <w:basedOn w:val="DefaultParagraphFont"/>
    <w:rsid w:val="00C06635"/>
  </w:style>
  <w:style w:type="character" w:customStyle="1" w:styleId="a">
    <w:name w:val="a"/>
    <w:basedOn w:val="DefaultParagraphFont"/>
    <w:rsid w:val="00C06635"/>
  </w:style>
  <w:style w:type="paragraph" w:styleId="ListBullet">
    <w:name w:val="List Bullet"/>
    <w:basedOn w:val="Normal"/>
    <w:semiHidden/>
    <w:rsid w:val="00C06635"/>
    <w:pPr>
      <w:numPr>
        <w:numId w:val="1"/>
      </w:numPr>
      <w:autoSpaceDE/>
      <w:autoSpaceDN/>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C06635"/>
    <w:pPr>
      <w:autoSpaceDE/>
      <w:autoSpaceDN/>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06635"/>
    <w:rPr>
      <w:rFonts w:ascii="Times New Roman" w:eastAsia="Times New Roman" w:hAnsi="Times New Roman" w:cs="Times New Roman"/>
      <w:sz w:val="24"/>
      <w:szCs w:val="24"/>
      <w:lang w:val="en-US" w:eastAsia="en-US"/>
    </w:rPr>
  </w:style>
  <w:style w:type="paragraph" w:customStyle="1" w:styleId="wp-caption-text">
    <w:name w:val="wp-caption-text"/>
    <w:basedOn w:val="Normal"/>
    <w:rsid w:val="00C06635"/>
    <w:pPr>
      <w:autoSpaceDE/>
      <w:autoSpaceDN/>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06635"/>
    <w:pPr>
      <w:autoSpaceDE/>
      <w:autoSpaceDN/>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C06635"/>
    <w:rPr>
      <w:rFonts w:ascii="Calibri" w:eastAsia="Calibri" w:hAnsi="Calibri" w:cs="Times New Roman"/>
      <w:sz w:val="16"/>
      <w:szCs w:val="16"/>
      <w:lang w:val="en-US" w:eastAsia="en-US"/>
    </w:rPr>
  </w:style>
  <w:style w:type="paragraph" w:styleId="BodyTextIndent3">
    <w:name w:val="Body Text Indent 3"/>
    <w:basedOn w:val="Normal"/>
    <w:link w:val="BodyTextIndent3Char"/>
    <w:rsid w:val="00C06635"/>
    <w:pPr>
      <w:autoSpaceDE/>
      <w:autoSpaceDN/>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06635"/>
    <w:rPr>
      <w:rFonts w:ascii="Times New Roman" w:eastAsia="Times New Roman" w:hAnsi="Times New Roman" w:cs="Times New Roman"/>
      <w:sz w:val="16"/>
      <w:szCs w:val="16"/>
      <w:lang w:val="en-US" w:eastAsia="en-US"/>
    </w:rPr>
  </w:style>
  <w:style w:type="paragraph" w:styleId="BodyText2">
    <w:name w:val="Body Text 2"/>
    <w:basedOn w:val="Normal"/>
    <w:link w:val="BodyText2Char"/>
    <w:uiPriority w:val="99"/>
    <w:unhideWhenUsed/>
    <w:rsid w:val="00C06635"/>
    <w:pPr>
      <w:autoSpaceDE/>
      <w:autoSpaceDN/>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C06635"/>
    <w:rPr>
      <w:rFonts w:ascii="Calibri" w:eastAsia="Calibri" w:hAnsi="Calibri" w:cs="Times New Roman"/>
      <w:lang w:val="en-US" w:eastAsia="en-US"/>
    </w:rPr>
  </w:style>
  <w:style w:type="paragraph" w:styleId="BlockText">
    <w:name w:val="Block Text"/>
    <w:basedOn w:val="Normal"/>
    <w:semiHidden/>
    <w:rsid w:val="00C06635"/>
    <w:pPr>
      <w:autoSpaceDE/>
      <w:autoSpaceDN/>
      <w:spacing w:line="480" w:lineRule="auto"/>
      <w:ind w:left="360" w:right="180" w:firstLine="540"/>
      <w:jc w:val="both"/>
    </w:pPr>
    <w:rPr>
      <w:rFonts w:ascii="Arial" w:eastAsia="MS Mincho" w:hAnsi="Arial" w:cs="Arial"/>
      <w:sz w:val="24"/>
      <w:szCs w:val="24"/>
    </w:rPr>
  </w:style>
  <w:style w:type="paragraph" w:styleId="BodyTextIndent2">
    <w:name w:val="Body Text Indent 2"/>
    <w:basedOn w:val="Normal"/>
    <w:link w:val="BodyTextIndent2Char"/>
    <w:semiHidden/>
    <w:rsid w:val="00C06635"/>
    <w:pPr>
      <w:autoSpaceDE/>
      <w:autoSpaceDN/>
      <w:spacing w:after="120" w:line="480" w:lineRule="auto"/>
      <w:ind w:left="360"/>
    </w:pPr>
    <w:rPr>
      <w:rFonts w:ascii="Times New Roman" w:eastAsia="MS Mincho" w:hAnsi="Times New Roman" w:cs="Times New Roman"/>
      <w:sz w:val="24"/>
      <w:szCs w:val="24"/>
    </w:rPr>
  </w:style>
  <w:style w:type="character" w:customStyle="1" w:styleId="BodyTextIndent2Char">
    <w:name w:val="Body Text Indent 2 Char"/>
    <w:basedOn w:val="DefaultParagraphFont"/>
    <w:link w:val="BodyTextIndent2"/>
    <w:semiHidden/>
    <w:rsid w:val="00C06635"/>
    <w:rPr>
      <w:rFonts w:ascii="Times New Roman" w:eastAsia="MS Mincho" w:hAnsi="Times New Roman" w:cs="Times New Roman"/>
      <w:sz w:val="24"/>
      <w:szCs w:val="24"/>
      <w:lang w:val="en-US" w:eastAsia="en-US"/>
    </w:rPr>
  </w:style>
  <w:style w:type="paragraph" w:styleId="Title">
    <w:name w:val="Title"/>
    <w:aliases w:val="Lady Pre-Chapter Pages TOC1"/>
    <w:basedOn w:val="Normal"/>
    <w:link w:val="TitleChar"/>
    <w:uiPriority w:val="10"/>
    <w:qFormat/>
    <w:rsid w:val="00C06635"/>
    <w:pPr>
      <w:autoSpaceDE/>
      <w:autoSpaceDN/>
      <w:jc w:val="center"/>
    </w:pPr>
    <w:rPr>
      <w:rFonts w:ascii="Arial" w:eastAsia="Times New Roman" w:hAnsi="Arial" w:cs="Arial"/>
      <w:b/>
      <w:bCs/>
      <w:sz w:val="24"/>
      <w:szCs w:val="24"/>
    </w:rPr>
  </w:style>
  <w:style w:type="character" w:customStyle="1" w:styleId="TitleChar">
    <w:name w:val="Title Char"/>
    <w:aliases w:val="Lady Pre-Chapter Pages TOC1 Char"/>
    <w:basedOn w:val="DefaultParagraphFont"/>
    <w:link w:val="Title"/>
    <w:uiPriority w:val="10"/>
    <w:rsid w:val="00C06635"/>
    <w:rPr>
      <w:rFonts w:ascii="Arial" w:eastAsia="Times New Roman" w:hAnsi="Arial" w:cs="Arial"/>
      <w:b/>
      <w:bCs/>
      <w:sz w:val="24"/>
      <w:szCs w:val="24"/>
      <w:lang w:val="en-US" w:eastAsia="en-US"/>
    </w:rPr>
  </w:style>
  <w:style w:type="paragraph" w:customStyle="1" w:styleId="Affiliation">
    <w:name w:val="Affiliation"/>
    <w:rsid w:val="00C06635"/>
    <w:pPr>
      <w:spacing w:after="0" w:line="240" w:lineRule="auto"/>
      <w:jc w:val="center"/>
    </w:pPr>
    <w:rPr>
      <w:rFonts w:ascii="Times New Roman" w:eastAsia="SimSun" w:hAnsi="Times New Roman" w:cs="Angsana New"/>
      <w:sz w:val="20"/>
      <w:szCs w:val="20"/>
      <w:lang w:val="en-US" w:eastAsia="en-US"/>
    </w:rPr>
  </w:style>
  <w:style w:type="table" w:styleId="MediumGrid3">
    <w:name w:val="Medium Grid 3"/>
    <w:basedOn w:val="TableNormal"/>
    <w:uiPriority w:val="60"/>
    <w:rsid w:val="00C06635"/>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Emphasis">
    <w:name w:val="Emphasis"/>
    <w:uiPriority w:val="20"/>
    <w:qFormat/>
    <w:rsid w:val="00C06635"/>
    <w:rPr>
      <w:i/>
      <w:iCs/>
    </w:rPr>
  </w:style>
  <w:style w:type="character" w:customStyle="1" w:styleId="oneclick-link">
    <w:name w:val="oneclick-link"/>
    <w:basedOn w:val="DefaultParagraphFont"/>
    <w:rsid w:val="00C06635"/>
  </w:style>
  <w:style w:type="character" w:styleId="LineNumber">
    <w:name w:val="line number"/>
    <w:basedOn w:val="DefaultParagraphFont"/>
    <w:uiPriority w:val="99"/>
    <w:semiHidden/>
    <w:unhideWhenUsed/>
    <w:rsid w:val="00C06635"/>
  </w:style>
  <w:style w:type="paragraph" w:customStyle="1" w:styleId="ListParagraph1">
    <w:name w:val="List Paragraph1"/>
    <w:basedOn w:val="Normal"/>
    <w:uiPriority w:val="34"/>
    <w:qFormat/>
    <w:rsid w:val="00C06635"/>
    <w:pPr>
      <w:autoSpaceDE/>
      <w:autoSpaceDN/>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rsid w:val="00C06635"/>
  </w:style>
  <w:style w:type="table" w:styleId="LightShading">
    <w:name w:val="Light Shading"/>
    <w:basedOn w:val="TableNormal"/>
    <w:uiPriority w:val="60"/>
    <w:rsid w:val="00C06635"/>
    <w:pPr>
      <w:spacing w:after="0" w:line="240" w:lineRule="auto"/>
    </w:pPr>
    <w:rPr>
      <w:rFonts w:eastAsiaTheme="minorHAnsi"/>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39"/>
    <w:rsid w:val="00C0663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06635"/>
    <w:rPr>
      <w:color w:val="808080"/>
      <w:shd w:val="clear" w:color="auto" w:fill="E6E6E6"/>
    </w:rPr>
  </w:style>
  <w:style w:type="paragraph" w:customStyle="1" w:styleId="TableParagraph">
    <w:name w:val="Table Paragraph"/>
    <w:basedOn w:val="Normal"/>
    <w:uiPriority w:val="1"/>
    <w:qFormat/>
    <w:rsid w:val="00D64252"/>
    <w:pPr>
      <w:ind w:left="306"/>
      <w:jc w:val="center"/>
    </w:pPr>
    <w:rPr>
      <w:rFonts w:ascii="Cambria" w:eastAsia="Cambria" w:hAnsi="Cambria" w:cs="Cambria"/>
      <w:lang w:bidi="en-US"/>
    </w:rPr>
  </w:style>
  <w:style w:type="character" w:styleId="UnresolvedMention">
    <w:name w:val="Unresolved Mention"/>
    <w:basedOn w:val="DefaultParagraphFont"/>
    <w:uiPriority w:val="99"/>
    <w:rsid w:val="002D26BA"/>
    <w:rPr>
      <w:color w:val="605E5C"/>
      <w:shd w:val="clear" w:color="auto" w:fill="E1DFDD"/>
    </w:rPr>
  </w:style>
  <w:style w:type="character" w:styleId="CommentReference">
    <w:name w:val="annotation reference"/>
    <w:basedOn w:val="DefaultParagraphFont"/>
    <w:uiPriority w:val="99"/>
    <w:semiHidden/>
    <w:unhideWhenUsed/>
    <w:rsid w:val="0044388C"/>
    <w:rPr>
      <w:sz w:val="16"/>
      <w:szCs w:val="16"/>
    </w:rPr>
  </w:style>
  <w:style w:type="paragraph" w:styleId="CommentText">
    <w:name w:val="annotation text"/>
    <w:basedOn w:val="Normal"/>
    <w:link w:val="CommentTextChar"/>
    <w:uiPriority w:val="99"/>
    <w:unhideWhenUsed/>
    <w:rsid w:val="0044388C"/>
    <w:pPr>
      <w:autoSpaceDE/>
      <w:autoSpaceDN/>
      <w:spacing w:after="160"/>
    </w:pPr>
    <w:rPr>
      <w:rFonts w:eastAsiaTheme="minorHAnsi"/>
      <w:sz w:val="20"/>
      <w:szCs w:val="20"/>
    </w:rPr>
  </w:style>
  <w:style w:type="character" w:customStyle="1" w:styleId="CommentTextChar">
    <w:name w:val="Comment Text Char"/>
    <w:basedOn w:val="DefaultParagraphFont"/>
    <w:link w:val="CommentText"/>
    <w:uiPriority w:val="99"/>
    <w:rsid w:val="0044388C"/>
    <w:rPr>
      <w:rFonts w:eastAsiaTheme="minorHAnsi"/>
      <w:sz w:val="20"/>
      <w:szCs w:val="20"/>
      <w:lang w:val="en-US" w:eastAsia="en-US"/>
    </w:rPr>
  </w:style>
  <w:style w:type="character" w:customStyle="1" w:styleId="NoSpacingChar">
    <w:name w:val="No Spacing Char"/>
    <w:aliases w:val="Text Char,body Char,Yadel Char,1.5 Spacing Char"/>
    <w:basedOn w:val="DefaultParagraphFont"/>
    <w:link w:val="NoSpacing"/>
    <w:uiPriority w:val="1"/>
    <w:qFormat/>
    <w:rsid w:val="00AD7B23"/>
    <w:rPr>
      <w:rFonts w:ascii="Calibri" w:eastAsia="Calibri" w:hAnsi="Calibri" w:cs="Times New Roman"/>
      <w:lang w:val="en-US" w:eastAsia="en-US"/>
    </w:rPr>
  </w:style>
  <w:style w:type="character" w:customStyle="1" w:styleId="orcid-id-https">
    <w:name w:val="orcid-id-https"/>
    <w:basedOn w:val="DefaultParagraphFont"/>
    <w:rsid w:val="003933F9"/>
  </w:style>
  <w:style w:type="paragraph" w:customStyle="1" w:styleId="PaperTitle">
    <w:name w:val="Paper Title"/>
    <w:basedOn w:val="Normal"/>
    <w:qFormat/>
    <w:rsid w:val="00F01468"/>
    <w:pPr>
      <w:autoSpaceDE/>
      <w:autoSpaceDN/>
      <w:jc w:val="center"/>
    </w:pPr>
    <w:rPr>
      <w:rFonts w:ascii="Arial" w:eastAsia="Times New Roman" w:hAnsi="Arial" w:cs="Times New Roman"/>
      <w:b/>
      <w:bCs/>
      <w:sz w:val="28"/>
      <w:szCs w:val="28"/>
      <w:lang w:val="en-AU" w:eastAsia="en-AU"/>
    </w:rPr>
  </w:style>
  <w:style w:type="paragraph" w:customStyle="1" w:styleId="AAEEAuthors">
    <w:name w:val="AAEE_Authors"/>
    <w:basedOn w:val="Normal"/>
    <w:rsid w:val="008C5BF8"/>
    <w:pPr>
      <w:autoSpaceDE/>
      <w:autoSpaceDN/>
      <w:spacing w:before="240"/>
      <w:jc w:val="center"/>
    </w:pPr>
    <w:rPr>
      <w:rFonts w:ascii="Times New Roman" w:eastAsia="Times New Roman" w:hAnsi="Times New Roman" w:cs="Times New Roman"/>
      <w:lang w:val="en-AU" w:eastAsia="en-AU"/>
    </w:rPr>
  </w:style>
  <w:style w:type="paragraph" w:customStyle="1" w:styleId="AAEEAuthAffiliation">
    <w:name w:val="AAEE_AuthAffiliation"/>
    <w:basedOn w:val="AAEEAuthors"/>
    <w:rsid w:val="008C5BF8"/>
    <w:pPr>
      <w:spacing w:before="0"/>
    </w:pPr>
    <w:rPr>
      <w:i/>
      <w:sz w:val="18"/>
    </w:rPr>
  </w:style>
  <w:style w:type="paragraph" w:customStyle="1" w:styleId="Body">
    <w:name w:val="Body"/>
    <w:qFormat/>
    <w:rsid w:val="00A36CE3"/>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en-US"/>
      <w14:textOutline w14:w="0" w14:cap="flat" w14:cmpd="sng" w14:algn="ctr">
        <w14:noFill/>
        <w14:prstDash w14:val="solid"/>
        <w14:bevel/>
      </w14:textOutline>
    </w:rPr>
  </w:style>
  <w:style w:type="paragraph" w:customStyle="1" w:styleId="Abstracttext">
    <w:name w:val="Abstract text"/>
    <w:basedOn w:val="Normal"/>
    <w:qFormat/>
    <w:rsid w:val="00306370"/>
    <w:pPr>
      <w:autoSpaceDE/>
      <w:autoSpaceDN/>
    </w:pPr>
    <w:rPr>
      <w:rFonts w:ascii="Arial" w:eastAsia="Times New Roman" w:hAnsi="Arial" w:cs="Times New Roman"/>
      <w:sz w:val="20"/>
      <w:lang w:val="en-AU" w:eastAsia="en-AU"/>
    </w:rPr>
  </w:style>
  <w:style w:type="paragraph" w:customStyle="1" w:styleId="NoSpacing1">
    <w:name w:val="No Spacing1"/>
    <w:link w:val="NoSpacing1Char"/>
    <w:uiPriority w:val="1"/>
    <w:qFormat/>
    <w:rsid w:val="00786E6C"/>
    <w:pPr>
      <w:spacing w:after="0" w:line="280" w:lineRule="auto"/>
    </w:pPr>
    <w:rPr>
      <w:rFonts w:ascii="Calibri" w:eastAsia="Times New Roman" w:hAnsi="Calibri" w:cs="Calibri"/>
      <w:color w:val="000000"/>
      <w:kern w:val="28"/>
      <w:lang w:val="en-US" w:eastAsia="en-US"/>
      <w14:ligatures w14:val="standard"/>
      <w14:cntxtAlts/>
    </w:rPr>
  </w:style>
  <w:style w:type="paragraph" w:customStyle="1" w:styleId="Normal1">
    <w:name w:val="Normal1"/>
    <w:qFormat/>
    <w:rsid w:val="006039CE"/>
    <w:pPr>
      <w:spacing w:after="0" w:line="240" w:lineRule="auto"/>
    </w:pPr>
    <w:rPr>
      <w:rFonts w:ascii="Calibri" w:eastAsia="Calibri" w:hAnsi="Calibri" w:cs="Calibri"/>
      <w:sz w:val="24"/>
      <w:szCs w:val="24"/>
      <w:lang w:eastAsia="en-US"/>
    </w:rPr>
  </w:style>
  <w:style w:type="numbering" w:customStyle="1" w:styleId="Style1">
    <w:name w:val="Style1"/>
    <w:uiPriority w:val="99"/>
    <w:rsid w:val="003C73E4"/>
    <w:pPr>
      <w:numPr>
        <w:numId w:val="2"/>
      </w:numPr>
    </w:pPr>
  </w:style>
  <w:style w:type="paragraph" w:customStyle="1" w:styleId="Authors">
    <w:name w:val="Authors"/>
    <w:basedOn w:val="Normal"/>
    <w:next w:val="Normal"/>
    <w:rsid w:val="005F2619"/>
    <w:pPr>
      <w:framePr w:w="9072" w:hSpace="187" w:vSpace="187" w:wrap="notBeside" w:vAnchor="text" w:hAnchor="page" w:xAlign="center" w:y="1"/>
      <w:spacing w:after="320"/>
      <w:jc w:val="center"/>
    </w:pPr>
    <w:rPr>
      <w:rFonts w:ascii="Times New Roman" w:eastAsia="Times New Roman" w:hAnsi="Times New Roman" w:cs="Times New Roman"/>
    </w:rPr>
  </w:style>
  <w:style w:type="paragraph" w:customStyle="1" w:styleId="IEEEAbtract">
    <w:name w:val="IEEE Abtract"/>
    <w:basedOn w:val="Normal"/>
    <w:next w:val="Normal"/>
    <w:link w:val="IEEEAbtractChar"/>
    <w:rsid w:val="005F2619"/>
    <w:pPr>
      <w:autoSpaceDE/>
      <w:autoSpaceDN/>
      <w:adjustRightInd w:val="0"/>
      <w:snapToGrid w:val="0"/>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5F2619"/>
    <w:rPr>
      <w:rFonts w:ascii="Times New Roman" w:eastAsia="SimSun" w:hAnsi="Times New Roman" w:cs="Times New Roman"/>
      <w:b/>
      <w:sz w:val="18"/>
      <w:szCs w:val="24"/>
      <w:lang w:val="en-GB" w:eastAsia="en-GB"/>
    </w:rPr>
  </w:style>
  <w:style w:type="paragraph" w:customStyle="1" w:styleId="IndexTerms">
    <w:name w:val="IndexTerms"/>
    <w:basedOn w:val="Normal"/>
    <w:next w:val="Normal"/>
    <w:rsid w:val="005F2619"/>
    <w:pPr>
      <w:ind w:firstLine="202"/>
      <w:jc w:val="both"/>
    </w:pPr>
    <w:rPr>
      <w:rFonts w:ascii="Times New Roman" w:eastAsia="Times New Roman" w:hAnsi="Times New Roman" w:cs="Times New Roman"/>
      <w:b/>
      <w:bCs/>
      <w:sz w:val="18"/>
      <w:szCs w:val="18"/>
    </w:rPr>
  </w:style>
  <w:style w:type="character" w:customStyle="1" w:styleId="Hyperlink0">
    <w:name w:val="Hyperlink.0"/>
    <w:basedOn w:val="DefaultParagraphFont"/>
    <w:rsid w:val="00424B94"/>
    <w:rPr>
      <w:outline w:val="0"/>
      <w:color w:val="0563C1"/>
      <w:sz w:val="20"/>
      <w:szCs w:val="20"/>
      <w:u w:val="single" w:color="0563C1"/>
    </w:rPr>
  </w:style>
  <w:style w:type="character" w:customStyle="1" w:styleId="ListParagraphChar">
    <w:name w:val="List Paragraph Char"/>
    <w:link w:val="ListParagraph"/>
    <w:uiPriority w:val="34"/>
    <w:locked/>
    <w:rsid w:val="006E506A"/>
    <w:rPr>
      <w:rFonts w:ascii="Calibri" w:eastAsia="Calibri" w:hAnsi="Calibri" w:cs="Times New Roman"/>
      <w:lang w:val="en-US" w:eastAsia="en-US"/>
    </w:rPr>
  </w:style>
  <w:style w:type="paragraph" w:styleId="CommentSubject">
    <w:name w:val="annotation subject"/>
    <w:basedOn w:val="CommentText"/>
    <w:next w:val="CommentText"/>
    <w:link w:val="CommentSubjectChar"/>
    <w:uiPriority w:val="99"/>
    <w:semiHidden/>
    <w:unhideWhenUsed/>
    <w:rsid w:val="00F6200C"/>
    <w:rPr>
      <w:rFonts w:ascii="Calibri" w:eastAsia="Calibri" w:hAnsi="Calibri" w:cs="SimSun"/>
      <w:b/>
      <w:bCs/>
      <w:lang w:val="en-PH"/>
    </w:rPr>
  </w:style>
  <w:style w:type="character" w:customStyle="1" w:styleId="CommentSubjectChar">
    <w:name w:val="Comment Subject Char"/>
    <w:basedOn w:val="CommentTextChar"/>
    <w:link w:val="CommentSubject"/>
    <w:uiPriority w:val="99"/>
    <w:semiHidden/>
    <w:rsid w:val="00F6200C"/>
    <w:rPr>
      <w:rFonts w:ascii="Calibri" w:eastAsia="Calibri" w:hAnsi="Calibri" w:cs="SimSun"/>
      <w:b/>
      <w:bCs/>
      <w:sz w:val="20"/>
      <w:szCs w:val="20"/>
      <w:lang w:val="en-US" w:eastAsia="en-US"/>
    </w:rPr>
  </w:style>
  <w:style w:type="table" w:styleId="PlainTable3">
    <w:name w:val="Plain Table 3"/>
    <w:basedOn w:val="TableNormal"/>
    <w:uiPriority w:val="43"/>
    <w:rsid w:val="00356ECB"/>
    <w:pPr>
      <w:spacing w:after="0" w:line="240" w:lineRule="auto"/>
    </w:pPr>
    <w:rPr>
      <w:rFonts w:eastAsiaTheme="minorHAnsi"/>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iPriority w:val="99"/>
    <w:semiHidden/>
    <w:unhideWhenUsed/>
    <w:rsid w:val="00EE7388"/>
    <w:pPr>
      <w:autoSpaceDE/>
      <w:autoSpaceDN/>
      <w:spacing w:after="120"/>
      <w:ind w:left="283"/>
    </w:pPr>
    <w:rPr>
      <w:lang w:val="en-PH" w:eastAsia="en-PH"/>
    </w:rPr>
  </w:style>
  <w:style w:type="character" w:customStyle="1" w:styleId="BodyTextIndentChar">
    <w:name w:val="Body Text Indent Char"/>
    <w:basedOn w:val="DefaultParagraphFont"/>
    <w:link w:val="BodyTextIndent"/>
    <w:uiPriority w:val="99"/>
    <w:semiHidden/>
    <w:rsid w:val="00EE7388"/>
  </w:style>
  <w:style w:type="paragraph" w:styleId="BodyTextFirstIndent2">
    <w:name w:val="Body Text First Indent 2"/>
    <w:basedOn w:val="BodyTextIndent"/>
    <w:link w:val="BodyTextFirstIndent2Char"/>
    <w:uiPriority w:val="99"/>
    <w:semiHidden/>
    <w:unhideWhenUsed/>
    <w:rsid w:val="00EE7388"/>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EE7388"/>
  </w:style>
  <w:style w:type="paragraph" w:styleId="Caption">
    <w:name w:val="caption"/>
    <w:basedOn w:val="Normal"/>
    <w:next w:val="Normal"/>
    <w:uiPriority w:val="35"/>
    <w:unhideWhenUsed/>
    <w:qFormat/>
    <w:rsid w:val="005936DC"/>
    <w:pPr>
      <w:autoSpaceDE/>
      <w:autoSpaceDN/>
    </w:pPr>
    <w:rPr>
      <w:i/>
      <w:iCs/>
      <w:color w:val="1F497D" w:themeColor="text2"/>
      <w:sz w:val="18"/>
      <w:szCs w:val="18"/>
      <w:lang w:val="en-PH" w:eastAsia="en-PH"/>
    </w:rPr>
  </w:style>
  <w:style w:type="paragraph" w:customStyle="1" w:styleId="Articletitle">
    <w:name w:val="Article title"/>
    <w:basedOn w:val="Normal"/>
    <w:next w:val="Normal"/>
    <w:qFormat/>
    <w:rsid w:val="00547467"/>
    <w:pPr>
      <w:autoSpaceDE/>
      <w:autoSpaceDN/>
      <w:spacing w:after="120" w:line="360" w:lineRule="auto"/>
    </w:pPr>
    <w:rPr>
      <w:rFonts w:ascii="Times New Roman" w:eastAsia="Times New Roman" w:hAnsi="Times New Roman" w:cs="Times New Roman"/>
      <w:b/>
      <w:noProof/>
      <w:sz w:val="28"/>
      <w:szCs w:val="24"/>
      <w:lang w:eastAsia="en-GB"/>
    </w:rPr>
  </w:style>
  <w:style w:type="paragraph" w:customStyle="1" w:styleId="Abstract">
    <w:name w:val="Abstract"/>
    <w:basedOn w:val="Normal"/>
    <w:next w:val="Keywords"/>
    <w:qFormat/>
    <w:rsid w:val="00547467"/>
    <w:pPr>
      <w:autoSpaceDE/>
      <w:autoSpaceDN/>
      <w:spacing w:before="360" w:after="300" w:line="360" w:lineRule="auto"/>
      <w:ind w:left="720" w:right="567"/>
    </w:pPr>
    <w:rPr>
      <w:rFonts w:ascii="Times New Roman" w:eastAsia="Times New Roman" w:hAnsi="Times New Roman" w:cs="Times New Roman"/>
      <w:noProof/>
      <w:szCs w:val="24"/>
      <w:lang w:eastAsia="en-GB"/>
    </w:rPr>
  </w:style>
  <w:style w:type="paragraph" w:customStyle="1" w:styleId="Keywords">
    <w:name w:val="Keywords"/>
    <w:basedOn w:val="Normal"/>
    <w:next w:val="Normal"/>
    <w:qFormat/>
    <w:rsid w:val="00547467"/>
    <w:pPr>
      <w:autoSpaceDE/>
      <w:autoSpaceDN/>
      <w:spacing w:before="240" w:after="240" w:line="360" w:lineRule="auto"/>
      <w:ind w:left="720" w:right="567"/>
    </w:pPr>
    <w:rPr>
      <w:rFonts w:ascii="Times New Roman" w:eastAsia="Times New Roman" w:hAnsi="Times New Roman" w:cs="Times New Roman"/>
      <w:noProof/>
      <w:szCs w:val="24"/>
      <w:lang w:eastAsia="en-GB"/>
    </w:rPr>
  </w:style>
  <w:style w:type="character" w:styleId="SubtleEmphasis">
    <w:name w:val="Subtle Emphasis"/>
    <w:basedOn w:val="DefaultParagraphFont"/>
    <w:uiPriority w:val="19"/>
    <w:qFormat/>
    <w:rsid w:val="00232209"/>
    <w:rPr>
      <w:i/>
      <w:iCs/>
      <w:color w:val="404040" w:themeColor="text1" w:themeTint="BF"/>
    </w:rPr>
  </w:style>
  <w:style w:type="character" w:customStyle="1" w:styleId="textlayer--absolute">
    <w:name w:val="textlayer--absolute"/>
    <w:basedOn w:val="DefaultParagraphFont"/>
    <w:rsid w:val="00284DCF"/>
  </w:style>
  <w:style w:type="character" w:customStyle="1" w:styleId="ignored">
    <w:name w:val="ignored"/>
    <w:basedOn w:val="DefaultParagraphFont"/>
    <w:rsid w:val="00284DCF"/>
  </w:style>
  <w:style w:type="character" w:customStyle="1" w:styleId="contentpasted1">
    <w:name w:val="contentpasted1"/>
    <w:basedOn w:val="DefaultParagraphFont"/>
    <w:rsid w:val="001C1F7C"/>
  </w:style>
  <w:style w:type="character" w:customStyle="1" w:styleId="s1ppyq">
    <w:name w:val="s1ppyq"/>
    <w:basedOn w:val="DefaultParagraphFont"/>
    <w:rsid w:val="00BB0170"/>
  </w:style>
  <w:style w:type="character" w:customStyle="1" w:styleId="Heading8Char">
    <w:name w:val="Heading 8 Char"/>
    <w:basedOn w:val="DefaultParagraphFont"/>
    <w:link w:val="Heading8"/>
    <w:uiPriority w:val="9"/>
    <w:semiHidden/>
    <w:rsid w:val="00FC2F00"/>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uiPriority w:val="99"/>
    <w:semiHidden/>
    <w:unhideWhenUsed/>
    <w:rsid w:val="00F91204"/>
    <w:pPr>
      <w:autoSpaceDE/>
      <w:autoSpaceDN/>
    </w:pPr>
    <w:rPr>
      <w:rFonts w:eastAsiaTheme="minorHAnsi"/>
      <w:kern w:val="2"/>
      <w:sz w:val="20"/>
      <w:szCs w:val="20"/>
      <w:lang w:val="en-PH" w:eastAsia="en-PH"/>
      <w14:ligatures w14:val="standardContextual"/>
    </w:rPr>
  </w:style>
  <w:style w:type="character" w:customStyle="1" w:styleId="FootnoteTextChar">
    <w:name w:val="Footnote Text Char"/>
    <w:basedOn w:val="DefaultParagraphFont"/>
    <w:link w:val="FootnoteText"/>
    <w:uiPriority w:val="99"/>
    <w:semiHidden/>
    <w:rsid w:val="00F91204"/>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F91204"/>
    <w:rPr>
      <w:vertAlign w:val="superscript"/>
    </w:rPr>
  </w:style>
  <w:style w:type="character" w:customStyle="1" w:styleId="NoSpacing1Char">
    <w:name w:val="No Spacing1 Char"/>
    <w:link w:val="NoSpacing1"/>
    <w:uiPriority w:val="1"/>
    <w:qFormat/>
    <w:rsid w:val="00F65B32"/>
    <w:rPr>
      <w:rFonts w:ascii="Calibri" w:eastAsia="Times New Roman" w:hAnsi="Calibri" w:cs="Calibri"/>
      <w:color w:val="000000"/>
      <w:kern w:val="28"/>
      <w:lang w:val="en-US" w:eastAsia="en-US"/>
      <w14:ligatures w14:val="standard"/>
      <w14:cntxtAlts/>
    </w:rPr>
  </w:style>
  <w:style w:type="character" w:customStyle="1" w:styleId="citation-2">
    <w:name w:val="citation-2"/>
    <w:basedOn w:val="DefaultParagraphFont"/>
    <w:rsid w:val="000854F1"/>
  </w:style>
  <w:style w:type="character" w:customStyle="1" w:styleId="citation-3">
    <w:name w:val="citation-3"/>
    <w:basedOn w:val="DefaultParagraphFont"/>
    <w:rsid w:val="000854F1"/>
  </w:style>
  <w:style w:type="character" w:customStyle="1" w:styleId="Heading9Char">
    <w:name w:val="Heading 9 Char"/>
    <w:basedOn w:val="DefaultParagraphFont"/>
    <w:link w:val="Heading9"/>
    <w:uiPriority w:val="9"/>
    <w:semiHidden/>
    <w:rsid w:val="000408F8"/>
    <w:rPr>
      <w:rFonts w:asciiTheme="majorHAnsi" w:eastAsiaTheme="majorEastAsia" w:hAnsiTheme="majorHAnsi" w:cstheme="majorBidi"/>
      <w:i/>
      <w:iCs/>
      <w:color w:val="272727" w:themeColor="text1" w:themeTint="D8"/>
      <w:sz w:val="21"/>
      <w:szCs w:val="21"/>
    </w:rPr>
  </w:style>
  <w:style w:type="paragraph" w:customStyle="1" w:styleId="NoList1">
    <w:name w:val="No List1"/>
    <w:semiHidden/>
    <w:rsid w:val="00FA457B"/>
    <w:pPr>
      <w:spacing w:after="0" w:line="240" w:lineRule="auto"/>
    </w:pPr>
    <w:rPr>
      <w:sz w:val="21"/>
      <w:lang w:val="en-US" w:eastAsia="zh-CN"/>
    </w:rPr>
  </w:style>
  <w:style w:type="paragraph" w:customStyle="1" w:styleId="p1">
    <w:name w:val="p1"/>
    <w:basedOn w:val="Normal"/>
    <w:rsid w:val="00B25FD4"/>
    <w:pPr>
      <w:widowControl/>
      <w:autoSpaceDE/>
      <w:autoSpaceDN/>
      <w:spacing w:before="100" w:beforeAutospacing="1" w:after="100" w:afterAutospacing="1"/>
    </w:pPr>
    <w:rPr>
      <w:rFonts w:ascii="Times New Roman" w:eastAsia="Times New Roman" w:hAnsi="Times New Roman" w:cs="Times New Roman"/>
      <w:sz w:val="24"/>
      <w:szCs w:val="24"/>
      <w:lang w:val="en-PH"/>
    </w:rPr>
  </w:style>
  <w:style w:type="paragraph" w:customStyle="1" w:styleId="p2">
    <w:name w:val="p2"/>
    <w:basedOn w:val="Normal"/>
    <w:rsid w:val="00B25FD4"/>
    <w:pPr>
      <w:widowControl/>
      <w:autoSpaceDE/>
      <w:autoSpaceDN/>
      <w:spacing w:before="100" w:beforeAutospacing="1" w:after="100" w:afterAutospacing="1"/>
    </w:pPr>
    <w:rPr>
      <w:rFonts w:ascii="Times New Roman" w:eastAsia="Times New Roman" w:hAnsi="Times New Roman" w:cs="Times New Roman"/>
      <w:sz w:val="24"/>
      <w:szCs w:val="24"/>
      <w:lang w:val="en-PH"/>
    </w:rPr>
  </w:style>
  <w:style w:type="character" w:customStyle="1" w:styleId="s1">
    <w:name w:val="s1"/>
    <w:basedOn w:val="DefaultParagraphFont"/>
    <w:rsid w:val="00B2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6460">
      <w:bodyDiv w:val="1"/>
      <w:marLeft w:val="0"/>
      <w:marRight w:val="0"/>
      <w:marTop w:val="0"/>
      <w:marBottom w:val="0"/>
      <w:divBdr>
        <w:top w:val="none" w:sz="0" w:space="0" w:color="auto"/>
        <w:left w:val="none" w:sz="0" w:space="0" w:color="auto"/>
        <w:bottom w:val="none" w:sz="0" w:space="0" w:color="auto"/>
        <w:right w:val="none" w:sz="0" w:space="0" w:color="auto"/>
      </w:divBdr>
    </w:div>
    <w:div w:id="31736051">
      <w:bodyDiv w:val="1"/>
      <w:marLeft w:val="0"/>
      <w:marRight w:val="0"/>
      <w:marTop w:val="0"/>
      <w:marBottom w:val="0"/>
      <w:divBdr>
        <w:top w:val="none" w:sz="0" w:space="0" w:color="auto"/>
        <w:left w:val="none" w:sz="0" w:space="0" w:color="auto"/>
        <w:bottom w:val="none" w:sz="0" w:space="0" w:color="auto"/>
        <w:right w:val="none" w:sz="0" w:space="0" w:color="auto"/>
      </w:divBdr>
    </w:div>
    <w:div w:id="39865790">
      <w:bodyDiv w:val="1"/>
      <w:marLeft w:val="0"/>
      <w:marRight w:val="0"/>
      <w:marTop w:val="0"/>
      <w:marBottom w:val="0"/>
      <w:divBdr>
        <w:top w:val="none" w:sz="0" w:space="0" w:color="auto"/>
        <w:left w:val="none" w:sz="0" w:space="0" w:color="auto"/>
        <w:bottom w:val="none" w:sz="0" w:space="0" w:color="auto"/>
        <w:right w:val="none" w:sz="0" w:space="0" w:color="auto"/>
      </w:divBdr>
    </w:div>
    <w:div w:id="64382440">
      <w:bodyDiv w:val="1"/>
      <w:marLeft w:val="0"/>
      <w:marRight w:val="0"/>
      <w:marTop w:val="0"/>
      <w:marBottom w:val="0"/>
      <w:divBdr>
        <w:top w:val="none" w:sz="0" w:space="0" w:color="auto"/>
        <w:left w:val="none" w:sz="0" w:space="0" w:color="auto"/>
        <w:bottom w:val="none" w:sz="0" w:space="0" w:color="auto"/>
        <w:right w:val="none" w:sz="0" w:space="0" w:color="auto"/>
      </w:divBdr>
    </w:div>
    <w:div w:id="95101713">
      <w:bodyDiv w:val="1"/>
      <w:marLeft w:val="0"/>
      <w:marRight w:val="0"/>
      <w:marTop w:val="0"/>
      <w:marBottom w:val="0"/>
      <w:divBdr>
        <w:top w:val="none" w:sz="0" w:space="0" w:color="auto"/>
        <w:left w:val="none" w:sz="0" w:space="0" w:color="auto"/>
        <w:bottom w:val="none" w:sz="0" w:space="0" w:color="auto"/>
        <w:right w:val="none" w:sz="0" w:space="0" w:color="auto"/>
      </w:divBdr>
    </w:div>
    <w:div w:id="99955652">
      <w:bodyDiv w:val="1"/>
      <w:marLeft w:val="0"/>
      <w:marRight w:val="0"/>
      <w:marTop w:val="0"/>
      <w:marBottom w:val="0"/>
      <w:divBdr>
        <w:top w:val="none" w:sz="0" w:space="0" w:color="auto"/>
        <w:left w:val="none" w:sz="0" w:space="0" w:color="auto"/>
        <w:bottom w:val="none" w:sz="0" w:space="0" w:color="auto"/>
        <w:right w:val="none" w:sz="0" w:space="0" w:color="auto"/>
      </w:divBdr>
    </w:div>
    <w:div w:id="116148236">
      <w:bodyDiv w:val="1"/>
      <w:marLeft w:val="0"/>
      <w:marRight w:val="0"/>
      <w:marTop w:val="0"/>
      <w:marBottom w:val="0"/>
      <w:divBdr>
        <w:top w:val="none" w:sz="0" w:space="0" w:color="auto"/>
        <w:left w:val="none" w:sz="0" w:space="0" w:color="auto"/>
        <w:bottom w:val="none" w:sz="0" w:space="0" w:color="auto"/>
        <w:right w:val="none" w:sz="0" w:space="0" w:color="auto"/>
      </w:divBdr>
    </w:div>
    <w:div w:id="135994215">
      <w:bodyDiv w:val="1"/>
      <w:marLeft w:val="0"/>
      <w:marRight w:val="0"/>
      <w:marTop w:val="0"/>
      <w:marBottom w:val="0"/>
      <w:divBdr>
        <w:top w:val="none" w:sz="0" w:space="0" w:color="auto"/>
        <w:left w:val="none" w:sz="0" w:space="0" w:color="auto"/>
        <w:bottom w:val="none" w:sz="0" w:space="0" w:color="auto"/>
        <w:right w:val="none" w:sz="0" w:space="0" w:color="auto"/>
      </w:divBdr>
    </w:div>
    <w:div w:id="148984177">
      <w:bodyDiv w:val="1"/>
      <w:marLeft w:val="0"/>
      <w:marRight w:val="0"/>
      <w:marTop w:val="0"/>
      <w:marBottom w:val="0"/>
      <w:divBdr>
        <w:top w:val="none" w:sz="0" w:space="0" w:color="auto"/>
        <w:left w:val="none" w:sz="0" w:space="0" w:color="auto"/>
        <w:bottom w:val="none" w:sz="0" w:space="0" w:color="auto"/>
        <w:right w:val="none" w:sz="0" w:space="0" w:color="auto"/>
      </w:divBdr>
    </w:div>
    <w:div w:id="153227039">
      <w:bodyDiv w:val="1"/>
      <w:marLeft w:val="0"/>
      <w:marRight w:val="0"/>
      <w:marTop w:val="0"/>
      <w:marBottom w:val="0"/>
      <w:divBdr>
        <w:top w:val="none" w:sz="0" w:space="0" w:color="auto"/>
        <w:left w:val="none" w:sz="0" w:space="0" w:color="auto"/>
        <w:bottom w:val="none" w:sz="0" w:space="0" w:color="auto"/>
        <w:right w:val="none" w:sz="0" w:space="0" w:color="auto"/>
      </w:divBdr>
    </w:div>
    <w:div w:id="153379944">
      <w:bodyDiv w:val="1"/>
      <w:marLeft w:val="0"/>
      <w:marRight w:val="0"/>
      <w:marTop w:val="0"/>
      <w:marBottom w:val="0"/>
      <w:divBdr>
        <w:top w:val="none" w:sz="0" w:space="0" w:color="auto"/>
        <w:left w:val="none" w:sz="0" w:space="0" w:color="auto"/>
        <w:bottom w:val="none" w:sz="0" w:space="0" w:color="auto"/>
        <w:right w:val="none" w:sz="0" w:space="0" w:color="auto"/>
      </w:divBdr>
    </w:div>
    <w:div w:id="159318771">
      <w:bodyDiv w:val="1"/>
      <w:marLeft w:val="0"/>
      <w:marRight w:val="0"/>
      <w:marTop w:val="0"/>
      <w:marBottom w:val="0"/>
      <w:divBdr>
        <w:top w:val="none" w:sz="0" w:space="0" w:color="auto"/>
        <w:left w:val="none" w:sz="0" w:space="0" w:color="auto"/>
        <w:bottom w:val="none" w:sz="0" w:space="0" w:color="auto"/>
        <w:right w:val="none" w:sz="0" w:space="0" w:color="auto"/>
      </w:divBdr>
    </w:div>
    <w:div w:id="167407688">
      <w:bodyDiv w:val="1"/>
      <w:marLeft w:val="0"/>
      <w:marRight w:val="0"/>
      <w:marTop w:val="0"/>
      <w:marBottom w:val="0"/>
      <w:divBdr>
        <w:top w:val="none" w:sz="0" w:space="0" w:color="auto"/>
        <w:left w:val="none" w:sz="0" w:space="0" w:color="auto"/>
        <w:bottom w:val="none" w:sz="0" w:space="0" w:color="auto"/>
        <w:right w:val="none" w:sz="0" w:space="0" w:color="auto"/>
      </w:divBdr>
    </w:div>
    <w:div w:id="175119969">
      <w:bodyDiv w:val="1"/>
      <w:marLeft w:val="0"/>
      <w:marRight w:val="0"/>
      <w:marTop w:val="0"/>
      <w:marBottom w:val="0"/>
      <w:divBdr>
        <w:top w:val="none" w:sz="0" w:space="0" w:color="auto"/>
        <w:left w:val="none" w:sz="0" w:space="0" w:color="auto"/>
        <w:bottom w:val="none" w:sz="0" w:space="0" w:color="auto"/>
        <w:right w:val="none" w:sz="0" w:space="0" w:color="auto"/>
      </w:divBdr>
    </w:div>
    <w:div w:id="197474289">
      <w:bodyDiv w:val="1"/>
      <w:marLeft w:val="0"/>
      <w:marRight w:val="0"/>
      <w:marTop w:val="0"/>
      <w:marBottom w:val="0"/>
      <w:divBdr>
        <w:top w:val="none" w:sz="0" w:space="0" w:color="auto"/>
        <w:left w:val="none" w:sz="0" w:space="0" w:color="auto"/>
        <w:bottom w:val="none" w:sz="0" w:space="0" w:color="auto"/>
        <w:right w:val="none" w:sz="0" w:space="0" w:color="auto"/>
      </w:divBdr>
    </w:div>
    <w:div w:id="210465198">
      <w:bodyDiv w:val="1"/>
      <w:marLeft w:val="0"/>
      <w:marRight w:val="0"/>
      <w:marTop w:val="0"/>
      <w:marBottom w:val="0"/>
      <w:divBdr>
        <w:top w:val="none" w:sz="0" w:space="0" w:color="auto"/>
        <w:left w:val="none" w:sz="0" w:space="0" w:color="auto"/>
        <w:bottom w:val="none" w:sz="0" w:space="0" w:color="auto"/>
        <w:right w:val="none" w:sz="0" w:space="0" w:color="auto"/>
      </w:divBdr>
    </w:div>
    <w:div w:id="213203588">
      <w:bodyDiv w:val="1"/>
      <w:marLeft w:val="0"/>
      <w:marRight w:val="0"/>
      <w:marTop w:val="0"/>
      <w:marBottom w:val="0"/>
      <w:divBdr>
        <w:top w:val="none" w:sz="0" w:space="0" w:color="auto"/>
        <w:left w:val="none" w:sz="0" w:space="0" w:color="auto"/>
        <w:bottom w:val="none" w:sz="0" w:space="0" w:color="auto"/>
        <w:right w:val="none" w:sz="0" w:space="0" w:color="auto"/>
      </w:divBdr>
    </w:div>
    <w:div w:id="220752696">
      <w:bodyDiv w:val="1"/>
      <w:marLeft w:val="0"/>
      <w:marRight w:val="0"/>
      <w:marTop w:val="0"/>
      <w:marBottom w:val="0"/>
      <w:divBdr>
        <w:top w:val="none" w:sz="0" w:space="0" w:color="auto"/>
        <w:left w:val="none" w:sz="0" w:space="0" w:color="auto"/>
        <w:bottom w:val="none" w:sz="0" w:space="0" w:color="auto"/>
        <w:right w:val="none" w:sz="0" w:space="0" w:color="auto"/>
      </w:divBdr>
    </w:div>
    <w:div w:id="221452089">
      <w:bodyDiv w:val="1"/>
      <w:marLeft w:val="0"/>
      <w:marRight w:val="0"/>
      <w:marTop w:val="0"/>
      <w:marBottom w:val="0"/>
      <w:divBdr>
        <w:top w:val="none" w:sz="0" w:space="0" w:color="auto"/>
        <w:left w:val="none" w:sz="0" w:space="0" w:color="auto"/>
        <w:bottom w:val="none" w:sz="0" w:space="0" w:color="auto"/>
        <w:right w:val="none" w:sz="0" w:space="0" w:color="auto"/>
      </w:divBdr>
    </w:div>
    <w:div w:id="225801179">
      <w:bodyDiv w:val="1"/>
      <w:marLeft w:val="0"/>
      <w:marRight w:val="0"/>
      <w:marTop w:val="0"/>
      <w:marBottom w:val="0"/>
      <w:divBdr>
        <w:top w:val="none" w:sz="0" w:space="0" w:color="auto"/>
        <w:left w:val="none" w:sz="0" w:space="0" w:color="auto"/>
        <w:bottom w:val="none" w:sz="0" w:space="0" w:color="auto"/>
        <w:right w:val="none" w:sz="0" w:space="0" w:color="auto"/>
      </w:divBdr>
    </w:div>
    <w:div w:id="232080543">
      <w:bodyDiv w:val="1"/>
      <w:marLeft w:val="0"/>
      <w:marRight w:val="0"/>
      <w:marTop w:val="0"/>
      <w:marBottom w:val="0"/>
      <w:divBdr>
        <w:top w:val="none" w:sz="0" w:space="0" w:color="auto"/>
        <w:left w:val="none" w:sz="0" w:space="0" w:color="auto"/>
        <w:bottom w:val="none" w:sz="0" w:space="0" w:color="auto"/>
        <w:right w:val="none" w:sz="0" w:space="0" w:color="auto"/>
      </w:divBdr>
    </w:div>
    <w:div w:id="236937637">
      <w:bodyDiv w:val="1"/>
      <w:marLeft w:val="0"/>
      <w:marRight w:val="0"/>
      <w:marTop w:val="0"/>
      <w:marBottom w:val="0"/>
      <w:divBdr>
        <w:top w:val="none" w:sz="0" w:space="0" w:color="auto"/>
        <w:left w:val="none" w:sz="0" w:space="0" w:color="auto"/>
        <w:bottom w:val="none" w:sz="0" w:space="0" w:color="auto"/>
        <w:right w:val="none" w:sz="0" w:space="0" w:color="auto"/>
      </w:divBdr>
    </w:div>
    <w:div w:id="242225750">
      <w:bodyDiv w:val="1"/>
      <w:marLeft w:val="0"/>
      <w:marRight w:val="0"/>
      <w:marTop w:val="0"/>
      <w:marBottom w:val="0"/>
      <w:divBdr>
        <w:top w:val="none" w:sz="0" w:space="0" w:color="auto"/>
        <w:left w:val="none" w:sz="0" w:space="0" w:color="auto"/>
        <w:bottom w:val="none" w:sz="0" w:space="0" w:color="auto"/>
        <w:right w:val="none" w:sz="0" w:space="0" w:color="auto"/>
      </w:divBdr>
    </w:div>
    <w:div w:id="251857660">
      <w:bodyDiv w:val="1"/>
      <w:marLeft w:val="0"/>
      <w:marRight w:val="0"/>
      <w:marTop w:val="0"/>
      <w:marBottom w:val="0"/>
      <w:divBdr>
        <w:top w:val="none" w:sz="0" w:space="0" w:color="auto"/>
        <w:left w:val="none" w:sz="0" w:space="0" w:color="auto"/>
        <w:bottom w:val="none" w:sz="0" w:space="0" w:color="auto"/>
        <w:right w:val="none" w:sz="0" w:space="0" w:color="auto"/>
      </w:divBdr>
    </w:div>
    <w:div w:id="269582172">
      <w:bodyDiv w:val="1"/>
      <w:marLeft w:val="0"/>
      <w:marRight w:val="0"/>
      <w:marTop w:val="0"/>
      <w:marBottom w:val="0"/>
      <w:divBdr>
        <w:top w:val="none" w:sz="0" w:space="0" w:color="auto"/>
        <w:left w:val="none" w:sz="0" w:space="0" w:color="auto"/>
        <w:bottom w:val="none" w:sz="0" w:space="0" w:color="auto"/>
        <w:right w:val="none" w:sz="0" w:space="0" w:color="auto"/>
      </w:divBdr>
    </w:div>
    <w:div w:id="284389592">
      <w:bodyDiv w:val="1"/>
      <w:marLeft w:val="0"/>
      <w:marRight w:val="0"/>
      <w:marTop w:val="0"/>
      <w:marBottom w:val="0"/>
      <w:divBdr>
        <w:top w:val="none" w:sz="0" w:space="0" w:color="auto"/>
        <w:left w:val="none" w:sz="0" w:space="0" w:color="auto"/>
        <w:bottom w:val="none" w:sz="0" w:space="0" w:color="auto"/>
        <w:right w:val="none" w:sz="0" w:space="0" w:color="auto"/>
      </w:divBdr>
    </w:div>
    <w:div w:id="286863237">
      <w:bodyDiv w:val="1"/>
      <w:marLeft w:val="0"/>
      <w:marRight w:val="0"/>
      <w:marTop w:val="0"/>
      <w:marBottom w:val="0"/>
      <w:divBdr>
        <w:top w:val="none" w:sz="0" w:space="0" w:color="auto"/>
        <w:left w:val="none" w:sz="0" w:space="0" w:color="auto"/>
        <w:bottom w:val="none" w:sz="0" w:space="0" w:color="auto"/>
        <w:right w:val="none" w:sz="0" w:space="0" w:color="auto"/>
      </w:divBdr>
    </w:div>
    <w:div w:id="289284029">
      <w:bodyDiv w:val="1"/>
      <w:marLeft w:val="0"/>
      <w:marRight w:val="0"/>
      <w:marTop w:val="0"/>
      <w:marBottom w:val="0"/>
      <w:divBdr>
        <w:top w:val="none" w:sz="0" w:space="0" w:color="auto"/>
        <w:left w:val="none" w:sz="0" w:space="0" w:color="auto"/>
        <w:bottom w:val="none" w:sz="0" w:space="0" w:color="auto"/>
        <w:right w:val="none" w:sz="0" w:space="0" w:color="auto"/>
      </w:divBdr>
    </w:div>
    <w:div w:id="291984844">
      <w:bodyDiv w:val="1"/>
      <w:marLeft w:val="0"/>
      <w:marRight w:val="0"/>
      <w:marTop w:val="0"/>
      <w:marBottom w:val="0"/>
      <w:divBdr>
        <w:top w:val="none" w:sz="0" w:space="0" w:color="auto"/>
        <w:left w:val="none" w:sz="0" w:space="0" w:color="auto"/>
        <w:bottom w:val="none" w:sz="0" w:space="0" w:color="auto"/>
        <w:right w:val="none" w:sz="0" w:space="0" w:color="auto"/>
      </w:divBdr>
    </w:div>
    <w:div w:id="300816896">
      <w:bodyDiv w:val="1"/>
      <w:marLeft w:val="0"/>
      <w:marRight w:val="0"/>
      <w:marTop w:val="0"/>
      <w:marBottom w:val="0"/>
      <w:divBdr>
        <w:top w:val="none" w:sz="0" w:space="0" w:color="auto"/>
        <w:left w:val="none" w:sz="0" w:space="0" w:color="auto"/>
        <w:bottom w:val="none" w:sz="0" w:space="0" w:color="auto"/>
        <w:right w:val="none" w:sz="0" w:space="0" w:color="auto"/>
      </w:divBdr>
    </w:div>
    <w:div w:id="357200085">
      <w:bodyDiv w:val="1"/>
      <w:marLeft w:val="0"/>
      <w:marRight w:val="0"/>
      <w:marTop w:val="0"/>
      <w:marBottom w:val="0"/>
      <w:divBdr>
        <w:top w:val="none" w:sz="0" w:space="0" w:color="auto"/>
        <w:left w:val="none" w:sz="0" w:space="0" w:color="auto"/>
        <w:bottom w:val="none" w:sz="0" w:space="0" w:color="auto"/>
        <w:right w:val="none" w:sz="0" w:space="0" w:color="auto"/>
      </w:divBdr>
    </w:div>
    <w:div w:id="362949368">
      <w:bodyDiv w:val="1"/>
      <w:marLeft w:val="0"/>
      <w:marRight w:val="0"/>
      <w:marTop w:val="0"/>
      <w:marBottom w:val="0"/>
      <w:divBdr>
        <w:top w:val="none" w:sz="0" w:space="0" w:color="auto"/>
        <w:left w:val="none" w:sz="0" w:space="0" w:color="auto"/>
        <w:bottom w:val="none" w:sz="0" w:space="0" w:color="auto"/>
        <w:right w:val="none" w:sz="0" w:space="0" w:color="auto"/>
      </w:divBdr>
    </w:div>
    <w:div w:id="377900491">
      <w:bodyDiv w:val="1"/>
      <w:marLeft w:val="0"/>
      <w:marRight w:val="0"/>
      <w:marTop w:val="0"/>
      <w:marBottom w:val="0"/>
      <w:divBdr>
        <w:top w:val="none" w:sz="0" w:space="0" w:color="auto"/>
        <w:left w:val="none" w:sz="0" w:space="0" w:color="auto"/>
        <w:bottom w:val="none" w:sz="0" w:space="0" w:color="auto"/>
        <w:right w:val="none" w:sz="0" w:space="0" w:color="auto"/>
      </w:divBdr>
    </w:div>
    <w:div w:id="380859322">
      <w:bodyDiv w:val="1"/>
      <w:marLeft w:val="0"/>
      <w:marRight w:val="0"/>
      <w:marTop w:val="0"/>
      <w:marBottom w:val="0"/>
      <w:divBdr>
        <w:top w:val="none" w:sz="0" w:space="0" w:color="auto"/>
        <w:left w:val="none" w:sz="0" w:space="0" w:color="auto"/>
        <w:bottom w:val="none" w:sz="0" w:space="0" w:color="auto"/>
        <w:right w:val="none" w:sz="0" w:space="0" w:color="auto"/>
      </w:divBdr>
    </w:div>
    <w:div w:id="412777023">
      <w:bodyDiv w:val="1"/>
      <w:marLeft w:val="0"/>
      <w:marRight w:val="0"/>
      <w:marTop w:val="0"/>
      <w:marBottom w:val="0"/>
      <w:divBdr>
        <w:top w:val="none" w:sz="0" w:space="0" w:color="auto"/>
        <w:left w:val="none" w:sz="0" w:space="0" w:color="auto"/>
        <w:bottom w:val="none" w:sz="0" w:space="0" w:color="auto"/>
        <w:right w:val="none" w:sz="0" w:space="0" w:color="auto"/>
      </w:divBdr>
    </w:div>
    <w:div w:id="420033536">
      <w:bodyDiv w:val="1"/>
      <w:marLeft w:val="0"/>
      <w:marRight w:val="0"/>
      <w:marTop w:val="0"/>
      <w:marBottom w:val="0"/>
      <w:divBdr>
        <w:top w:val="none" w:sz="0" w:space="0" w:color="auto"/>
        <w:left w:val="none" w:sz="0" w:space="0" w:color="auto"/>
        <w:bottom w:val="none" w:sz="0" w:space="0" w:color="auto"/>
        <w:right w:val="none" w:sz="0" w:space="0" w:color="auto"/>
      </w:divBdr>
    </w:div>
    <w:div w:id="436412706">
      <w:bodyDiv w:val="1"/>
      <w:marLeft w:val="0"/>
      <w:marRight w:val="0"/>
      <w:marTop w:val="0"/>
      <w:marBottom w:val="0"/>
      <w:divBdr>
        <w:top w:val="none" w:sz="0" w:space="0" w:color="auto"/>
        <w:left w:val="none" w:sz="0" w:space="0" w:color="auto"/>
        <w:bottom w:val="none" w:sz="0" w:space="0" w:color="auto"/>
        <w:right w:val="none" w:sz="0" w:space="0" w:color="auto"/>
      </w:divBdr>
    </w:div>
    <w:div w:id="437649561">
      <w:bodyDiv w:val="1"/>
      <w:marLeft w:val="0"/>
      <w:marRight w:val="0"/>
      <w:marTop w:val="0"/>
      <w:marBottom w:val="0"/>
      <w:divBdr>
        <w:top w:val="none" w:sz="0" w:space="0" w:color="auto"/>
        <w:left w:val="none" w:sz="0" w:space="0" w:color="auto"/>
        <w:bottom w:val="none" w:sz="0" w:space="0" w:color="auto"/>
        <w:right w:val="none" w:sz="0" w:space="0" w:color="auto"/>
      </w:divBdr>
    </w:div>
    <w:div w:id="460002207">
      <w:bodyDiv w:val="1"/>
      <w:marLeft w:val="0"/>
      <w:marRight w:val="0"/>
      <w:marTop w:val="0"/>
      <w:marBottom w:val="0"/>
      <w:divBdr>
        <w:top w:val="none" w:sz="0" w:space="0" w:color="auto"/>
        <w:left w:val="none" w:sz="0" w:space="0" w:color="auto"/>
        <w:bottom w:val="none" w:sz="0" w:space="0" w:color="auto"/>
        <w:right w:val="none" w:sz="0" w:space="0" w:color="auto"/>
      </w:divBdr>
    </w:div>
    <w:div w:id="461507064">
      <w:bodyDiv w:val="1"/>
      <w:marLeft w:val="0"/>
      <w:marRight w:val="0"/>
      <w:marTop w:val="0"/>
      <w:marBottom w:val="0"/>
      <w:divBdr>
        <w:top w:val="none" w:sz="0" w:space="0" w:color="auto"/>
        <w:left w:val="none" w:sz="0" w:space="0" w:color="auto"/>
        <w:bottom w:val="none" w:sz="0" w:space="0" w:color="auto"/>
        <w:right w:val="none" w:sz="0" w:space="0" w:color="auto"/>
      </w:divBdr>
    </w:div>
    <w:div w:id="483201096">
      <w:bodyDiv w:val="1"/>
      <w:marLeft w:val="0"/>
      <w:marRight w:val="0"/>
      <w:marTop w:val="0"/>
      <w:marBottom w:val="0"/>
      <w:divBdr>
        <w:top w:val="none" w:sz="0" w:space="0" w:color="auto"/>
        <w:left w:val="none" w:sz="0" w:space="0" w:color="auto"/>
        <w:bottom w:val="none" w:sz="0" w:space="0" w:color="auto"/>
        <w:right w:val="none" w:sz="0" w:space="0" w:color="auto"/>
      </w:divBdr>
    </w:div>
    <w:div w:id="495650423">
      <w:bodyDiv w:val="1"/>
      <w:marLeft w:val="0"/>
      <w:marRight w:val="0"/>
      <w:marTop w:val="0"/>
      <w:marBottom w:val="0"/>
      <w:divBdr>
        <w:top w:val="none" w:sz="0" w:space="0" w:color="auto"/>
        <w:left w:val="none" w:sz="0" w:space="0" w:color="auto"/>
        <w:bottom w:val="none" w:sz="0" w:space="0" w:color="auto"/>
        <w:right w:val="none" w:sz="0" w:space="0" w:color="auto"/>
      </w:divBdr>
    </w:div>
    <w:div w:id="523399226">
      <w:bodyDiv w:val="1"/>
      <w:marLeft w:val="0"/>
      <w:marRight w:val="0"/>
      <w:marTop w:val="0"/>
      <w:marBottom w:val="0"/>
      <w:divBdr>
        <w:top w:val="none" w:sz="0" w:space="0" w:color="auto"/>
        <w:left w:val="none" w:sz="0" w:space="0" w:color="auto"/>
        <w:bottom w:val="none" w:sz="0" w:space="0" w:color="auto"/>
        <w:right w:val="none" w:sz="0" w:space="0" w:color="auto"/>
      </w:divBdr>
    </w:div>
    <w:div w:id="525220066">
      <w:bodyDiv w:val="1"/>
      <w:marLeft w:val="0"/>
      <w:marRight w:val="0"/>
      <w:marTop w:val="0"/>
      <w:marBottom w:val="0"/>
      <w:divBdr>
        <w:top w:val="none" w:sz="0" w:space="0" w:color="auto"/>
        <w:left w:val="none" w:sz="0" w:space="0" w:color="auto"/>
        <w:bottom w:val="none" w:sz="0" w:space="0" w:color="auto"/>
        <w:right w:val="none" w:sz="0" w:space="0" w:color="auto"/>
      </w:divBdr>
    </w:div>
    <w:div w:id="529150137">
      <w:bodyDiv w:val="1"/>
      <w:marLeft w:val="0"/>
      <w:marRight w:val="0"/>
      <w:marTop w:val="0"/>
      <w:marBottom w:val="0"/>
      <w:divBdr>
        <w:top w:val="none" w:sz="0" w:space="0" w:color="auto"/>
        <w:left w:val="none" w:sz="0" w:space="0" w:color="auto"/>
        <w:bottom w:val="none" w:sz="0" w:space="0" w:color="auto"/>
        <w:right w:val="none" w:sz="0" w:space="0" w:color="auto"/>
      </w:divBdr>
    </w:div>
    <w:div w:id="531193496">
      <w:bodyDiv w:val="1"/>
      <w:marLeft w:val="0"/>
      <w:marRight w:val="0"/>
      <w:marTop w:val="0"/>
      <w:marBottom w:val="0"/>
      <w:divBdr>
        <w:top w:val="none" w:sz="0" w:space="0" w:color="auto"/>
        <w:left w:val="none" w:sz="0" w:space="0" w:color="auto"/>
        <w:bottom w:val="none" w:sz="0" w:space="0" w:color="auto"/>
        <w:right w:val="none" w:sz="0" w:space="0" w:color="auto"/>
      </w:divBdr>
    </w:div>
    <w:div w:id="537863800">
      <w:bodyDiv w:val="1"/>
      <w:marLeft w:val="0"/>
      <w:marRight w:val="0"/>
      <w:marTop w:val="0"/>
      <w:marBottom w:val="0"/>
      <w:divBdr>
        <w:top w:val="none" w:sz="0" w:space="0" w:color="auto"/>
        <w:left w:val="none" w:sz="0" w:space="0" w:color="auto"/>
        <w:bottom w:val="none" w:sz="0" w:space="0" w:color="auto"/>
        <w:right w:val="none" w:sz="0" w:space="0" w:color="auto"/>
      </w:divBdr>
    </w:div>
    <w:div w:id="559100447">
      <w:bodyDiv w:val="1"/>
      <w:marLeft w:val="0"/>
      <w:marRight w:val="0"/>
      <w:marTop w:val="0"/>
      <w:marBottom w:val="0"/>
      <w:divBdr>
        <w:top w:val="none" w:sz="0" w:space="0" w:color="auto"/>
        <w:left w:val="none" w:sz="0" w:space="0" w:color="auto"/>
        <w:bottom w:val="none" w:sz="0" w:space="0" w:color="auto"/>
        <w:right w:val="none" w:sz="0" w:space="0" w:color="auto"/>
      </w:divBdr>
    </w:div>
    <w:div w:id="571702480">
      <w:bodyDiv w:val="1"/>
      <w:marLeft w:val="0"/>
      <w:marRight w:val="0"/>
      <w:marTop w:val="0"/>
      <w:marBottom w:val="0"/>
      <w:divBdr>
        <w:top w:val="none" w:sz="0" w:space="0" w:color="auto"/>
        <w:left w:val="none" w:sz="0" w:space="0" w:color="auto"/>
        <w:bottom w:val="none" w:sz="0" w:space="0" w:color="auto"/>
        <w:right w:val="none" w:sz="0" w:space="0" w:color="auto"/>
      </w:divBdr>
    </w:div>
    <w:div w:id="574359018">
      <w:bodyDiv w:val="1"/>
      <w:marLeft w:val="0"/>
      <w:marRight w:val="0"/>
      <w:marTop w:val="0"/>
      <w:marBottom w:val="0"/>
      <w:divBdr>
        <w:top w:val="none" w:sz="0" w:space="0" w:color="auto"/>
        <w:left w:val="none" w:sz="0" w:space="0" w:color="auto"/>
        <w:bottom w:val="none" w:sz="0" w:space="0" w:color="auto"/>
        <w:right w:val="none" w:sz="0" w:space="0" w:color="auto"/>
      </w:divBdr>
    </w:div>
    <w:div w:id="624241400">
      <w:bodyDiv w:val="1"/>
      <w:marLeft w:val="0"/>
      <w:marRight w:val="0"/>
      <w:marTop w:val="0"/>
      <w:marBottom w:val="0"/>
      <w:divBdr>
        <w:top w:val="none" w:sz="0" w:space="0" w:color="auto"/>
        <w:left w:val="none" w:sz="0" w:space="0" w:color="auto"/>
        <w:bottom w:val="none" w:sz="0" w:space="0" w:color="auto"/>
        <w:right w:val="none" w:sz="0" w:space="0" w:color="auto"/>
      </w:divBdr>
    </w:div>
    <w:div w:id="641084326">
      <w:bodyDiv w:val="1"/>
      <w:marLeft w:val="0"/>
      <w:marRight w:val="0"/>
      <w:marTop w:val="0"/>
      <w:marBottom w:val="0"/>
      <w:divBdr>
        <w:top w:val="none" w:sz="0" w:space="0" w:color="auto"/>
        <w:left w:val="none" w:sz="0" w:space="0" w:color="auto"/>
        <w:bottom w:val="none" w:sz="0" w:space="0" w:color="auto"/>
        <w:right w:val="none" w:sz="0" w:space="0" w:color="auto"/>
      </w:divBdr>
    </w:div>
    <w:div w:id="655306608">
      <w:bodyDiv w:val="1"/>
      <w:marLeft w:val="0"/>
      <w:marRight w:val="0"/>
      <w:marTop w:val="0"/>
      <w:marBottom w:val="0"/>
      <w:divBdr>
        <w:top w:val="none" w:sz="0" w:space="0" w:color="auto"/>
        <w:left w:val="none" w:sz="0" w:space="0" w:color="auto"/>
        <w:bottom w:val="none" w:sz="0" w:space="0" w:color="auto"/>
        <w:right w:val="none" w:sz="0" w:space="0" w:color="auto"/>
      </w:divBdr>
    </w:div>
    <w:div w:id="657656522">
      <w:bodyDiv w:val="1"/>
      <w:marLeft w:val="0"/>
      <w:marRight w:val="0"/>
      <w:marTop w:val="0"/>
      <w:marBottom w:val="0"/>
      <w:divBdr>
        <w:top w:val="none" w:sz="0" w:space="0" w:color="auto"/>
        <w:left w:val="none" w:sz="0" w:space="0" w:color="auto"/>
        <w:bottom w:val="none" w:sz="0" w:space="0" w:color="auto"/>
        <w:right w:val="none" w:sz="0" w:space="0" w:color="auto"/>
      </w:divBdr>
    </w:div>
    <w:div w:id="660038810">
      <w:bodyDiv w:val="1"/>
      <w:marLeft w:val="0"/>
      <w:marRight w:val="0"/>
      <w:marTop w:val="0"/>
      <w:marBottom w:val="0"/>
      <w:divBdr>
        <w:top w:val="none" w:sz="0" w:space="0" w:color="auto"/>
        <w:left w:val="none" w:sz="0" w:space="0" w:color="auto"/>
        <w:bottom w:val="none" w:sz="0" w:space="0" w:color="auto"/>
        <w:right w:val="none" w:sz="0" w:space="0" w:color="auto"/>
      </w:divBdr>
    </w:div>
    <w:div w:id="660624874">
      <w:bodyDiv w:val="1"/>
      <w:marLeft w:val="0"/>
      <w:marRight w:val="0"/>
      <w:marTop w:val="0"/>
      <w:marBottom w:val="0"/>
      <w:divBdr>
        <w:top w:val="none" w:sz="0" w:space="0" w:color="auto"/>
        <w:left w:val="none" w:sz="0" w:space="0" w:color="auto"/>
        <w:bottom w:val="none" w:sz="0" w:space="0" w:color="auto"/>
        <w:right w:val="none" w:sz="0" w:space="0" w:color="auto"/>
      </w:divBdr>
    </w:div>
    <w:div w:id="663171646">
      <w:bodyDiv w:val="1"/>
      <w:marLeft w:val="0"/>
      <w:marRight w:val="0"/>
      <w:marTop w:val="0"/>
      <w:marBottom w:val="0"/>
      <w:divBdr>
        <w:top w:val="none" w:sz="0" w:space="0" w:color="auto"/>
        <w:left w:val="none" w:sz="0" w:space="0" w:color="auto"/>
        <w:bottom w:val="none" w:sz="0" w:space="0" w:color="auto"/>
        <w:right w:val="none" w:sz="0" w:space="0" w:color="auto"/>
      </w:divBdr>
    </w:div>
    <w:div w:id="679963855">
      <w:bodyDiv w:val="1"/>
      <w:marLeft w:val="0"/>
      <w:marRight w:val="0"/>
      <w:marTop w:val="0"/>
      <w:marBottom w:val="0"/>
      <w:divBdr>
        <w:top w:val="none" w:sz="0" w:space="0" w:color="auto"/>
        <w:left w:val="none" w:sz="0" w:space="0" w:color="auto"/>
        <w:bottom w:val="none" w:sz="0" w:space="0" w:color="auto"/>
        <w:right w:val="none" w:sz="0" w:space="0" w:color="auto"/>
      </w:divBdr>
    </w:div>
    <w:div w:id="690372421">
      <w:bodyDiv w:val="1"/>
      <w:marLeft w:val="0"/>
      <w:marRight w:val="0"/>
      <w:marTop w:val="0"/>
      <w:marBottom w:val="0"/>
      <w:divBdr>
        <w:top w:val="none" w:sz="0" w:space="0" w:color="auto"/>
        <w:left w:val="none" w:sz="0" w:space="0" w:color="auto"/>
        <w:bottom w:val="none" w:sz="0" w:space="0" w:color="auto"/>
        <w:right w:val="none" w:sz="0" w:space="0" w:color="auto"/>
      </w:divBdr>
    </w:div>
    <w:div w:id="695737472">
      <w:bodyDiv w:val="1"/>
      <w:marLeft w:val="0"/>
      <w:marRight w:val="0"/>
      <w:marTop w:val="0"/>
      <w:marBottom w:val="0"/>
      <w:divBdr>
        <w:top w:val="none" w:sz="0" w:space="0" w:color="auto"/>
        <w:left w:val="none" w:sz="0" w:space="0" w:color="auto"/>
        <w:bottom w:val="none" w:sz="0" w:space="0" w:color="auto"/>
        <w:right w:val="none" w:sz="0" w:space="0" w:color="auto"/>
      </w:divBdr>
    </w:div>
    <w:div w:id="701323643">
      <w:bodyDiv w:val="1"/>
      <w:marLeft w:val="0"/>
      <w:marRight w:val="0"/>
      <w:marTop w:val="0"/>
      <w:marBottom w:val="0"/>
      <w:divBdr>
        <w:top w:val="none" w:sz="0" w:space="0" w:color="auto"/>
        <w:left w:val="none" w:sz="0" w:space="0" w:color="auto"/>
        <w:bottom w:val="none" w:sz="0" w:space="0" w:color="auto"/>
        <w:right w:val="none" w:sz="0" w:space="0" w:color="auto"/>
      </w:divBdr>
    </w:div>
    <w:div w:id="702749653">
      <w:bodyDiv w:val="1"/>
      <w:marLeft w:val="0"/>
      <w:marRight w:val="0"/>
      <w:marTop w:val="0"/>
      <w:marBottom w:val="0"/>
      <w:divBdr>
        <w:top w:val="none" w:sz="0" w:space="0" w:color="auto"/>
        <w:left w:val="none" w:sz="0" w:space="0" w:color="auto"/>
        <w:bottom w:val="none" w:sz="0" w:space="0" w:color="auto"/>
        <w:right w:val="none" w:sz="0" w:space="0" w:color="auto"/>
      </w:divBdr>
    </w:div>
    <w:div w:id="718551365">
      <w:bodyDiv w:val="1"/>
      <w:marLeft w:val="0"/>
      <w:marRight w:val="0"/>
      <w:marTop w:val="0"/>
      <w:marBottom w:val="0"/>
      <w:divBdr>
        <w:top w:val="none" w:sz="0" w:space="0" w:color="auto"/>
        <w:left w:val="none" w:sz="0" w:space="0" w:color="auto"/>
        <w:bottom w:val="none" w:sz="0" w:space="0" w:color="auto"/>
        <w:right w:val="none" w:sz="0" w:space="0" w:color="auto"/>
      </w:divBdr>
    </w:div>
    <w:div w:id="722677548">
      <w:bodyDiv w:val="1"/>
      <w:marLeft w:val="0"/>
      <w:marRight w:val="0"/>
      <w:marTop w:val="0"/>
      <w:marBottom w:val="0"/>
      <w:divBdr>
        <w:top w:val="none" w:sz="0" w:space="0" w:color="auto"/>
        <w:left w:val="none" w:sz="0" w:space="0" w:color="auto"/>
        <w:bottom w:val="none" w:sz="0" w:space="0" w:color="auto"/>
        <w:right w:val="none" w:sz="0" w:space="0" w:color="auto"/>
      </w:divBdr>
    </w:div>
    <w:div w:id="732432372">
      <w:bodyDiv w:val="1"/>
      <w:marLeft w:val="0"/>
      <w:marRight w:val="0"/>
      <w:marTop w:val="0"/>
      <w:marBottom w:val="0"/>
      <w:divBdr>
        <w:top w:val="none" w:sz="0" w:space="0" w:color="auto"/>
        <w:left w:val="none" w:sz="0" w:space="0" w:color="auto"/>
        <w:bottom w:val="none" w:sz="0" w:space="0" w:color="auto"/>
        <w:right w:val="none" w:sz="0" w:space="0" w:color="auto"/>
      </w:divBdr>
    </w:div>
    <w:div w:id="735857153">
      <w:bodyDiv w:val="1"/>
      <w:marLeft w:val="0"/>
      <w:marRight w:val="0"/>
      <w:marTop w:val="0"/>
      <w:marBottom w:val="0"/>
      <w:divBdr>
        <w:top w:val="none" w:sz="0" w:space="0" w:color="auto"/>
        <w:left w:val="none" w:sz="0" w:space="0" w:color="auto"/>
        <w:bottom w:val="none" w:sz="0" w:space="0" w:color="auto"/>
        <w:right w:val="none" w:sz="0" w:space="0" w:color="auto"/>
      </w:divBdr>
    </w:div>
    <w:div w:id="751395550">
      <w:bodyDiv w:val="1"/>
      <w:marLeft w:val="0"/>
      <w:marRight w:val="0"/>
      <w:marTop w:val="0"/>
      <w:marBottom w:val="0"/>
      <w:divBdr>
        <w:top w:val="none" w:sz="0" w:space="0" w:color="auto"/>
        <w:left w:val="none" w:sz="0" w:space="0" w:color="auto"/>
        <w:bottom w:val="none" w:sz="0" w:space="0" w:color="auto"/>
        <w:right w:val="none" w:sz="0" w:space="0" w:color="auto"/>
      </w:divBdr>
    </w:div>
    <w:div w:id="754598073">
      <w:bodyDiv w:val="1"/>
      <w:marLeft w:val="0"/>
      <w:marRight w:val="0"/>
      <w:marTop w:val="0"/>
      <w:marBottom w:val="0"/>
      <w:divBdr>
        <w:top w:val="none" w:sz="0" w:space="0" w:color="auto"/>
        <w:left w:val="none" w:sz="0" w:space="0" w:color="auto"/>
        <w:bottom w:val="none" w:sz="0" w:space="0" w:color="auto"/>
        <w:right w:val="none" w:sz="0" w:space="0" w:color="auto"/>
      </w:divBdr>
    </w:div>
    <w:div w:id="756173234">
      <w:bodyDiv w:val="1"/>
      <w:marLeft w:val="0"/>
      <w:marRight w:val="0"/>
      <w:marTop w:val="0"/>
      <w:marBottom w:val="0"/>
      <w:divBdr>
        <w:top w:val="none" w:sz="0" w:space="0" w:color="auto"/>
        <w:left w:val="none" w:sz="0" w:space="0" w:color="auto"/>
        <w:bottom w:val="none" w:sz="0" w:space="0" w:color="auto"/>
        <w:right w:val="none" w:sz="0" w:space="0" w:color="auto"/>
      </w:divBdr>
      <w:divsChild>
        <w:div w:id="968244611">
          <w:marLeft w:val="0"/>
          <w:marRight w:val="0"/>
          <w:marTop w:val="0"/>
          <w:marBottom w:val="0"/>
          <w:divBdr>
            <w:top w:val="none" w:sz="0" w:space="0" w:color="auto"/>
            <w:left w:val="none" w:sz="0" w:space="0" w:color="auto"/>
            <w:bottom w:val="none" w:sz="0" w:space="0" w:color="auto"/>
            <w:right w:val="none" w:sz="0" w:space="0" w:color="auto"/>
          </w:divBdr>
        </w:div>
        <w:div w:id="1749423609">
          <w:marLeft w:val="0"/>
          <w:marRight w:val="0"/>
          <w:marTop w:val="0"/>
          <w:marBottom w:val="0"/>
          <w:divBdr>
            <w:top w:val="none" w:sz="0" w:space="0" w:color="auto"/>
            <w:left w:val="none" w:sz="0" w:space="0" w:color="auto"/>
            <w:bottom w:val="none" w:sz="0" w:space="0" w:color="auto"/>
            <w:right w:val="none" w:sz="0" w:space="0" w:color="auto"/>
          </w:divBdr>
        </w:div>
        <w:div w:id="296955207">
          <w:marLeft w:val="0"/>
          <w:marRight w:val="0"/>
          <w:marTop w:val="0"/>
          <w:marBottom w:val="0"/>
          <w:divBdr>
            <w:top w:val="none" w:sz="0" w:space="0" w:color="auto"/>
            <w:left w:val="none" w:sz="0" w:space="0" w:color="auto"/>
            <w:bottom w:val="none" w:sz="0" w:space="0" w:color="auto"/>
            <w:right w:val="none" w:sz="0" w:space="0" w:color="auto"/>
          </w:divBdr>
        </w:div>
        <w:div w:id="365451248">
          <w:marLeft w:val="0"/>
          <w:marRight w:val="0"/>
          <w:marTop w:val="0"/>
          <w:marBottom w:val="0"/>
          <w:divBdr>
            <w:top w:val="none" w:sz="0" w:space="0" w:color="auto"/>
            <w:left w:val="none" w:sz="0" w:space="0" w:color="auto"/>
            <w:bottom w:val="none" w:sz="0" w:space="0" w:color="auto"/>
            <w:right w:val="none" w:sz="0" w:space="0" w:color="auto"/>
          </w:divBdr>
        </w:div>
        <w:div w:id="825439528">
          <w:marLeft w:val="0"/>
          <w:marRight w:val="0"/>
          <w:marTop w:val="0"/>
          <w:marBottom w:val="0"/>
          <w:divBdr>
            <w:top w:val="none" w:sz="0" w:space="0" w:color="auto"/>
            <w:left w:val="none" w:sz="0" w:space="0" w:color="auto"/>
            <w:bottom w:val="none" w:sz="0" w:space="0" w:color="auto"/>
            <w:right w:val="none" w:sz="0" w:space="0" w:color="auto"/>
          </w:divBdr>
        </w:div>
        <w:div w:id="1602059041">
          <w:marLeft w:val="0"/>
          <w:marRight w:val="0"/>
          <w:marTop w:val="0"/>
          <w:marBottom w:val="0"/>
          <w:divBdr>
            <w:top w:val="none" w:sz="0" w:space="0" w:color="auto"/>
            <w:left w:val="none" w:sz="0" w:space="0" w:color="auto"/>
            <w:bottom w:val="none" w:sz="0" w:space="0" w:color="auto"/>
            <w:right w:val="none" w:sz="0" w:space="0" w:color="auto"/>
          </w:divBdr>
        </w:div>
        <w:div w:id="1327709612">
          <w:marLeft w:val="0"/>
          <w:marRight w:val="0"/>
          <w:marTop w:val="0"/>
          <w:marBottom w:val="0"/>
          <w:divBdr>
            <w:top w:val="none" w:sz="0" w:space="0" w:color="auto"/>
            <w:left w:val="none" w:sz="0" w:space="0" w:color="auto"/>
            <w:bottom w:val="none" w:sz="0" w:space="0" w:color="auto"/>
            <w:right w:val="none" w:sz="0" w:space="0" w:color="auto"/>
          </w:divBdr>
        </w:div>
        <w:div w:id="190728129">
          <w:marLeft w:val="0"/>
          <w:marRight w:val="0"/>
          <w:marTop w:val="0"/>
          <w:marBottom w:val="0"/>
          <w:divBdr>
            <w:top w:val="none" w:sz="0" w:space="0" w:color="auto"/>
            <w:left w:val="none" w:sz="0" w:space="0" w:color="auto"/>
            <w:bottom w:val="none" w:sz="0" w:space="0" w:color="auto"/>
            <w:right w:val="none" w:sz="0" w:space="0" w:color="auto"/>
          </w:divBdr>
        </w:div>
        <w:div w:id="1404910749">
          <w:marLeft w:val="0"/>
          <w:marRight w:val="0"/>
          <w:marTop w:val="0"/>
          <w:marBottom w:val="0"/>
          <w:divBdr>
            <w:top w:val="none" w:sz="0" w:space="0" w:color="auto"/>
            <w:left w:val="none" w:sz="0" w:space="0" w:color="auto"/>
            <w:bottom w:val="none" w:sz="0" w:space="0" w:color="auto"/>
            <w:right w:val="none" w:sz="0" w:space="0" w:color="auto"/>
          </w:divBdr>
        </w:div>
        <w:div w:id="1921866449">
          <w:marLeft w:val="0"/>
          <w:marRight w:val="0"/>
          <w:marTop w:val="0"/>
          <w:marBottom w:val="0"/>
          <w:divBdr>
            <w:top w:val="none" w:sz="0" w:space="0" w:color="auto"/>
            <w:left w:val="none" w:sz="0" w:space="0" w:color="auto"/>
            <w:bottom w:val="none" w:sz="0" w:space="0" w:color="auto"/>
            <w:right w:val="none" w:sz="0" w:space="0" w:color="auto"/>
          </w:divBdr>
        </w:div>
        <w:div w:id="559098500">
          <w:marLeft w:val="0"/>
          <w:marRight w:val="0"/>
          <w:marTop w:val="0"/>
          <w:marBottom w:val="0"/>
          <w:divBdr>
            <w:top w:val="none" w:sz="0" w:space="0" w:color="auto"/>
            <w:left w:val="none" w:sz="0" w:space="0" w:color="auto"/>
            <w:bottom w:val="none" w:sz="0" w:space="0" w:color="auto"/>
            <w:right w:val="none" w:sz="0" w:space="0" w:color="auto"/>
          </w:divBdr>
        </w:div>
        <w:div w:id="618217827">
          <w:marLeft w:val="0"/>
          <w:marRight w:val="0"/>
          <w:marTop w:val="0"/>
          <w:marBottom w:val="0"/>
          <w:divBdr>
            <w:top w:val="none" w:sz="0" w:space="0" w:color="auto"/>
            <w:left w:val="none" w:sz="0" w:space="0" w:color="auto"/>
            <w:bottom w:val="none" w:sz="0" w:space="0" w:color="auto"/>
            <w:right w:val="none" w:sz="0" w:space="0" w:color="auto"/>
          </w:divBdr>
        </w:div>
        <w:div w:id="264191119">
          <w:marLeft w:val="0"/>
          <w:marRight w:val="0"/>
          <w:marTop w:val="0"/>
          <w:marBottom w:val="0"/>
          <w:divBdr>
            <w:top w:val="none" w:sz="0" w:space="0" w:color="auto"/>
            <w:left w:val="none" w:sz="0" w:space="0" w:color="auto"/>
            <w:bottom w:val="none" w:sz="0" w:space="0" w:color="auto"/>
            <w:right w:val="none" w:sz="0" w:space="0" w:color="auto"/>
          </w:divBdr>
        </w:div>
        <w:div w:id="1468863116">
          <w:marLeft w:val="0"/>
          <w:marRight w:val="0"/>
          <w:marTop w:val="0"/>
          <w:marBottom w:val="0"/>
          <w:divBdr>
            <w:top w:val="none" w:sz="0" w:space="0" w:color="auto"/>
            <w:left w:val="none" w:sz="0" w:space="0" w:color="auto"/>
            <w:bottom w:val="none" w:sz="0" w:space="0" w:color="auto"/>
            <w:right w:val="none" w:sz="0" w:space="0" w:color="auto"/>
          </w:divBdr>
        </w:div>
        <w:div w:id="130679118">
          <w:marLeft w:val="0"/>
          <w:marRight w:val="0"/>
          <w:marTop w:val="0"/>
          <w:marBottom w:val="0"/>
          <w:divBdr>
            <w:top w:val="none" w:sz="0" w:space="0" w:color="auto"/>
            <w:left w:val="none" w:sz="0" w:space="0" w:color="auto"/>
            <w:bottom w:val="none" w:sz="0" w:space="0" w:color="auto"/>
            <w:right w:val="none" w:sz="0" w:space="0" w:color="auto"/>
          </w:divBdr>
        </w:div>
        <w:div w:id="613173527">
          <w:marLeft w:val="0"/>
          <w:marRight w:val="0"/>
          <w:marTop w:val="0"/>
          <w:marBottom w:val="0"/>
          <w:divBdr>
            <w:top w:val="none" w:sz="0" w:space="0" w:color="auto"/>
            <w:left w:val="none" w:sz="0" w:space="0" w:color="auto"/>
            <w:bottom w:val="none" w:sz="0" w:space="0" w:color="auto"/>
            <w:right w:val="none" w:sz="0" w:space="0" w:color="auto"/>
          </w:divBdr>
        </w:div>
        <w:div w:id="220945818">
          <w:marLeft w:val="0"/>
          <w:marRight w:val="0"/>
          <w:marTop w:val="0"/>
          <w:marBottom w:val="0"/>
          <w:divBdr>
            <w:top w:val="none" w:sz="0" w:space="0" w:color="auto"/>
            <w:left w:val="none" w:sz="0" w:space="0" w:color="auto"/>
            <w:bottom w:val="none" w:sz="0" w:space="0" w:color="auto"/>
            <w:right w:val="none" w:sz="0" w:space="0" w:color="auto"/>
          </w:divBdr>
        </w:div>
      </w:divsChild>
    </w:div>
    <w:div w:id="787703045">
      <w:bodyDiv w:val="1"/>
      <w:marLeft w:val="0"/>
      <w:marRight w:val="0"/>
      <w:marTop w:val="0"/>
      <w:marBottom w:val="0"/>
      <w:divBdr>
        <w:top w:val="none" w:sz="0" w:space="0" w:color="auto"/>
        <w:left w:val="none" w:sz="0" w:space="0" w:color="auto"/>
        <w:bottom w:val="none" w:sz="0" w:space="0" w:color="auto"/>
        <w:right w:val="none" w:sz="0" w:space="0" w:color="auto"/>
      </w:divBdr>
    </w:div>
    <w:div w:id="790320111">
      <w:bodyDiv w:val="1"/>
      <w:marLeft w:val="0"/>
      <w:marRight w:val="0"/>
      <w:marTop w:val="0"/>
      <w:marBottom w:val="0"/>
      <w:divBdr>
        <w:top w:val="none" w:sz="0" w:space="0" w:color="auto"/>
        <w:left w:val="none" w:sz="0" w:space="0" w:color="auto"/>
        <w:bottom w:val="none" w:sz="0" w:space="0" w:color="auto"/>
        <w:right w:val="none" w:sz="0" w:space="0" w:color="auto"/>
      </w:divBdr>
    </w:div>
    <w:div w:id="813183206">
      <w:bodyDiv w:val="1"/>
      <w:marLeft w:val="0"/>
      <w:marRight w:val="0"/>
      <w:marTop w:val="0"/>
      <w:marBottom w:val="0"/>
      <w:divBdr>
        <w:top w:val="none" w:sz="0" w:space="0" w:color="auto"/>
        <w:left w:val="none" w:sz="0" w:space="0" w:color="auto"/>
        <w:bottom w:val="none" w:sz="0" w:space="0" w:color="auto"/>
        <w:right w:val="none" w:sz="0" w:space="0" w:color="auto"/>
      </w:divBdr>
    </w:div>
    <w:div w:id="814491683">
      <w:bodyDiv w:val="1"/>
      <w:marLeft w:val="0"/>
      <w:marRight w:val="0"/>
      <w:marTop w:val="0"/>
      <w:marBottom w:val="0"/>
      <w:divBdr>
        <w:top w:val="none" w:sz="0" w:space="0" w:color="auto"/>
        <w:left w:val="none" w:sz="0" w:space="0" w:color="auto"/>
        <w:bottom w:val="none" w:sz="0" w:space="0" w:color="auto"/>
        <w:right w:val="none" w:sz="0" w:space="0" w:color="auto"/>
      </w:divBdr>
    </w:div>
    <w:div w:id="820659734">
      <w:bodyDiv w:val="1"/>
      <w:marLeft w:val="0"/>
      <w:marRight w:val="0"/>
      <w:marTop w:val="0"/>
      <w:marBottom w:val="0"/>
      <w:divBdr>
        <w:top w:val="none" w:sz="0" w:space="0" w:color="auto"/>
        <w:left w:val="none" w:sz="0" w:space="0" w:color="auto"/>
        <w:bottom w:val="none" w:sz="0" w:space="0" w:color="auto"/>
        <w:right w:val="none" w:sz="0" w:space="0" w:color="auto"/>
      </w:divBdr>
    </w:div>
    <w:div w:id="824707268">
      <w:bodyDiv w:val="1"/>
      <w:marLeft w:val="0"/>
      <w:marRight w:val="0"/>
      <w:marTop w:val="0"/>
      <w:marBottom w:val="0"/>
      <w:divBdr>
        <w:top w:val="none" w:sz="0" w:space="0" w:color="auto"/>
        <w:left w:val="none" w:sz="0" w:space="0" w:color="auto"/>
        <w:bottom w:val="none" w:sz="0" w:space="0" w:color="auto"/>
        <w:right w:val="none" w:sz="0" w:space="0" w:color="auto"/>
      </w:divBdr>
    </w:div>
    <w:div w:id="832381795">
      <w:bodyDiv w:val="1"/>
      <w:marLeft w:val="0"/>
      <w:marRight w:val="0"/>
      <w:marTop w:val="0"/>
      <w:marBottom w:val="0"/>
      <w:divBdr>
        <w:top w:val="none" w:sz="0" w:space="0" w:color="auto"/>
        <w:left w:val="none" w:sz="0" w:space="0" w:color="auto"/>
        <w:bottom w:val="none" w:sz="0" w:space="0" w:color="auto"/>
        <w:right w:val="none" w:sz="0" w:space="0" w:color="auto"/>
      </w:divBdr>
    </w:div>
    <w:div w:id="837307953">
      <w:bodyDiv w:val="1"/>
      <w:marLeft w:val="0"/>
      <w:marRight w:val="0"/>
      <w:marTop w:val="0"/>
      <w:marBottom w:val="0"/>
      <w:divBdr>
        <w:top w:val="none" w:sz="0" w:space="0" w:color="auto"/>
        <w:left w:val="none" w:sz="0" w:space="0" w:color="auto"/>
        <w:bottom w:val="none" w:sz="0" w:space="0" w:color="auto"/>
        <w:right w:val="none" w:sz="0" w:space="0" w:color="auto"/>
      </w:divBdr>
    </w:div>
    <w:div w:id="873157217">
      <w:bodyDiv w:val="1"/>
      <w:marLeft w:val="0"/>
      <w:marRight w:val="0"/>
      <w:marTop w:val="0"/>
      <w:marBottom w:val="0"/>
      <w:divBdr>
        <w:top w:val="none" w:sz="0" w:space="0" w:color="auto"/>
        <w:left w:val="none" w:sz="0" w:space="0" w:color="auto"/>
        <w:bottom w:val="none" w:sz="0" w:space="0" w:color="auto"/>
        <w:right w:val="none" w:sz="0" w:space="0" w:color="auto"/>
      </w:divBdr>
    </w:div>
    <w:div w:id="891692863">
      <w:bodyDiv w:val="1"/>
      <w:marLeft w:val="0"/>
      <w:marRight w:val="0"/>
      <w:marTop w:val="0"/>
      <w:marBottom w:val="0"/>
      <w:divBdr>
        <w:top w:val="none" w:sz="0" w:space="0" w:color="auto"/>
        <w:left w:val="none" w:sz="0" w:space="0" w:color="auto"/>
        <w:bottom w:val="none" w:sz="0" w:space="0" w:color="auto"/>
        <w:right w:val="none" w:sz="0" w:space="0" w:color="auto"/>
      </w:divBdr>
    </w:div>
    <w:div w:id="893662642">
      <w:bodyDiv w:val="1"/>
      <w:marLeft w:val="0"/>
      <w:marRight w:val="0"/>
      <w:marTop w:val="0"/>
      <w:marBottom w:val="0"/>
      <w:divBdr>
        <w:top w:val="none" w:sz="0" w:space="0" w:color="auto"/>
        <w:left w:val="none" w:sz="0" w:space="0" w:color="auto"/>
        <w:bottom w:val="none" w:sz="0" w:space="0" w:color="auto"/>
        <w:right w:val="none" w:sz="0" w:space="0" w:color="auto"/>
      </w:divBdr>
    </w:div>
    <w:div w:id="900868577">
      <w:bodyDiv w:val="1"/>
      <w:marLeft w:val="0"/>
      <w:marRight w:val="0"/>
      <w:marTop w:val="0"/>
      <w:marBottom w:val="0"/>
      <w:divBdr>
        <w:top w:val="none" w:sz="0" w:space="0" w:color="auto"/>
        <w:left w:val="none" w:sz="0" w:space="0" w:color="auto"/>
        <w:bottom w:val="none" w:sz="0" w:space="0" w:color="auto"/>
        <w:right w:val="none" w:sz="0" w:space="0" w:color="auto"/>
      </w:divBdr>
    </w:div>
    <w:div w:id="903610600">
      <w:bodyDiv w:val="1"/>
      <w:marLeft w:val="0"/>
      <w:marRight w:val="0"/>
      <w:marTop w:val="0"/>
      <w:marBottom w:val="0"/>
      <w:divBdr>
        <w:top w:val="none" w:sz="0" w:space="0" w:color="auto"/>
        <w:left w:val="none" w:sz="0" w:space="0" w:color="auto"/>
        <w:bottom w:val="none" w:sz="0" w:space="0" w:color="auto"/>
        <w:right w:val="none" w:sz="0" w:space="0" w:color="auto"/>
      </w:divBdr>
    </w:div>
    <w:div w:id="915826190">
      <w:bodyDiv w:val="1"/>
      <w:marLeft w:val="0"/>
      <w:marRight w:val="0"/>
      <w:marTop w:val="0"/>
      <w:marBottom w:val="0"/>
      <w:divBdr>
        <w:top w:val="none" w:sz="0" w:space="0" w:color="auto"/>
        <w:left w:val="none" w:sz="0" w:space="0" w:color="auto"/>
        <w:bottom w:val="none" w:sz="0" w:space="0" w:color="auto"/>
        <w:right w:val="none" w:sz="0" w:space="0" w:color="auto"/>
      </w:divBdr>
    </w:div>
    <w:div w:id="923685176">
      <w:bodyDiv w:val="1"/>
      <w:marLeft w:val="0"/>
      <w:marRight w:val="0"/>
      <w:marTop w:val="0"/>
      <w:marBottom w:val="0"/>
      <w:divBdr>
        <w:top w:val="none" w:sz="0" w:space="0" w:color="auto"/>
        <w:left w:val="none" w:sz="0" w:space="0" w:color="auto"/>
        <w:bottom w:val="none" w:sz="0" w:space="0" w:color="auto"/>
        <w:right w:val="none" w:sz="0" w:space="0" w:color="auto"/>
      </w:divBdr>
    </w:div>
    <w:div w:id="930311109">
      <w:bodyDiv w:val="1"/>
      <w:marLeft w:val="0"/>
      <w:marRight w:val="0"/>
      <w:marTop w:val="0"/>
      <w:marBottom w:val="0"/>
      <w:divBdr>
        <w:top w:val="none" w:sz="0" w:space="0" w:color="auto"/>
        <w:left w:val="none" w:sz="0" w:space="0" w:color="auto"/>
        <w:bottom w:val="none" w:sz="0" w:space="0" w:color="auto"/>
        <w:right w:val="none" w:sz="0" w:space="0" w:color="auto"/>
      </w:divBdr>
    </w:div>
    <w:div w:id="943458027">
      <w:bodyDiv w:val="1"/>
      <w:marLeft w:val="0"/>
      <w:marRight w:val="0"/>
      <w:marTop w:val="0"/>
      <w:marBottom w:val="0"/>
      <w:divBdr>
        <w:top w:val="none" w:sz="0" w:space="0" w:color="auto"/>
        <w:left w:val="none" w:sz="0" w:space="0" w:color="auto"/>
        <w:bottom w:val="none" w:sz="0" w:space="0" w:color="auto"/>
        <w:right w:val="none" w:sz="0" w:space="0" w:color="auto"/>
      </w:divBdr>
    </w:div>
    <w:div w:id="943809376">
      <w:bodyDiv w:val="1"/>
      <w:marLeft w:val="0"/>
      <w:marRight w:val="0"/>
      <w:marTop w:val="0"/>
      <w:marBottom w:val="0"/>
      <w:divBdr>
        <w:top w:val="none" w:sz="0" w:space="0" w:color="auto"/>
        <w:left w:val="none" w:sz="0" w:space="0" w:color="auto"/>
        <w:bottom w:val="none" w:sz="0" w:space="0" w:color="auto"/>
        <w:right w:val="none" w:sz="0" w:space="0" w:color="auto"/>
      </w:divBdr>
    </w:div>
    <w:div w:id="946960941">
      <w:bodyDiv w:val="1"/>
      <w:marLeft w:val="0"/>
      <w:marRight w:val="0"/>
      <w:marTop w:val="0"/>
      <w:marBottom w:val="0"/>
      <w:divBdr>
        <w:top w:val="none" w:sz="0" w:space="0" w:color="auto"/>
        <w:left w:val="none" w:sz="0" w:space="0" w:color="auto"/>
        <w:bottom w:val="none" w:sz="0" w:space="0" w:color="auto"/>
        <w:right w:val="none" w:sz="0" w:space="0" w:color="auto"/>
      </w:divBdr>
    </w:div>
    <w:div w:id="961576615">
      <w:bodyDiv w:val="1"/>
      <w:marLeft w:val="0"/>
      <w:marRight w:val="0"/>
      <w:marTop w:val="0"/>
      <w:marBottom w:val="0"/>
      <w:divBdr>
        <w:top w:val="none" w:sz="0" w:space="0" w:color="auto"/>
        <w:left w:val="none" w:sz="0" w:space="0" w:color="auto"/>
        <w:bottom w:val="none" w:sz="0" w:space="0" w:color="auto"/>
        <w:right w:val="none" w:sz="0" w:space="0" w:color="auto"/>
      </w:divBdr>
    </w:div>
    <w:div w:id="1010641255">
      <w:bodyDiv w:val="1"/>
      <w:marLeft w:val="0"/>
      <w:marRight w:val="0"/>
      <w:marTop w:val="0"/>
      <w:marBottom w:val="0"/>
      <w:divBdr>
        <w:top w:val="none" w:sz="0" w:space="0" w:color="auto"/>
        <w:left w:val="none" w:sz="0" w:space="0" w:color="auto"/>
        <w:bottom w:val="none" w:sz="0" w:space="0" w:color="auto"/>
        <w:right w:val="none" w:sz="0" w:space="0" w:color="auto"/>
      </w:divBdr>
    </w:div>
    <w:div w:id="1014651302">
      <w:bodyDiv w:val="1"/>
      <w:marLeft w:val="0"/>
      <w:marRight w:val="0"/>
      <w:marTop w:val="0"/>
      <w:marBottom w:val="0"/>
      <w:divBdr>
        <w:top w:val="none" w:sz="0" w:space="0" w:color="auto"/>
        <w:left w:val="none" w:sz="0" w:space="0" w:color="auto"/>
        <w:bottom w:val="none" w:sz="0" w:space="0" w:color="auto"/>
        <w:right w:val="none" w:sz="0" w:space="0" w:color="auto"/>
      </w:divBdr>
    </w:div>
    <w:div w:id="1019356302">
      <w:bodyDiv w:val="1"/>
      <w:marLeft w:val="0"/>
      <w:marRight w:val="0"/>
      <w:marTop w:val="0"/>
      <w:marBottom w:val="0"/>
      <w:divBdr>
        <w:top w:val="none" w:sz="0" w:space="0" w:color="auto"/>
        <w:left w:val="none" w:sz="0" w:space="0" w:color="auto"/>
        <w:bottom w:val="none" w:sz="0" w:space="0" w:color="auto"/>
        <w:right w:val="none" w:sz="0" w:space="0" w:color="auto"/>
      </w:divBdr>
      <w:divsChild>
        <w:div w:id="1431507777">
          <w:marLeft w:val="0"/>
          <w:marRight w:val="0"/>
          <w:marTop w:val="0"/>
          <w:marBottom w:val="0"/>
          <w:divBdr>
            <w:top w:val="none" w:sz="0" w:space="0" w:color="auto"/>
            <w:left w:val="none" w:sz="0" w:space="0" w:color="auto"/>
            <w:bottom w:val="none" w:sz="0" w:space="0" w:color="auto"/>
            <w:right w:val="none" w:sz="0" w:space="0" w:color="auto"/>
          </w:divBdr>
        </w:div>
        <w:div w:id="1019817975">
          <w:marLeft w:val="0"/>
          <w:marRight w:val="0"/>
          <w:marTop w:val="0"/>
          <w:marBottom w:val="0"/>
          <w:divBdr>
            <w:top w:val="none" w:sz="0" w:space="0" w:color="auto"/>
            <w:left w:val="none" w:sz="0" w:space="0" w:color="auto"/>
            <w:bottom w:val="none" w:sz="0" w:space="0" w:color="auto"/>
            <w:right w:val="none" w:sz="0" w:space="0" w:color="auto"/>
          </w:divBdr>
        </w:div>
      </w:divsChild>
    </w:div>
    <w:div w:id="1023551610">
      <w:bodyDiv w:val="1"/>
      <w:marLeft w:val="0"/>
      <w:marRight w:val="0"/>
      <w:marTop w:val="0"/>
      <w:marBottom w:val="0"/>
      <w:divBdr>
        <w:top w:val="none" w:sz="0" w:space="0" w:color="auto"/>
        <w:left w:val="none" w:sz="0" w:space="0" w:color="auto"/>
        <w:bottom w:val="none" w:sz="0" w:space="0" w:color="auto"/>
        <w:right w:val="none" w:sz="0" w:space="0" w:color="auto"/>
      </w:divBdr>
    </w:div>
    <w:div w:id="1032538676">
      <w:bodyDiv w:val="1"/>
      <w:marLeft w:val="0"/>
      <w:marRight w:val="0"/>
      <w:marTop w:val="0"/>
      <w:marBottom w:val="0"/>
      <w:divBdr>
        <w:top w:val="none" w:sz="0" w:space="0" w:color="auto"/>
        <w:left w:val="none" w:sz="0" w:space="0" w:color="auto"/>
        <w:bottom w:val="none" w:sz="0" w:space="0" w:color="auto"/>
        <w:right w:val="none" w:sz="0" w:space="0" w:color="auto"/>
      </w:divBdr>
    </w:div>
    <w:div w:id="1042242735">
      <w:bodyDiv w:val="1"/>
      <w:marLeft w:val="0"/>
      <w:marRight w:val="0"/>
      <w:marTop w:val="0"/>
      <w:marBottom w:val="0"/>
      <w:divBdr>
        <w:top w:val="none" w:sz="0" w:space="0" w:color="auto"/>
        <w:left w:val="none" w:sz="0" w:space="0" w:color="auto"/>
        <w:bottom w:val="none" w:sz="0" w:space="0" w:color="auto"/>
        <w:right w:val="none" w:sz="0" w:space="0" w:color="auto"/>
      </w:divBdr>
      <w:divsChild>
        <w:div w:id="939725391">
          <w:marLeft w:val="0"/>
          <w:marRight w:val="0"/>
          <w:marTop w:val="0"/>
          <w:marBottom w:val="0"/>
          <w:divBdr>
            <w:top w:val="none" w:sz="0" w:space="0" w:color="auto"/>
            <w:left w:val="none" w:sz="0" w:space="0" w:color="auto"/>
            <w:bottom w:val="none" w:sz="0" w:space="0" w:color="auto"/>
            <w:right w:val="none" w:sz="0" w:space="0" w:color="auto"/>
          </w:divBdr>
        </w:div>
        <w:div w:id="1631470396">
          <w:marLeft w:val="0"/>
          <w:marRight w:val="0"/>
          <w:marTop w:val="0"/>
          <w:marBottom w:val="0"/>
          <w:divBdr>
            <w:top w:val="none" w:sz="0" w:space="0" w:color="auto"/>
            <w:left w:val="none" w:sz="0" w:space="0" w:color="auto"/>
            <w:bottom w:val="none" w:sz="0" w:space="0" w:color="auto"/>
            <w:right w:val="none" w:sz="0" w:space="0" w:color="auto"/>
          </w:divBdr>
        </w:div>
        <w:div w:id="1714041524">
          <w:marLeft w:val="0"/>
          <w:marRight w:val="0"/>
          <w:marTop w:val="0"/>
          <w:marBottom w:val="0"/>
          <w:divBdr>
            <w:top w:val="none" w:sz="0" w:space="0" w:color="auto"/>
            <w:left w:val="none" w:sz="0" w:space="0" w:color="auto"/>
            <w:bottom w:val="none" w:sz="0" w:space="0" w:color="auto"/>
            <w:right w:val="none" w:sz="0" w:space="0" w:color="auto"/>
          </w:divBdr>
        </w:div>
        <w:div w:id="1239365425">
          <w:marLeft w:val="0"/>
          <w:marRight w:val="0"/>
          <w:marTop w:val="0"/>
          <w:marBottom w:val="0"/>
          <w:divBdr>
            <w:top w:val="none" w:sz="0" w:space="0" w:color="auto"/>
            <w:left w:val="none" w:sz="0" w:space="0" w:color="auto"/>
            <w:bottom w:val="none" w:sz="0" w:space="0" w:color="auto"/>
            <w:right w:val="none" w:sz="0" w:space="0" w:color="auto"/>
          </w:divBdr>
        </w:div>
        <w:div w:id="1756169642">
          <w:marLeft w:val="0"/>
          <w:marRight w:val="0"/>
          <w:marTop w:val="0"/>
          <w:marBottom w:val="0"/>
          <w:divBdr>
            <w:top w:val="none" w:sz="0" w:space="0" w:color="auto"/>
            <w:left w:val="none" w:sz="0" w:space="0" w:color="auto"/>
            <w:bottom w:val="none" w:sz="0" w:space="0" w:color="auto"/>
            <w:right w:val="none" w:sz="0" w:space="0" w:color="auto"/>
          </w:divBdr>
        </w:div>
        <w:div w:id="1314021143">
          <w:marLeft w:val="0"/>
          <w:marRight w:val="0"/>
          <w:marTop w:val="0"/>
          <w:marBottom w:val="0"/>
          <w:divBdr>
            <w:top w:val="none" w:sz="0" w:space="0" w:color="auto"/>
            <w:left w:val="none" w:sz="0" w:space="0" w:color="auto"/>
            <w:bottom w:val="none" w:sz="0" w:space="0" w:color="auto"/>
            <w:right w:val="none" w:sz="0" w:space="0" w:color="auto"/>
          </w:divBdr>
        </w:div>
        <w:div w:id="527371482">
          <w:marLeft w:val="0"/>
          <w:marRight w:val="0"/>
          <w:marTop w:val="0"/>
          <w:marBottom w:val="0"/>
          <w:divBdr>
            <w:top w:val="none" w:sz="0" w:space="0" w:color="auto"/>
            <w:left w:val="none" w:sz="0" w:space="0" w:color="auto"/>
            <w:bottom w:val="none" w:sz="0" w:space="0" w:color="auto"/>
            <w:right w:val="none" w:sz="0" w:space="0" w:color="auto"/>
          </w:divBdr>
        </w:div>
        <w:div w:id="508637530">
          <w:marLeft w:val="0"/>
          <w:marRight w:val="0"/>
          <w:marTop w:val="0"/>
          <w:marBottom w:val="0"/>
          <w:divBdr>
            <w:top w:val="none" w:sz="0" w:space="0" w:color="auto"/>
            <w:left w:val="none" w:sz="0" w:space="0" w:color="auto"/>
            <w:bottom w:val="none" w:sz="0" w:space="0" w:color="auto"/>
            <w:right w:val="none" w:sz="0" w:space="0" w:color="auto"/>
          </w:divBdr>
        </w:div>
        <w:div w:id="1616132627">
          <w:marLeft w:val="0"/>
          <w:marRight w:val="0"/>
          <w:marTop w:val="0"/>
          <w:marBottom w:val="0"/>
          <w:divBdr>
            <w:top w:val="none" w:sz="0" w:space="0" w:color="auto"/>
            <w:left w:val="none" w:sz="0" w:space="0" w:color="auto"/>
            <w:bottom w:val="none" w:sz="0" w:space="0" w:color="auto"/>
            <w:right w:val="none" w:sz="0" w:space="0" w:color="auto"/>
          </w:divBdr>
        </w:div>
        <w:div w:id="190653351">
          <w:marLeft w:val="0"/>
          <w:marRight w:val="0"/>
          <w:marTop w:val="0"/>
          <w:marBottom w:val="0"/>
          <w:divBdr>
            <w:top w:val="none" w:sz="0" w:space="0" w:color="auto"/>
            <w:left w:val="none" w:sz="0" w:space="0" w:color="auto"/>
            <w:bottom w:val="none" w:sz="0" w:space="0" w:color="auto"/>
            <w:right w:val="none" w:sz="0" w:space="0" w:color="auto"/>
          </w:divBdr>
        </w:div>
        <w:div w:id="1454863492">
          <w:marLeft w:val="0"/>
          <w:marRight w:val="0"/>
          <w:marTop w:val="0"/>
          <w:marBottom w:val="0"/>
          <w:divBdr>
            <w:top w:val="none" w:sz="0" w:space="0" w:color="auto"/>
            <w:left w:val="none" w:sz="0" w:space="0" w:color="auto"/>
            <w:bottom w:val="none" w:sz="0" w:space="0" w:color="auto"/>
            <w:right w:val="none" w:sz="0" w:space="0" w:color="auto"/>
          </w:divBdr>
        </w:div>
        <w:div w:id="558053096">
          <w:marLeft w:val="0"/>
          <w:marRight w:val="0"/>
          <w:marTop w:val="0"/>
          <w:marBottom w:val="0"/>
          <w:divBdr>
            <w:top w:val="none" w:sz="0" w:space="0" w:color="auto"/>
            <w:left w:val="none" w:sz="0" w:space="0" w:color="auto"/>
            <w:bottom w:val="none" w:sz="0" w:space="0" w:color="auto"/>
            <w:right w:val="none" w:sz="0" w:space="0" w:color="auto"/>
          </w:divBdr>
        </w:div>
        <w:div w:id="2134594267">
          <w:marLeft w:val="0"/>
          <w:marRight w:val="0"/>
          <w:marTop w:val="0"/>
          <w:marBottom w:val="0"/>
          <w:divBdr>
            <w:top w:val="none" w:sz="0" w:space="0" w:color="auto"/>
            <w:left w:val="none" w:sz="0" w:space="0" w:color="auto"/>
            <w:bottom w:val="none" w:sz="0" w:space="0" w:color="auto"/>
            <w:right w:val="none" w:sz="0" w:space="0" w:color="auto"/>
          </w:divBdr>
        </w:div>
        <w:div w:id="1329942757">
          <w:marLeft w:val="0"/>
          <w:marRight w:val="0"/>
          <w:marTop w:val="0"/>
          <w:marBottom w:val="0"/>
          <w:divBdr>
            <w:top w:val="none" w:sz="0" w:space="0" w:color="auto"/>
            <w:left w:val="none" w:sz="0" w:space="0" w:color="auto"/>
            <w:bottom w:val="none" w:sz="0" w:space="0" w:color="auto"/>
            <w:right w:val="none" w:sz="0" w:space="0" w:color="auto"/>
          </w:divBdr>
        </w:div>
        <w:div w:id="1881555454">
          <w:marLeft w:val="0"/>
          <w:marRight w:val="0"/>
          <w:marTop w:val="0"/>
          <w:marBottom w:val="0"/>
          <w:divBdr>
            <w:top w:val="none" w:sz="0" w:space="0" w:color="auto"/>
            <w:left w:val="none" w:sz="0" w:space="0" w:color="auto"/>
            <w:bottom w:val="none" w:sz="0" w:space="0" w:color="auto"/>
            <w:right w:val="none" w:sz="0" w:space="0" w:color="auto"/>
          </w:divBdr>
        </w:div>
        <w:div w:id="1331643715">
          <w:marLeft w:val="0"/>
          <w:marRight w:val="0"/>
          <w:marTop w:val="0"/>
          <w:marBottom w:val="0"/>
          <w:divBdr>
            <w:top w:val="none" w:sz="0" w:space="0" w:color="auto"/>
            <w:left w:val="none" w:sz="0" w:space="0" w:color="auto"/>
            <w:bottom w:val="none" w:sz="0" w:space="0" w:color="auto"/>
            <w:right w:val="none" w:sz="0" w:space="0" w:color="auto"/>
          </w:divBdr>
        </w:div>
        <w:div w:id="768620116">
          <w:marLeft w:val="0"/>
          <w:marRight w:val="0"/>
          <w:marTop w:val="0"/>
          <w:marBottom w:val="0"/>
          <w:divBdr>
            <w:top w:val="none" w:sz="0" w:space="0" w:color="auto"/>
            <w:left w:val="none" w:sz="0" w:space="0" w:color="auto"/>
            <w:bottom w:val="none" w:sz="0" w:space="0" w:color="auto"/>
            <w:right w:val="none" w:sz="0" w:space="0" w:color="auto"/>
          </w:divBdr>
        </w:div>
        <w:div w:id="1416324494">
          <w:marLeft w:val="0"/>
          <w:marRight w:val="0"/>
          <w:marTop w:val="0"/>
          <w:marBottom w:val="0"/>
          <w:divBdr>
            <w:top w:val="none" w:sz="0" w:space="0" w:color="auto"/>
            <w:left w:val="none" w:sz="0" w:space="0" w:color="auto"/>
            <w:bottom w:val="none" w:sz="0" w:space="0" w:color="auto"/>
            <w:right w:val="none" w:sz="0" w:space="0" w:color="auto"/>
          </w:divBdr>
        </w:div>
        <w:div w:id="428425267">
          <w:marLeft w:val="0"/>
          <w:marRight w:val="0"/>
          <w:marTop w:val="0"/>
          <w:marBottom w:val="0"/>
          <w:divBdr>
            <w:top w:val="none" w:sz="0" w:space="0" w:color="auto"/>
            <w:left w:val="none" w:sz="0" w:space="0" w:color="auto"/>
            <w:bottom w:val="none" w:sz="0" w:space="0" w:color="auto"/>
            <w:right w:val="none" w:sz="0" w:space="0" w:color="auto"/>
          </w:divBdr>
        </w:div>
        <w:div w:id="1968506505">
          <w:marLeft w:val="0"/>
          <w:marRight w:val="0"/>
          <w:marTop w:val="0"/>
          <w:marBottom w:val="0"/>
          <w:divBdr>
            <w:top w:val="none" w:sz="0" w:space="0" w:color="auto"/>
            <w:left w:val="none" w:sz="0" w:space="0" w:color="auto"/>
            <w:bottom w:val="none" w:sz="0" w:space="0" w:color="auto"/>
            <w:right w:val="none" w:sz="0" w:space="0" w:color="auto"/>
          </w:divBdr>
        </w:div>
        <w:div w:id="935555144">
          <w:marLeft w:val="0"/>
          <w:marRight w:val="0"/>
          <w:marTop w:val="0"/>
          <w:marBottom w:val="0"/>
          <w:divBdr>
            <w:top w:val="none" w:sz="0" w:space="0" w:color="auto"/>
            <w:left w:val="none" w:sz="0" w:space="0" w:color="auto"/>
            <w:bottom w:val="none" w:sz="0" w:space="0" w:color="auto"/>
            <w:right w:val="none" w:sz="0" w:space="0" w:color="auto"/>
          </w:divBdr>
        </w:div>
        <w:div w:id="594245950">
          <w:marLeft w:val="0"/>
          <w:marRight w:val="0"/>
          <w:marTop w:val="0"/>
          <w:marBottom w:val="0"/>
          <w:divBdr>
            <w:top w:val="none" w:sz="0" w:space="0" w:color="auto"/>
            <w:left w:val="none" w:sz="0" w:space="0" w:color="auto"/>
            <w:bottom w:val="none" w:sz="0" w:space="0" w:color="auto"/>
            <w:right w:val="none" w:sz="0" w:space="0" w:color="auto"/>
          </w:divBdr>
        </w:div>
        <w:div w:id="2052414003">
          <w:marLeft w:val="0"/>
          <w:marRight w:val="0"/>
          <w:marTop w:val="0"/>
          <w:marBottom w:val="0"/>
          <w:divBdr>
            <w:top w:val="none" w:sz="0" w:space="0" w:color="auto"/>
            <w:left w:val="none" w:sz="0" w:space="0" w:color="auto"/>
            <w:bottom w:val="none" w:sz="0" w:space="0" w:color="auto"/>
            <w:right w:val="none" w:sz="0" w:space="0" w:color="auto"/>
          </w:divBdr>
        </w:div>
        <w:div w:id="1888878687">
          <w:marLeft w:val="0"/>
          <w:marRight w:val="0"/>
          <w:marTop w:val="0"/>
          <w:marBottom w:val="0"/>
          <w:divBdr>
            <w:top w:val="none" w:sz="0" w:space="0" w:color="auto"/>
            <w:left w:val="none" w:sz="0" w:space="0" w:color="auto"/>
            <w:bottom w:val="none" w:sz="0" w:space="0" w:color="auto"/>
            <w:right w:val="none" w:sz="0" w:space="0" w:color="auto"/>
          </w:divBdr>
        </w:div>
        <w:div w:id="1384677132">
          <w:marLeft w:val="0"/>
          <w:marRight w:val="0"/>
          <w:marTop w:val="0"/>
          <w:marBottom w:val="0"/>
          <w:divBdr>
            <w:top w:val="none" w:sz="0" w:space="0" w:color="auto"/>
            <w:left w:val="none" w:sz="0" w:space="0" w:color="auto"/>
            <w:bottom w:val="none" w:sz="0" w:space="0" w:color="auto"/>
            <w:right w:val="none" w:sz="0" w:space="0" w:color="auto"/>
          </w:divBdr>
        </w:div>
        <w:div w:id="270433992">
          <w:marLeft w:val="0"/>
          <w:marRight w:val="0"/>
          <w:marTop w:val="0"/>
          <w:marBottom w:val="0"/>
          <w:divBdr>
            <w:top w:val="none" w:sz="0" w:space="0" w:color="auto"/>
            <w:left w:val="none" w:sz="0" w:space="0" w:color="auto"/>
            <w:bottom w:val="none" w:sz="0" w:space="0" w:color="auto"/>
            <w:right w:val="none" w:sz="0" w:space="0" w:color="auto"/>
          </w:divBdr>
        </w:div>
        <w:div w:id="1985507239">
          <w:marLeft w:val="0"/>
          <w:marRight w:val="0"/>
          <w:marTop w:val="0"/>
          <w:marBottom w:val="0"/>
          <w:divBdr>
            <w:top w:val="none" w:sz="0" w:space="0" w:color="auto"/>
            <w:left w:val="none" w:sz="0" w:space="0" w:color="auto"/>
            <w:bottom w:val="none" w:sz="0" w:space="0" w:color="auto"/>
            <w:right w:val="none" w:sz="0" w:space="0" w:color="auto"/>
          </w:divBdr>
        </w:div>
        <w:div w:id="1982878892">
          <w:marLeft w:val="0"/>
          <w:marRight w:val="0"/>
          <w:marTop w:val="0"/>
          <w:marBottom w:val="0"/>
          <w:divBdr>
            <w:top w:val="none" w:sz="0" w:space="0" w:color="auto"/>
            <w:left w:val="none" w:sz="0" w:space="0" w:color="auto"/>
            <w:bottom w:val="none" w:sz="0" w:space="0" w:color="auto"/>
            <w:right w:val="none" w:sz="0" w:space="0" w:color="auto"/>
          </w:divBdr>
        </w:div>
        <w:div w:id="1858539616">
          <w:marLeft w:val="0"/>
          <w:marRight w:val="0"/>
          <w:marTop w:val="0"/>
          <w:marBottom w:val="0"/>
          <w:divBdr>
            <w:top w:val="none" w:sz="0" w:space="0" w:color="auto"/>
            <w:left w:val="none" w:sz="0" w:space="0" w:color="auto"/>
            <w:bottom w:val="none" w:sz="0" w:space="0" w:color="auto"/>
            <w:right w:val="none" w:sz="0" w:space="0" w:color="auto"/>
          </w:divBdr>
        </w:div>
      </w:divsChild>
    </w:div>
    <w:div w:id="1045374766">
      <w:bodyDiv w:val="1"/>
      <w:marLeft w:val="0"/>
      <w:marRight w:val="0"/>
      <w:marTop w:val="0"/>
      <w:marBottom w:val="0"/>
      <w:divBdr>
        <w:top w:val="none" w:sz="0" w:space="0" w:color="auto"/>
        <w:left w:val="none" w:sz="0" w:space="0" w:color="auto"/>
        <w:bottom w:val="none" w:sz="0" w:space="0" w:color="auto"/>
        <w:right w:val="none" w:sz="0" w:space="0" w:color="auto"/>
      </w:divBdr>
    </w:div>
    <w:div w:id="1053388151">
      <w:bodyDiv w:val="1"/>
      <w:marLeft w:val="0"/>
      <w:marRight w:val="0"/>
      <w:marTop w:val="0"/>
      <w:marBottom w:val="0"/>
      <w:divBdr>
        <w:top w:val="none" w:sz="0" w:space="0" w:color="auto"/>
        <w:left w:val="none" w:sz="0" w:space="0" w:color="auto"/>
        <w:bottom w:val="none" w:sz="0" w:space="0" w:color="auto"/>
        <w:right w:val="none" w:sz="0" w:space="0" w:color="auto"/>
      </w:divBdr>
    </w:div>
    <w:div w:id="1064644390">
      <w:bodyDiv w:val="1"/>
      <w:marLeft w:val="0"/>
      <w:marRight w:val="0"/>
      <w:marTop w:val="0"/>
      <w:marBottom w:val="0"/>
      <w:divBdr>
        <w:top w:val="none" w:sz="0" w:space="0" w:color="auto"/>
        <w:left w:val="none" w:sz="0" w:space="0" w:color="auto"/>
        <w:bottom w:val="none" w:sz="0" w:space="0" w:color="auto"/>
        <w:right w:val="none" w:sz="0" w:space="0" w:color="auto"/>
      </w:divBdr>
    </w:div>
    <w:div w:id="1068647315">
      <w:bodyDiv w:val="1"/>
      <w:marLeft w:val="0"/>
      <w:marRight w:val="0"/>
      <w:marTop w:val="0"/>
      <w:marBottom w:val="0"/>
      <w:divBdr>
        <w:top w:val="none" w:sz="0" w:space="0" w:color="auto"/>
        <w:left w:val="none" w:sz="0" w:space="0" w:color="auto"/>
        <w:bottom w:val="none" w:sz="0" w:space="0" w:color="auto"/>
        <w:right w:val="none" w:sz="0" w:space="0" w:color="auto"/>
      </w:divBdr>
    </w:div>
    <w:div w:id="1073773521">
      <w:bodyDiv w:val="1"/>
      <w:marLeft w:val="0"/>
      <w:marRight w:val="0"/>
      <w:marTop w:val="0"/>
      <w:marBottom w:val="0"/>
      <w:divBdr>
        <w:top w:val="none" w:sz="0" w:space="0" w:color="auto"/>
        <w:left w:val="none" w:sz="0" w:space="0" w:color="auto"/>
        <w:bottom w:val="none" w:sz="0" w:space="0" w:color="auto"/>
        <w:right w:val="none" w:sz="0" w:space="0" w:color="auto"/>
      </w:divBdr>
    </w:div>
    <w:div w:id="1116683335">
      <w:bodyDiv w:val="1"/>
      <w:marLeft w:val="0"/>
      <w:marRight w:val="0"/>
      <w:marTop w:val="0"/>
      <w:marBottom w:val="0"/>
      <w:divBdr>
        <w:top w:val="none" w:sz="0" w:space="0" w:color="auto"/>
        <w:left w:val="none" w:sz="0" w:space="0" w:color="auto"/>
        <w:bottom w:val="none" w:sz="0" w:space="0" w:color="auto"/>
        <w:right w:val="none" w:sz="0" w:space="0" w:color="auto"/>
      </w:divBdr>
    </w:div>
    <w:div w:id="1120369878">
      <w:bodyDiv w:val="1"/>
      <w:marLeft w:val="0"/>
      <w:marRight w:val="0"/>
      <w:marTop w:val="0"/>
      <w:marBottom w:val="0"/>
      <w:divBdr>
        <w:top w:val="none" w:sz="0" w:space="0" w:color="auto"/>
        <w:left w:val="none" w:sz="0" w:space="0" w:color="auto"/>
        <w:bottom w:val="none" w:sz="0" w:space="0" w:color="auto"/>
        <w:right w:val="none" w:sz="0" w:space="0" w:color="auto"/>
      </w:divBdr>
    </w:div>
    <w:div w:id="1148402725">
      <w:bodyDiv w:val="1"/>
      <w:marLeft w:val="0"/>
      <w:marRight w:val="0"/>
      <w:marTop w:val="0"/>
      <w:marBottom w:val="0"/>
      <w:divBdr>
        <w:top w:val="none" w:sz="0" w:space="0" w:color="auto"/>
        <w:left w:val="none" w:sz="0" w:space="0" w:color="auto"/>
        <w:bottom w:val="none" w:sz="0" w:space="0" w:color="auto"/>
        <w:right w:val="none" w:sz="0" w:space="0" w:color="auto"/>
      </w:divBdr>
    </w:div>
    <w:div w:id="1161390507">
      <w:bodyDiv w:val="1"/>
      <w:marLeft w:val="0"/>
      <w:marRight w:val="0"/>
      <w:marTop w:val="0"/>
      <w:marBottom w:val="0"/>
      <w:divBdr>
        <w:top w:val="none" w:sz="0" w:space="0" w:color="auto"/>
        <w:left w:val="none" w:sz="0" w:space="0" w:color="auto"/>
        <w:bottom w:val="none" w:sz="0" w:space="0" w:color="auto"/>
        <w:right w:val="none" w:sz="0" w:space="0" w:color="auto"/>
      </w:divBdr>
    </w:div>
    <w:div w:id="1168522335">
      <w:bodyDiv w:val="1"/>
      <w:marLeft w:val="0"/>
      <w:marRight w:val="0"/>
      <w:marTop w:val="0"/>
      <w:marBottom w:val="0"/>
      <w:divBdr>
        <w:top w:val="none" w:sz="0" w:space="0" w:color="auto"/>
        <w:left w:val="none" w:sz="0" w:space="0" w:color="auto"/>
        <w:bottom w:val="none" w:sz="0" w:space="0" w:color="auto"/>
        <w:right w:val="none" w:sz="0" w:space="0" w:color="auto"/>
      </w:divBdr>
    </w:div>
    <w:div w:id="1180199246">
      <w:bodyDiv w:val="1"/>
      <w:marLeft w:val="0"/>
      <w:marRight w:val="0"/>
      <w:marTop w:val="0"/>
      <w:marBottom w:val="0"/>
      <w:divBdr>
        <w:top w:val="none" w:sz="0" w:space="0" w:color="auto"/>
        <w:left w:val="none" w:sz="0" w:space="0" w:color="auto"/>
        <w:bottom w:val="none" w:sz="0" w:space="0" w:color="auto"/>
        <w:right w:val="none" w:sz="0" w:space="0" w:color="auto"/>
      </w:divBdr>
    </w:div>
    <w:div w:id="1189413650">
      <w:bodyDiv w:val="1"/>
      <w:marLeft w:val="0"/>
      <w:marRight w:val="0"/>
      <w:marTop w:val="0"/>
      <w:marBottom w:val="0"/>
      <w:divBdr>
        <w:top w:val="none" w:sz="0" w:space="0" w:color="auto"/>
        <w:left w:val="none" w:sz="0" w:space="0" w:color="auto"/>
        <w:bottom w:val="none" w:sz="0" w:space="0" w:color="auto"/>
        <w:right w:val="none" w:sz="0" w:space="0" w:color="auto"/>
      </w:divBdr>
    </w:div>
    <w:div w:id="1191995466">
      <w:bodyDiv w:val="1"/>
      <w:marLeft w:val="0"/>
      <w:marRight w:val="0"/>
      <w:marTop w:val="0"/>
      <w:marBottom w:val="0"/>
      <w:divBdr>
        <w:top w:val="none" w:sz="0" w:space="0" w:color="auto"/>
        <w:left w:val="none" w:sz="0" w:space="0" w:color="auto"/>
        <w:bottom w:val="none" w:sz="0" w:space="0" w:color="auto"/>
        <w:right w:val="none" w:sz="0" w:space="0" w:color="auto"/>
      </w:divBdr>
    </w:div>
    <w:div w:id="1236625108">
      <w:bodyDiv w:val="1"/>
      <w:marLeft w:val="0"/>
      <w:marRight w:val="0"/>
      <w:marTop w:val="0"/>
      <w:marBottom w:val="0"/>
      <w:divBdr>
        <w:top w:val="none" w:sz="0" w:space="0" w:color="auto"/>
        <w:left w:val="none" w:sz="0" w:space="0" w:color="auto"/>
        <w:bottom w:val="none" w:sz="0" w:space="0" w:color="auto"/>
        <w:right w:val="none" w:sz="0" w:space="0" w:color="auto"/>
      </w:divBdr>
    </w:div>
    <w:div w:id="1238858873">
      <w:bodyDiv w:val="1"/>
      <w:marLeft w:val="0"/>
      <w:marRight w:val="0"/>
      <w:marTop w:val="0"/>
      <w:marBottom w:val="0"/>
      <w:divBdr>
        <w:top w:val="none" w:sz="0" w:space="0" w:color="auto"/>
        <w:left w:val="none" w:sz="0" w:space="0" w:color="auto"/>
        <w:bottom w:val="none" w:sz="0" w:space="0" w:color="auto"/>
        <w:right w:val="none" w:sz="0" w:space="0" w:color="auto"/>
      </w:divBdr>
    </w:div>
    <w:div w:id="1239752993">
      <w:bodyDiv w:val="1"/>
      <w:marLeft w:val="0"/>
      <w:marRight w:val="0"/>
      <w:marTop w:val="0"/>
      <w:marBottom w:val="0"/>
      <w:divBdr>
        <w:top w:val="none" w:sz="0" w:space="0" w:color="auto"/>
        <w:left w:val="none" w:sz="0" w:space="0" w:color="auto"/>
        <w:bottom w:val="none" w:sz="0" w:space="0" w:color="auto"/>
        <w:right w:val="none" w:sz="0" w:space="0" w:color="auto"/>
      </w:divBdr>
    </w:div>
    <w:div w:id="1240676723">
      <w:bodyDiv w:val="1"/>
      <w:marLeft w:val="0"/>
      <w:marRight w:val="0"/>
      <w:marTop w:val="0"/>
      <w:marBottom w:val="0"/>
      <w:divBdr>
        <w:top w:val="none" w:sz="0" w:space="0" w:color="auto"/>
        <w:left w:val="none" w:sz="0" w:space="0" w:color="auto"/>
        <w:bottom w:val="none" w:sz="0" w:space="0" w:color="auto"/>
        <w:right w:val="none" w:sz="0" w:space="0" w:color="auto"/>
      </w:divBdr>
    </w:div>
    <w:div w:id="1265651338">
      <w:bodyDiv w:val="1"/>
      <w:marLeft w:val="0"/>
      <w:marRight w:val="0"/>
      <w:marTop w:val="0"/>
      <w:marBottom w:val="0"/>
      <w:divBdr>
        <w:top w:val="none" w:sz="0" w:space="0" w:color="auto"/>
        <w:left w:val="none" w:sz="0" w:space="0" w:color="auto"/>
        <w:bottom w:val="none" w:sz="0" w:space="0" w:color="auto"/>
        <w:right w:val="none" w:sz="0" w:space="0" w:color="auto"/>
      </w:divBdr>
    </w:div>
    <w:div w:id="1268466493">
      <w:bodyDiv w:val="1"/>
      <w:marLeft w:val="0"/>
      <w:marRight w:val="0"/>
      <w:marTop w:val="0"/>
      <w:marBottom w:val="0"/>
      <w:divBdr>
        <w:top w:val="none" w:sz="0" w:space="0" w:color="auto"/>
        <w:left w:val="none" w:sz="0" w:space="0" w:color="auto"/>
        <w:bottom w:val="none" w:sz="0" w:space="0" w:color="auto"/>
        <w:right w:val="none" w:sz="0" w:space="0" w:color="auto"/>
      </w:divBdr>
    </w:div>
    <w:div w:id="1271352272">
      <w:bodyDiv w:val="1"/>
      <w:marLeft w:val="0"/>
      <w:marRight w:val="0"/>
      <w:marTop w:val="0"/>
      <w:marBottom w:val="0"/>
      <w:divBdr>
        <w:top w:val="none" w:sz="0" w:space="0" w:color="auto"/>
        <w:left w:val="none" w:sz="0" w:space="0" w:color="auto"/>
        <w:bottom w:val="none" w:sz="0" w:space="0" w:color="auto"/>
        <w:right w:val="none" w:sz="0" w:space="0" w:color="auto"/>
      </w:divBdr>
    </w:div>
    <w:div w:id="1271670864">
      <w:bodyDiv w:val="1"/>
      <w:marLeft w:val="0"/>
      <w:marRight w:val="0"/>
      <w:marTop w:val="0"/>
      <w:marBottom w:val="0"/>
      <w:divBdr>
        <w:top w:val="none" w:sz="0" w:space="0" w:color="auto"/>
        <w:left w:val="none" w:sz="0" w:space="0" w:color="auto"/>
        <w:bottom w:val="none" w:sz="0" w:space="0" w:color="auto"/>
        <w:right w:val="none" w:sz="0" w:space="0" w:color="auto"/>
      </w:divBdr>
    </w:div>
    <w:div w:id="1275556161">
      <w:bodyDiv w:val="1"/>
      <w:marLeft w:val="0"/>
      <w:marRight w:val="0"/>
      <w:marTop w:val="0"/>
      <w:marBottom w:val="0"/>
      <w:divBdr>
        <w:top w:val="none" w:sz="0" w:space="0" w:color="auto"/>
        <w:left w:val="none" w:sz="0" w:space="0" w:color="auto"/>
        <w:bottom w:val="none" w:sz="0" w:space="0" w:color="auto"/>
        <w:right w:val="none" w:sz="0" w:space="0" w:color="auto"/>
      </w:divBdr>
    </w:div>
    <w:div w:id="1280604509">
      <w:bodyDiv w:val="1"/>
      <w:marLeft w:val="0"/>
      <w:marRight w:val="0"/>
      <w:marTop w:val="0"/>
      <w:marBottom w:val="0"/>
      <w:divBdr>
        <w:top w:val="none" w:sz="0" w:space="0" w:color="auto"/>
        <w:left w:val="none" w:sz="0" w:space="0" w:color="auto"/>
        <w:bottom w:val="none" w:sz="0" w:space="0" w:color="auto"/>
        <w:right w:val="none" w:sz="0" w:space="0" w:color="auto"/>
      </w:divBdr>
    </w:div>
    <w:div w:id="1284188330">
      <w:bodyDiv w:val="1"/>
      <w:marLeft w:val="0"/>
      <w:marRight w:val="0"/>
      <w:marTop w:val="0"/>
      <w:marBottom w:val="0"/>
      <w:divBdr>
        <w:top w:val="none" w:sz="0" w:space="0" w:color="auto"/>
        <w:left w:val="none" w:sz="0" w:space="0" w:color="auto"/>
        <w:bottom w:val="none" w:sz="0" w:space="0" w:color="auto"/>
        <w:right w:val="none" w:sz="0" w:space="0" w:color="auto"/>
      </w:divBdr>
    </w:div>
    <w:div w:id="1289625489">
      <w:bodyDiv w:val="1"/>
      <w:marLeft w:val="0"/>
      <w:marRight w:val="0"/>
      <w:marTop w:val="0"/>
      <w:marBottom w:val="0"/>
      <w:divBdr>
        <w:top w:val="none" w:sz="0" w:space="0" w:color="auto"/>
        <w:left w:val="none" w:sz="0" w:space="0" w:color="auto"/>
        <w:bottom w:val="none" w:sz="0" w:space="0" w:color="auto"/>
        <w:right w:val="none" w:sz="0" w:space="0" w:color="auto"/>
      </w:divBdr>
    </w:div>
    <w:div w:id="1306205387">
      <w:bodyDiv w:val="1"/>
      <w:marLeft w:val="0"/>
      <w:marRight w:val="0"/>
      <w:marTop w:val="0"/>
      <w:marBottom w:val="0"/>
      <w:divBdr>
        <w:top w:val="none" w:sz="0" w:space="0" w:color="auto"/>
        <w:left w:val="none" w:sz="0" w:space="0" w:color="auto"/>
        <w:bottom w:val="none" w:sz="0" w:space="0" w:color="auto"/>
        <w:right w:val="none" w:sz="0" w:space="0" w:color="auto"/>
      </w:divBdr>
    </w:div>
    <w:div w:id="1314723676">
      <w:bodyDiv w:val="1"/>
      <w:marLeft w:val="0"/>
      <w:marRight w:val="0"/>
      <w:marTop w:val="0"/>
      <w:marBottom w:val="0"/>
      <w:divBdr>
        <w:top w:val="none" w:sz="0" w:space="0" w:color="auto"/>
        <w:left w:val="none" w:sz="0" w:space="0" w:color="auto"/>
        <w:bottom w:val="none" w:sz="0" w:space="0" w:color="auto"/>
        <w:right w:val="none" w:sz="0" w:space="0" w:color="auto"/>
      </w:divBdr>
    </w:div>
    <w:div w:id="1326132453">
      <w:bodyDiv w:val="1"/>
      <w:marLeft w:val="0"/>
      <w:marRight w:val="0"/>
      <w:marTop w:val="0"/>
      <w:marBottom w:val="0"/>
      <w:divBdr>
        <w:top w:val="none" w:sz="0" w:space="0" w:color="auto"/>
        <w:left w:val="none" w:sz="0" w:space="0" w:color="auto"/>
        <w:bottom w:val="none" w:sz="0" w:space="0" w:color="auto"/>
        <w:right w:val="none" w:sz="0" w:space="0" w:color="auto"/>
      </w:divBdr>
    </w:div>
    <w:div w:id="1341928429">
      <w:bodyDiv w:val="1"/>
      <w:marLeft w:val="0"/>
      <w:marRight w:val="0"/>
      <w:marTop w:val="0"/>
      <w:marBottom w:val="0"/>
      <w:divBdr>
        <w:top w:val="none" w:sz="0" w:space="0" w:color="auto"/>
        <w:left w:val="none" w:sz="0" w:space="0" w:color="auto"/>
        <w:bottom w:val="none" w:sz="0" w:space="0" w:color="auto"/>
        <w:right w:val="none" w:sz="0" w:space="0" w:color="auto"/>
      </w:divBdr>
    </w:div>
    <w:div w:id="1348169221">
      <w:bodyDiv w:val="1"/>
      <w:marLeft w:val="0"/>
      <w:marRight w:val="0"/>
      <w:marTop w:val="0"/>
      <w:marBottom w:val="0"/>
      <w:divBdr>
        <w:top w:val="none" w:sz="0" w:space="0" w:color="auto"/>
        <w:left w:val="none" w:sz="0" w:space="0" w:color="auto"/>
        <w:bottom w:val="none" w:sz="0" w:space="0" w:color="auto"/>
        <w:right w:val="none" w:sz="0" w:space="0" w:color="auto"/>
      </w:divBdr>
    </w:div>
    <w:div w:id="1354696385">
      <w:bodyDiv w:val="1"/>
      <w:marLeft w:val="0"/>
      <w:marRight w:val="0"/>
      <w:marTop w:val="0"/>
      <w:marBottom w:val="0"/>
      <w:divBdr>
        <w:top w:val="none" w:sz="0" w:space="0" w:color="auto"/>
        <w:left w:val="none" w:sz="0" w:space="0" w:color="auto"/>
        <w:bottom w:val="none" w:sz="0" w:space="0" w:color="auto"/>
        <w:right w:val="none" w:sz="0" w:space="0" w:color="auto"/>
      </w:divBdr>
    </w:div>
    <w:div w:id="1396784367">
      <w:bodyDiv w:val="1"/>
      <w:marLeft w:val="0"/>
      <w:marRight w:val="0"/>
      <w:marTop w:val="0"/>
      <w:marBottom w:val="0"/>
      <w:divBdr>
        <w:top w:val="none" w:sz="0" w:space="0" w:color="auto"/>
        <w:left w:val="none" w:sz="0" w:space="0" w:color="auto"/>
        <w:bottom w:val="none" w:sz="0" w:space="0" w:color="auto"/>
        <w:right w:val="none" w:sz="0" w:space="0" w:color="auto"/>
      </w:divBdr>
    </w:div>
    <w:div w:id="1399980969">
      <w:bodyDiv w:val="1"/>
      <w:marLeft w:val="0"/>
      <w:marRight w:val="0"/>
      <w:marTop w:val="0"/>
      <w:marBottom w:val="0"/>
      <w:divBdr>
        <w:top w:val="none" w:sz="0" w:space="0" w:color="auto"/>
        <w:left w:val="none" w:sz="0" w:space="0" w:color="auto"/>
        <w:bottom w:val="none" w:sz="0" w:space="0" w:color="auto"/>
        <w:right w:val="none" w:sz="0" w:space="0" w:color="auto"/>
      </w:divBdr>
    </w:div>
    <w:div w:id="1433433679">
      <w:bodyDiv w:val="1"/>
      <w:marLeft w:val="0"/>
      <w:marRight w:val="0"/>
      <w:marTop w:val="0"/>
      <w:marBottom w:val="0"/>
      <w:divBdr>
        <w:top w:val="none" w:sz="0" w:space="0" w:color="auto"/>
        <w:left w:val="none" w:sz="0" w:space="0" w:color="auto"/>
        <w:bottom w:val="none" w:sz="0" w:space="0" w:color="auto"/>
        <w:right w:val="none" w:sz="0" w:space="0" w:color="auto"/>
      </w:divBdr>
    </w:div>
    <w:div w:id="1442532794">
      <w:bodyDiv w:val="1"/>
      <w:marLeft w:val="0"/>
      <w:marRight w:val="0"/>
      <w:marTop w:val="0"/>
      <w:marBottom w:val="0"/>
      <w:divBdr>
        <w:top w:val="none" w:sz="0" w:space="0" w:color="auto"/>
        <w:left w:val="none" w:sz="0" w:space="0" w:color="auto"/>
        <w:bottom w:val="none" w:sz="0" w:space="0" w:color="auto"/>
        <w:right w:val="none" w:sz="0" w:space="0" w:color="auto"/>
      </w:divBdr>
    </w:div>
    <w:div w:id="1454249595">
      <w:bodyDiv w:val="1"/>
      <w:marLeft w:val="0"/>
      <w:marRight w:val="0"/>
      <w:marTop w:val="0"/>
      <w:marBottom w:val="0"/>
      <w:divBdr>
        <w:top w:val="none" w:sz="0" w:space="0" w:color="auto"/>
        <w:left w:val="none" w:sz="0" w:space="0" w:color="auto"/>
        <w:bottom w:val="none" w:sz="0" w:space="0" w:color="auto"/>
        <w:right w:val="none" w:sz="0" w:space="0" w:color="auto"/>
      </w:divBdr>
    </w:div>
    <w:div w:id="1456489102">
      <w:bodyDiv w:val="1"/>
      <w:marLeft w:val="0"/>
      <w:marRight w:val="0"/>
      <w:marTop w:val="0"/>
      <w:marBottom w:val="0"/>
      <w:divBdr>
        <w:top w:val="none" w:sz="0" w:space="0" w:color="auto"/>
        <w:left w:val="none" w:sz="0" w:space="0" w:color="auto"/>
        <w:bottom w:val="none" w:sz="0" w:space="0" w:color="auto"/>
        <w:right w:val="none" w:sz="0" w:space="0" w:color="auto"/>
      </w:divBdr>
    </w:div>
    <w:div w:id="1463814872">
      <w:bodyDiv w:val="1"/>
      <w:marLeft w:val="0"/>
      <w:marRight w:val="0"/>
      <w:marTop w:val="0"/>
      <w:marBottom w:val="0"/>
      <w:divBdr>
        <w:top w:val="none" w:sz="0" w:space="0" w:color="auto"/>
        <w:left w:val="none" w:sz="0" w:space="0" w:color="auto"/>
        <w:bottom w:val="none" w:sz="0" w:space="0" w:color="auto"/>
        <w:right w:val="none" w:sz="0" w:space="0" w:color="auto"/>
      </w:divBdr>
    </w:div>
    <w:div w:id="1476144580">
      <w:bodyDiv w:val="1"/>
      <w:marLeft w:val="0"/>
      <w:marRight w:val="0"/>
      <w:marTop w:val="0"/>
      <w:marBottom w:val="0"/>
      <w:divBdr>
        <w:top w:val="none" w:sz="0" w:space="0" w:color="auto"/>
        <w:left w:val="none" w:sz="0" w:space="0" w:color="auto"/>
        <w:bottom w:val="none" w:sz="0" w:space="0" w:color="auto"/>
        <w:right w:val="none" w:sz="0" w:space="0" w:color="auto"/>
      </w:divBdr>
    </w:div>
    <w:div w:id="1477332025">
      <w:bodyDiv w:val="1"/>
      <w:marLeft w:val="0"/>
      <w:marRight w:val="0"/>
      <w:marTop w:val="0"/>
      <w:marBottom w:val="0"/>
      <w:divBdr>
        <w:top w:val="none" w:sz="0" w:space="0" w:color="auto"/>
        <w:left w:val="none" w:sz="0" w:space="0" w:color="auto"/>
        <w:bottom w:val="none" w:sz="0" w:space="0" w:color="auto"/>
        <w:right w:val="none" w:sz="0" w:space="0" w:color="auto"/>
      </w:divBdr>
    </w:div>
    <w:div w:id="1493715975">
      <w:bodyDiv w:val="1"/>
      <w:marLeft w:val="0"/>
      <w:marRight w:val="0"/>
      <w:marTop w:val="0"/>
      <w:marBottom w:val="0"/>
      <w:divBdr>
        <w:top w:val="none" w:sz="0" w:space="0" w:color="auto"/>
        <w:left w:val="none" w:sz="0" w:space="0" w:color="auto"/>
        <w:bottom w:val="none" w:sz="0" w:space="0" w:color="auto"/>
        <w:right w:val="none" w:sz="0" w:space="0" w:color="auto"/>
      </w:divBdr>
    </w:div>
    <w:div w:id="1508054640">
      <w:bodyDiv w:val="1"/>
      <w:marLeft w:val="0"/>
      <w:marRight w:val="0"/>
      <w:marTop w:val="0"/>
      <w:marBottom w:val="0"/>
      <w:divBdr>
        <w:top w:val="none" w:sz="0" w:space="0" w:color="auto"/>
        <w:left w:val="none" w:sz="0" w:space="0" w:color="auto"/>
        <w:bottom w:val="none" w:sz="0" w:space="0" w:color="auto"/>
        <w:right w:val="none" w:sz="0" w:space="0" w:color="auto"/>
      </w:divBdr>
    </w:div>
    <w:div w:id="1536774699">
      <w:bodyDiv w:val="1"/>
      <w:marLeft w:val="0"/>
      <w:marRight w:val="0"/>
      <w:marTop w:val="0"/>
      <w:marBottom w:val="0"/>
      <w:divBdr>
        <w:top w:val="none" w:sz="0" w:space="0" w:color="auto"/>
        <w:left w:val="none" w:sz="0" w:space="0" w:color="auto"/>
        <w:bottom w:val="none" w:sz="0" w:space="0" w:color="auto"/>
        <w:right w:val="none" w:sz="0" w:space="0" w:color="auto"/>
      </w:divBdr>
    </w:div>
    <w:div w:id="1537160409">
      <w:bodyDiv w:val="1"/>
      <w:marLeft w:val="0"/>
      <w:marRight w:val="0"/>
      <w:marTop w:val="0"/>
      <w:marBottom w:val="0"/>
      <w:divBdr>
        <w:top w:val="none" w:sz="0" w:space="0" w:color="auto"/>
        <w:left w:val="none" w:sz="0" w:space="0" w:color="auto"/>
        <w:bottom w:val="none" w:sz="0" w:space="0" w:color="auto"/>
        <w:right w:val="none" w:sz="0" w:space="0" w:color="auto"/>
      </w:divBdr>
    </w:div>
    <w:div w:id="1542355985">
      <w:bodyDiv w:val="1"/>
      <w:marLeft w:val="0"/>
      <w:marRight w:val="0"/>
      <w:marTop w:val="0"/>
      <w:marBottom w:val="0"/>
      <w:divBdr>
        <w:top w:val="none" w:sz="0" w:space="0" w:color="auto"/>
        <w:left w:val="none" w:sz="0" w:space="0" w:color="auto"/>
        <w:bottom w:val="none" w:sz="0" w:space="0" w:color="auto"/>
        <w:right w:val="none" w:sz="0" w:space="0" w:color="auto"/>
      </w:divBdr>
    </w:div>
    <w:div w:id="1547253144">
      <w:bodyDiv w:val="1"/>
      <w:marLeft w:val="0"/>
      <w:marRight w:val="0"/>
      <w:marTop w:val="0"/>
      <w:marBottom w:val="0"/>
      <w:divBdr>
        <w:top w:val="none" w:sz="0" w:space="0" w:color="auto"/>
        <w:left w:val="none" w:sz="0" w:space="0" w:color="auto"/>
        <w:bottom w:val="none" w:sz="0" w:space="0" w:color="auto"/>
        <w:right w:val="none" w:sz="0" w:space="0" w:color="auto"/>
      </w:divBdr>
    </w:div>
    <w:div w:id="1570536961">
      <w:bodyDiv w:val="1"/>
      <w:marLeft w:val="0"/>
      <w:marRight w:val="0"/>
      <w:marTop w:val="0"/>
      <w:marBottom w:val="0"/>
      <w:divBdr>
        <w:top w:val="none" w:sz="0" w:space="0" w:color="auto"/>
        <w:left w:val="none" w:sz="0" w:space="0" w:color="auto"/>
        <w:bottom w:val="none" w:sz="0" w:space="0" w:color="auto"/>
        <w:right w:val="none" w:sz="0" w:space="0" w:color="auto"/>
      </w:divBdr>
      <w:divsChild>
        <w:div w:id="316812983">
          <w:marLeft w:val="0"/>
          <w:marRight w:val="0"/>
          <w:marTop w:val="0"/>
          <w:marBottom w:val="0"/>
          <w:divBdr>
            <w:top w:val="none" w:sz="0" w:space="0" w:color="auto"/>
            <w:left w:val="none" w:sz="0" w:space="0" w:color="auto"/>
            <w:bottom w:val="none" w:sz="0" w:space="0" w:color="auto"/>
            <w:right w:val="none" w:sz="0" w:space="0" w:color="auto"/>
          </w:divBdr>
        </w:div>
        <w:div w:id="1014720602">
          <w:marLeft w:val="0"/>
          <w:marRight w:val="0"/>
          <w:marTop w:val="0"/>
          <w:marBottom w:val="0"/>
          <w:divBdr>
            <w:top w:val="none" w:sz="0" w:space="0" w:color="auto"/>
            <w:left w:val="none" w:sz="0" w:space="0" w:color="auto"/>
            <w:bottom w:val="none" w:sz="0" w:space="0" w:color="auto"/>
            <w:right w:val="none" w:sz="0" w:space="0" w:color="auto"/>
          </w:divBdr>
        </w:div>
        <w:div w:id="1810970633">
          <w:marLeft w:val="0"/>
          <w:marRight w:val="0"/>
          <w:marTop w:val="0"/>
          <w:marBottom w:val="0"/>
          <w:divBdr>
            <w:top w:val="none" w:sz="0" w:space="0" w:color="auto"/>
            <w:left w:val="none" w:sz="0" w:space="0" w:color="auto"/>
            <w:bottom w:val="none" w:sz="0" w:space="0" w:color="auto"/>
            <w:right w:val="none" w:sz="0" w:space="0" w:color="auto"/>
          </w:divBdr>
        </w:div>
        <w:div w:id="1020623012">
          <w:marLeft w:val="0"/>
          <w:marRight w:val="0"/>
          <w:marTop w:val="0"/>
          <w:marBottom w:val="0"/>
          <w:divBdr>
            <w:top w:val="none" w:sz="0" w:space="0" w:color="auto"/>
            <w:left w:val="none" w:sz="0" w:space="0" w:color="auto"/>
            <w:bottom w:val="none" w:sz="0" w:space="0" w:color="auto"/>
            <w:right w:val="none" w:sz="0" w:space="0" w:color="auto"/>
          </w:divBdr>
        </w:div>
        <w:div w:id="1162505622">
          <w:marLeft w:val="0"/>
          <w:marRight w:val="0"/>
          <w:marTop w:val="0"/>
          <w:marBottom w:val="0"/>
          <w:divBdr>
            <w:top w:val="none" w:sz="0" w:space="0" w:color="auto"/>
            <w:left w:val="none" w:sz="0" w:space="0" w:color="auto"/>
            <w:bottom w:val="none" w:sz="0" w:space="0" w:color="auto"/>
            <w:right w:val="none" w:sz="0" w:space="0" w:color="auto"/>
          </w:divBdr>
        </w:div>
        <w:div w:id="755446274">
          <w:marLeft w:val="0"/>
          <w:marRight w:val="0"/>
          <w:marTop w:val="0"/>
          <w:marBottom w:val="0"/>
          <w:divBdr>
            <w:top w:val="none" w:sz="0" w:space="0" w:color="auto"/>
            <w:left w:val="none" w:sz="0" w:space="0" w:color="auto"/>
            <w:bottom w:val="none" w:sz="0" w:space="0" w:color="auto"/>
            <w:right w:val="none" w:sz="0" w:space="0" w:color="auto"/>
          </w:divBdr>
        </w:div>
        <w:div w:id="2092309494">
          <w:marLeft w:val="0"/>
          <w:marRight w:val="0"/>
          <w:marTop w:val="0"/>
          <w:marBottom w:val="0"/>
          <w:divBdr>
            <w:top w:val="none" w:sz="0" w:space="0" w:color="auto"/>
            <w:left w:val="none" w:sz="0" w:space="0" w:color="auto"/>
            <w:bottom w:val="none" w:sz="0" w:space="0" w:color="auto"/>
            <w:right w:val="none" w:sz="0" w:space="0" w:color="auto"/>
          </w:divBdr>
        </w:div>
        <w:div w:id="1150099947">
          <w:marLeft w:val="0"/>
          <w:marRight w:val="0"/>
          <w:marTop w:val="0"/>
          <w:marBottom w:val="0"/>
          <w:divBdr>
            <w:top w:val="none" w:sz="0" w:space="0" w:color="auto"/>
            <w:left w:val="none" w:sz="0" w:space="0" w:color="auto"/>
            <w:bottom w:val="none" w:sz="0" w:space="0" w:color="auto"/>
            <w:right w:val="none" w:sz="0" w:space="0" w:color="auto"/>
          </w:divBdr>
        </w:div>
        <w:div w:id="1338773989">
          <w:marLeft w:val="0"/>
          <w:marRight w:val="0"/>
          <w:marTop w:val="0"/>
          <w:marBottom w:val="0"/>
          <w:divBdr>
            <w:top w:val="none" w:sz="0" w:space="0" w:color="auto"/>
            <w:left w:val="none" w:sz="0" w:space="0" w:color="auto"/>
            <w:bottom w:val="none" w:sz="0" w:space="0" w:color="auto"/>
            <w:right w:val="none" w:sz="0" w:space="0" w:color="auto"/>
          </w:divBdr>
        </w:div>
        <w:div w:id="2043019343">
          <w:marLeft w:val="0"/>
          <w:marRight w:val="0"/>
          <w:marTop w:val="0"/>
          <w:marBottom w:val="0"/>
          <w:divBdr>
            <w:top w:val="none" w:sz="0" w:space="0" w:color="auto"/>
            <w:left w:val="none" w:sz="0" w:space="0" w:color="auto"/>
            <w:bottom w:val="none" w:sz="0" w:space="0" w:color="auto"/>
            <w:right w:val="none" w:sz="0" w:space="0" w:color="auto"/>
          </w:divBdr>
        </w:div>
        <w:div w:id="1526751181">
          <w:marLeft w:val="0"/>
          <w:marRight w:val="0"/>
          <w:marTop w:val="0"/>
          <w:marBottom w:val="0"/>
          <w:divBdr>
            <w:top w:val="none" w:sz="0" w:space="0" w:color="auto"/>
            <w:left w:val="none" w:sz="0" w:space="0" w:color="auto"/>
            <w:bottom w:val="none" w:sz="0" w:space="0" w:color="auto"/>
            <w:right w:val="none" w:sz="0" w:space="0" w:color="auto"/>
          </w:divBdr>
        </w:div>
        <w:div w:id="1703432415">
          <w:marLeft w:val="0"/>
          <w:marRight w:val="0"/>
          <w:marTop w:val="0"/>
          <w:marBottom w:val="0"/>
          <w:divBdr>
            <w:top w:val="none" w:sz="0" w:space="0" w:color="auto"/>
            <w:left w:val="none" w:sz="0" w:space="0" w:color="auto"/>
            <w:bottom w:val="none" w:sz="0" w:space="0" w:color="auto"/>
            <w:right w:val="none" w:sz="0" w:space="0" w:color="auto"/>
          </w:divBdr>
        </w:div>
        <w:div w:id="688995464">
          <w:marLeft w:val="0"/>
          <w:marRight w:val="0"/>
          <w:marTop w:val="0"/>
          <w:marBottom w:val="0"/>
          <w:divBdr>
            <w:top w:val="none" w:sz="0" w:space="0" w:color="auto"/>
            <w:left w:val="none" w:sz="0" w:space="0" w:color="auto"/>
            <w:bottom w:val="none" w:sz="0" w:space="0" w:color="auto"/>
            <w:right w:val="none" w:sz="0" w:space="0" w:color="auto"/>
          </w:divBdr>
        </w:div>
        <w:div w:id="1197814782">
          <w:marLeft w:val="0"/>
          <w:marRight w:val="0"/>
          <w:marTop w:val="0"/>
          <w:marBottom w:val="0"/>
          <w:divBdr>
            <w:top w:val="none" w:sz="0" w:space="0" w:color="auto"/>
            <w:left w:val="none" w:sz="0" w:space="0" w:color="auto"/>
            <w:bottom w:val="none" w:sz="0" w:space="0" w:color="auto"/>
            <w:right w:val="none" w:sz="0" w:space="0" w:color="auto"/>
          </w:divBdr>
        </w:div>
        <w:div w:id="1093815598">
          <w:marLeft w:val="0"/>
          <w:marRight w:val="0"/>
          <w:marTop w:val="0"/>
          <w:marBottom w:val="0"/>
          <w:divBdr>
            <w:top w:val="none" w:sz="0" w:space="0" w:color="auto"/>
            <w:left w:val="none" w:sz="0" w:space="0" w:color="auto"/>
            <w:bottom w:val="none" w:sz="0" w:space="0" w:color="auto"/>
            <w:right w:val="none" w:sz="0" w:space="0" w:color="auto"/>
          </w:divBdr>
        </w:div>
        <w:div w:id="1842892798">
          <w:marLeft w:val="0"/>
          <w:marRight w:val="0"/>
          <w:marTop w:val="0"/>
          <w:marBottom w:val="0"/>
          <w:divBdr>
            <w:top w:val="none" w:sz="0" w:space="0" w:color="auto"/>
            <w:left w:val="none" w:sz="0" w:space="0" w:color="auto"/>
            <w:bottom w:val="none" w:sz="0" w:space="0" w:color="auto"/>
            <w:right w:val="none" w:sz="0" w:space="0" w:color="auto"/>
          </w:divBdr>
        </w:div>
        <w:div w:id="1424185892">
          <w:marLeft w:val="0"/>
          <w:marRight w:val="0"/>
          <w:marTop w:val="0"/>
          <w:marBottom w:val="0"/>
          <w:divBdr>
            <w:top w:val="none" w:sz="0" w:space="0" w:color="auto"/>
            <w:left w:val="none" w:sz="0" w:space="0" w:color="auto"/>
            <w:bottom w:val="none" w:sz="0" w:space="0" w:color="auto"/>
            <w:right w:val="none" w:sz="0" w:space="0" w:color="auto"/>
          </w:divBdr>
        </w:div>
      </w:divsChild>
    </w:div>
    <w:div w:id="1572160495">
      <w:bodyDiv w:val="1"/>
      <w:marLeft w:val="0"/>
      <w:marRight w:val="0"/>
      <w:marTop w:val="0"/>
      <w:marBottom w:val="0"/>
      <w:divBdr>
        <w:top w:val="none" w:sz="0" w:space="0" w:color="auto"/>
        <w:left w:val="none" w:sz="0" w:space="0" w:color="auto"/>
        <w:bottom w:val="none" w:sz="0" w:space="0" w:color="auto"/>
        <w:right w:val="none" w:sz="0" w:space="0" w:color="auto"/>
      </w:divBdr>
    </w:div>
    <w:div w:id="1593855509">
      <w:bodyDiv w:val="1"/>
      <w:marLeft w:val="0"/>
      <w:marRight w:val="0"/>
      <w:marTop w:val="0"/>
      <w:marBottom w:val="0"/>
      <w:divBdr>
        <w:top w:val="none" w:sz="0" w:space="0" w:color="auto"/>
        <w:left w:val="none" w:sz="0" w:space="0" w:color="auto"/>
        <w:bottom w:val="none" w:sz="0" w:space="0" w:color="auto"/>
        <w:right w:val="none" w:sz="0" w:space="0" w:color="auto"/>
      </w:divBdr>
    </w:div>
    <w:div w:id="1621372385">
      <w:bodyDiv w:val="1"/>
      <w:marLeft w:val="0"/>
      <w:marRight w:val="0"/>
      <w:marTop w:val="0"/>
      <w:marBottom w:val="0"/>
      <w:divBdr>
        <w:top w:val="none" w:sz="0" w:space="0" w:color="auto"/>
        <w:left w:val="none" w:sz="0" w:space="0" w:color="auto"/>
        <w:bottom w:val="none" w:sz="0" w:space="0" w:color="auto"/>
        <w:right w:val="none" w:sz="0" w:space="0" w:color="auto"/>
      </w:divBdr>
    </w:div>
    <w:div w:id="1647929830">
      <w:bodyDiv w:val="1"/>
      <w:marLeft w:val="0"/>
      <w:marRight w:val="0"/>
      <w:marTop w:val="0"/>
      <w:marBottom w:val="0"/>
      <w:divBdr>
        <w:top w:val="none" w:sz="0" w:space="0" w:color="auto"/>
        <w:left w:val="none" w:sz="0" w:space="0" w:color="auto"/>
        <w:bottom w:val="none" w:sz="0" w:space="0" w:color="auto"/>
        <w:right w:val="none" w:sz="0" w:space="0" w:color="auto"/>
      </w:divBdr>
    </w:div>
    <w:div w:id="1660421569">
      <w:bodyDiv w:val="1"/>
      <w:marLeft w:val="0"/>
      <w:marRight w:val="0"/>
      <w:marTop w:val="0"/>
      <w:marBottom w:val="0"/>
      <w:divBdr>
        <w:top w:val="none" w:sz="0" w:space="0" w:color="auto"/>
        <w:left w:val="none" w:sz="0" w:space="0" w:color="auto"/>
        <w:bottom w:val="none" w:sz="0" w:space="0" w:color="auto"/>
        <w:right w:val="none" w:sz="0" w:space="0" w:color="auto"/>
      </w:divBdr>
    </w:div>
    <w:div w:id="1663508081">
      <w:bodyDiv w:val="1"/>
      <w:marLeft w:val="0"/>
      <w:marRight w:val="0"/>
      <w:marTop w:val="0"/>
      <w:marBottom w:val="0"/>
      <w:divBdr>
        <w:top w:val="none" w:sz="0" w:space="0" w:color="auto"/>
        <w:left w:val="none" w:sz="0" w:space="0" w:color="auto"/>
        <w:bottom w:val="none" w:sz="0" w:space="0" w:color="auto"/>
        <w:right w:val="none" w:sz="0" w:space="0" w:color="auto"/>
      </w:divBdr>
    </w:div>
    <w:div w:id="1676305048">
      <w:bodyDiv w:val="1"/>
      <w:marLeft w:val="0"/>
      <w:marRight w:val="0"/>
      <w:marTop w:val="0"/>
      <w:marBottom w:val="0"/>
      <w:divBdr>
        <w:top w:val="none" w:sz="0" w:space="0" w:color="auto"/>
        <w:left w:val="none" w:sz="0" w:space="0" w:color="auto"/>
        <w:bottom w:val="none" w:sz="0" w:space="0" w:color="auto"/>
        <w:right w:val="none" w:sz="0" w:space="0" w:color="auto"/>
      </w:divBdr>
    </w:div>
    <w:div w:id="1688556422">
      <w:bodyDiv w:val="1"/>
      <w:marLeft w:val="0"/>
      <w:marRight w:val="0"/>
      <w:marTop w:val="0"/>
      <w:marBottom w:val="0"/>
      <w:divBdr>
        <w:top w:val="none" w:sz="0" w:space="0" w:color="auto"/>
        <w:left w:val="none" w:sz="0" w:space="0" w:color="auto"/>
        <w:bottom w:val="none" w:sz="0" w:space="0" w:color="auto"/>
        <w:right w:val="none" w:sz="0" w:space="0" w:color="auto"/>
      </w:divBdr>
    </w:div>
    <w:div w:id="1709526424">
      <w:bodyDiv w:val="1"/>
      <w:marLeft w:val="0"/>
      <w:marRight w:val="0"/>
      <w:marTop w:val="0"/>
      <w:marBottom w:val="0"/>
      <w:divBdr>
        <w:top w:val="none" w:sz="0" w:space="0" w:color="auto"/>
        <w:left w:val="none" w:sz="0" w:space="0" w:color="auto"/>
        <w:bottom w:val="none" w:sz="0" w:space="0" w:color="auto"/>
        <w:right w:val="none" w:sz="0" w:space="0" w:color="auto"/>
      </w:divBdr>
    </w:div>
    <w:div w:id="1727141087">
      <w:bodyDiv w:val="1"/>
      <w:marLeft w:val="0"/>
      <w:marRight w:val="0"/>
      <w:marTop w:val="0"/>
      <w:marBottom w:val="0"/>
      <w:divBdr>
        <w:top w:val="none" w:sz="0" w:space="0" w:color="auto"/>
        <w:left w:val="none" w:sz="0" w:space="0" w:color="auto"/>
        <w:bottom w:val="none" w:sz="0" w:space="0" w:color="auto"/>
        <w:right w:val="none" w:sz="0" w:space="0" w:color="auto"/>
      </w:divBdr>
    </w:div>
    <w:div w:id="1728605630">
      <w:bodyDiv w:val="1"/>
      <w:marLeft w:val="0"/>
      <w:marRight w:val="0"/>
      <w:marTop w:val="0"/>
      <w:marBottom w:val="0"/>
      <w:divBdr>
        <w:top w:val="none" w:sz="0" w:space="0" w:color="auto"/>
        <w:left w:val="none" w:sz="0" w:space="0" w:color="auto"/>
        <w:bottom w:val="none" w:sz="0" w:space="0" w:color="auto"/>
        <w:right w:val="none" w:sz="0" w:space="0" w:color="auto"/>
      </w:divBdr>
    </w:div>
    <w:div w:id="1742556042">
      <w:bodyDiv w:val="1"/>
      <w:marLeft w:val="0"/>
      <w:marRight w:val="0"/>
      <w:marTop w:val="0"/>
      <w:marBottom w:val="0"/>
      <w:divBdr>
        <w:top w:val="none" w:sz="0" w:space="0" w:color="auto"/>
        <w:left w:val="none" w:sz="0" w:space="0" w:color="auto"/>
        <w:bottom w:val="none" w:sz="0" w:space="0" w:color="auto"/>
        <w:right w:val="none" w:sz="0" w:space="0" w:color="auto"/>
      </w:divBdr>
    </w:div>
    <w:div w:id="1786776109">
      <w:bodyDiv w:val="1"/>
      <w:marLeft w:val="0"/>
      <w:marRight w:val="0"/>
      <w:marTop w:val="0"/>
      <w:marBottom w:val="0"/>
      <w:divBdr>
        <w:top w:val="none" w:sz="0" w:space="0" w:color="auto"/>
        <w:left w:val="none" w:sz="0" w:space="0" w:color="auto"/>
        <w:bottom w:val="none" w:sz="0" w:space="0" w:color="auto"/>
        <w:right w:val="none" w:sz="0" w:space="0" w:color="auto"/>
      </w:divBdr>
    </w:div>
    <w:div w:id="1796674106">
      <w:bodyDiv w:val="1"/>
      <w:marLeft w:val="0"/>
      <w:marRight w:val="0"/>
      <w:marTop w:val="0"/>
      <w:marBottom w:val="0"/>
      <w:divBdr>
        <w:top w:val="none" w:sz="0" w:space="0" w:color="auto"/>
        <w:left w:val="none" w:sz="0" w:space="0" w:color="auto"/>
        <w:bottom w:val="none" w:sz="0" w:space="0" w:color="auto"/>
        <w:right w:val="none" w:sz="0" w:space="0" w:color="auto"/>
      </w:divBdr>
    </w:div>
    <w:div w:id="1814249957">
      <w:bodyDiv w:val="1"/>
      <w:marLeft w:val="0"/>
      <w:marRight w:val="0"/>
      <w:marTop w:val="0"/>
      <w:marBottom w:val="0"/>
      <w:divBdr>
        <w:top w:val="none" w:sz="0" w:space="0" w:color="auto"/>
        <w:left w:val="none" w:sz="0" w:space="0" w:color="auto"/>
        <w:bottom w:val="none" w:sz="0" w:space="0" w:color="auto"/>
        <w:right w:val="none" w:sz="0" w:space="0" w:color="auto"/>
      </w:divBdr>
    </w:div>
    <w:div w:id="1865318015">
      <w:bodyDiv w:val="1"/>
      <w:marLeft w:val="0"/>
      <w:marRight w:val="0"/>
      <w:marTop w:val="0"/>
      <w:marBottom w:val="0"/>
      <w:divBdr>
        <w:top w:val="none" w:sz="0" w:space="0" w:color="auto"/>
        <w:left w:val="none" w:sz="0" w:space="0" w:color="auto"/>
        <w:bottom w:val="none" w:sz="0" w:space="0" w:color="auto"/>
        <w:right w:val="none" w:sz="0" w:space="0" w:color="auto"/>
      </w:divBdr>
      <w:divsChild>
        <w:div w:id="22486338">
          <w:marLeft w:val="0"/>
          <w:marRight w:val="0"/>
          <w:marTop w:val="0"/>
          <w:marBottom w:val="0"/>
          <w:divBdr>
            <w:top w:val="none" w:sz="0" w:space="0" w:color="auto"/>
            <w:left w:val="none" w:sz="0" w:space="0" w:color="auto"/>
            <w:bottom w:val="none" w:sz="0" w:space="0" w:color="auto"/>
            <w:right w:val="none" w:sz="0" w:space="0" w:color="auto"/>
          </w:divBdr>
        </w:div>
        <w:div w:id="1810510136">
          <w:marLeft w:val="0"/>
          <w:marRight w:val="0"/>
          <w:marTop w:val="0"/>
          <w:marBottom w:val="0"/>
          <w:divBdr>
            <w:top w:val="none" w:sz="0" w:space="0" w:color="auto"/>
            <w:left w:val="none" w:sz="0" w:space="0" w:color="auto"/>
            <w:bottom w:val="none" w:sz="0" w:space="0" w:color="auto"/>
            <w:right w:val="none" w:sz="0" w:space="0" w:color="auto"/>
          </w:divBdr>
        </w:div>
        <w:div w:id="994800949">
          <w:marLeft w:val="0"/>
          <w:marRight w:val="0"/>
          <w:marTop w:val="0"/>
          <w:marBottom w:val="0"/>
          <w:divBdr>
            <w:top w:val="none" w:sz="0" w:space="0" w:color="auto"/>
            <w:left w:val="none" w:sz="0" w:space="0" w:color="auto"/>
            <w:bottom w:val="none" w:sz="0" w:space="0" w:color="auto"/>
            <w:right w:val="none" w:sz="0" w:space="0" w:color="auto"/>
          </w:divBdr>
        </w:div>
        <w:div w:id="676737627">
          <w:marLeft w:val="0"/>
          <w:marRight w:val="0"/>
          <w:marTop w:val="0"/>
          <w:marBottom w:val="0"/>
          <w:divBdr>
            <w:top w:val="none" w:sz="0" w:space="0" w:color="auto"/>
            <w:left w:val="none" w:sz="0" w:space="0" w:color="auto"/>
            <w:bottom w:val="none" w:sz="0" w:space="0" w:color="auto"/>
            <w:right w:val="none" w:sz="0" w:space="0" w:color="auto"/>
          </w:divBdr>
        </w:div>
        <w:div w:id="1903128431">
          <w:marLeft w:val="0"/>
          <w:marRight w:val="0"/>
          <w:marTop w:val="0"/>
          <w:marBottom w:val="0"/>
          <w:divBdr>
            <w:top w:val="none" w:sz="0" w:space="0" w:color="auto"/>
            <w:left w:val="none" w:sz="0" w:space="0" w:color="auto"/>
            <w:bottom w:val="none" w:sz="0" w:space="0" w:color="auto"/>
            <w:right w:val="none" w:sz="0" w:space="0" w:color="auto"/>
          </w:divBdr>
        </w:div>
        <w:div w:id="673532996">
          <w:marLeft w:val="0"/>
          <w:marRight w:val="0"/>
          <w:marTop w:val="0"/>
          <w:marBottom w:val="0"/>
          <w:divBdr>
            <w:top w:val="none" w:sz="0" w:space="0" w:color="auto"/>
            <w:left w:val="none" w:sz="0" w:space="0" w:color="auto"/>
            <w:bottom w:val="none" w:sz="0" w:space="0" w:color="auto"/>
            <w:right w:val="none" w:sz="0" w:space="0" w:color="auto"/>
          </w:divBdr>
        </w:div>
        <w:div w:id="1639067360">
          <w:marLeft w:val="0"/>
          <w:marRight w:val="0"/>
          <w:marTop w:val="0"/>
          <w:marBottom w:val="0"/>
          <w:divBdr>
            <w:top w:val="none" w:sz="0" w:space="0" w:color="auto"/>
            <w:left w:val="none" w:sz="0" w:space="0" w:color="auto"/>
            <w:bottom w:val="none" w:sz="0" w:space="0" w:color="auto"/>
            <w:right w:val="none" w:sz="0" w:space="0" w:color="auto"/>
          </w:divBdr>
        </w:div>
        <w:div w:id="1721901078">
          <w:marLeft w:val="0"/>
          <w:marRight w:val="0"/>
          <w:marTop w:val="0"/>
          <w:marBottom w:val="0"/>
          <w:divBdr>
            <w:top w:val="none" w:sz="0" w:space="0" w:color="auto"/>
            <w:left w:val="none" w:sz="0" w:space="0" w:color="auto"/>
            <w:bottom w:val="none" w:sz="0" w:space="0" w:color="auto"/>
            <w:right w:val="none" w:sz="0" w:space="0" w:color="auto"/>
          </w:divBdr>
        </w:div>
        <w:div w:id="2055228532">
          <w:marLeft w:val="0"/>
          <w:marRight w:val="0"/>
          <w:marTop w:val="0"/>
          <w:marBottom w:val="0"/>
          <w:divBdr>
            <w:top w:val="none" w:sz="0" w:space="0" w:color="auto"/>
            <w:left w:val="none" w:sz="0" w:space="0" w:color="auto"/>
            <w:bottom w:val="none" w:sz="0" w:space="0" w:color="auto"/>
            <w:right w:val="none" w:sz="0" w:space="0" w:color="auto"/>
          </w:divBdr>
        </w:div>
        <w:div w:id="717782881">
          <w:marLeft w:val="0"/>
          <w:marRight w:val="0"/>
          <w:marTop w:val="0"/>
          <w:marBottom w:val="0"/>
          <w:divBdr>
            <w:top w:val="none" w:sz="0" w:space="0" w:color="auto"/>
            <w:left w:val="none" w:sz="0" w:space="0" w:color="auto"/>
            <w:bottom w:val="none" w:sz="0" w:space="0" w:color="auto"/>
            <w:right w:val="none" w:sz="0" w:space="0" w:color="auto"/>
          </w:divBdr>
        </w:div>
        <w:div w:id="1248223280">
          <w:marLeft w:val="0"/>
          <w:marRight w:val="0"/>
          <w:marTop w:val="0"/>
          <w:marBottom w:val="0"/>
          <w:divBdr>
            <w:top w:val="none" w:sz="0" w:space="0" w:color="auto"/>
            <w:left w:val="none" w:sz="0" w:space="0" w:color="auto"/>
            <w:bottom w:val="none" w:sz="0" w:space="0" w:color="auto"/>
            <w:right w:val="none" w:sz="0" w:space="0" w:color="auto"/>
          </w:divBdr>
        </w:div>
        <w:div w:id="615992106">
          <w:marLeft w:val="0"/>
          <w:marRight w:val="0"/>
          <w:marTop w:val="0"/>
          <w:marBottom w:val="0"/>
          <w:divBdr>
            <w:top w:val="none" w:sz="0" w:space="0" w:color="auto"/>
            <w:left w:val="none" w:sz="0" w:space="0" w:color="auto"/>
            <w:bottom w:val="none" w:sz="0" w:space="0" w:color="auto"/>
            <w:right w:val="none" w:sz="0" w:space="0" w:color="auto"/>
          </w:divBdr>
        </w:div>
        <w:div w:id="996230764">
          <w:marLeft w:val="0"/>
          <w:marRight w:val="0"/>
          <w:marTop w:val="0"/>
          <w:marBottom w:val="0"/>
          <w:divBdr>
            <w:top w:val="none" w:sz="0" w:space="0" w:color="auto"/>
            <w:left w:val="none" w:sz="0" w:space="0" w:color="auto"/>
            <w:bottom w:val="none" w:sz="0" w:space="0" w:color="auto"/>
            <w:right w:val="none" w:sz="0" w:space="0" w:color="auto"/>
          </w:divBdr>
        </w:div>
        <w:div w:id="663624336">
          <w:marLeft w:val="0"/>
          <w:marRight w:val="0"/>
          <w:marTop w:val="0"/>
          <w:marBottom w:val="0"/>
          <w:divBdr>
            <w:top w:val="none" w:sz="0" w:space="0" w:color="auto"/>
            <w:left w:val="none" w:sz="0" w:space="0" w:color="auto"/>
            <w:bottom w:val="none" w:sz="0" w:space="0" w:color="auto"/>
            <w:right w:val="none" w:sz="0" w:space="0" w:color="auto"/>
          </w:divBdr>
        </w:div>
        <w:div w:id="137767682">
          <w:marLeft w:val="0"/>
          <w:marRight w:val="0"/>
          <w:marTop w:val="0"/>
          <w:marBottom w:val="0"/>
          <w:divBdr>
            <w:top w:val="none" w:sz="0" w:space="0" w:color="auto"/>
            <w:left w:val="none" w:sz="0" w:space="0" w:color="auto"/>
            <w:bottom w:val="none" w:sz="0" w:space="0" w:color="auto"/>
            <w:right w:val="none" w:sz="0" w:space="0" w:color="auto"/>
          </w:divBdr>
        </w:div>
        <w:div w:id="233778341">
          <w:marLeft w:val="0"/>
          <w:marRight w:val="0"/>
          <w:marTop w:val="0"/>
          <w:marBottom w:val="0"/>
          <w:divBdr>
            <w:top w:val="none" w:sz="0" w:space="0" w:color="auto"/>
            <w:left w:val="none" w:sz="0" w:space="0" w:color="auto"/>
            <w:bottom w:val="none" w:sz="0" w:space="0" w:color="auto"/>
            <w:right w:val="none" w:sz="0" w:space="0" w:color="auto"/>
          </w:divBdr>
        </w:div>
        <w:div w:id="1110972170">
          <w:marLeft w:val="0"/>
          <w:marRight w:val="0"/>
          <w:marTop w:val="0"/>
          <w:marBottom w:val="0"/>
          <w:divBdr>
            <w:top w:val="none" w:sz="0" w:space="0" w:color="auto"/>
            <w:left w:val="none" w:sz="0" w:space="0" w:color="auto"/>
            <w:bottom w:val="none" w:sz="0" w:space="0" w:color="auto"/>
            <w:right w:val="none" w:sz="0" w:space="0" w:color="auto"/>
          </w:divBdr>
        </w:div>
        <w:div w:id="2050564401">
          <w:marLeft w:val="0"/>
          <w:marRight w:val="0"/>
          <w:marTop w:val="0"/>
          <w:marBottom w:val="0"/>
          <w:divBdr>
            <w:top w:val="none" w:sz="0" w:space="0" w:color="auto"/>
            <w:left w:val="none" w:sz="0" w:space="0" w:color="auto"/>
            <w:bottom w:val="none" w:sz="0" w:space="0" w:color="auto"/>
            <w:right w:val="none" w:sz="0" w:space="0" w:color="auto"/>
          </w:divBdr>
        </w:div>
        <w:div w:id="1887595204">
          <w:marLeft w:val="0"/>
          <w:marRight w:val="0"/>
          <w:marTop w:val="0"/>
          <w:marBottom w:val="0"/>
          <w:divBdr>
            <w:top w:val="none" w:sz="0" w:space="0" w:color="auto"/>
            <w:left w:val="none" w:sz="0" w:space="0" w:color="auto"/>
            <w:bottom w:val="none" w:sz="0" w:space="0" w:color="auto"/>
            <w:right w:val="none" w:sz="0" w:space="0" w:color="auto"/>
          </w:divBdr>
        </w:div>
        <w:div w:id="261494229">
          <w:marLeft w:val="0"/>
          <w:marRight w:val="0"/>
          <w:marTop w:val="0"/>
          <w:marBottom w:val="0"/>
          <w:divBdr>
            <w:top w:val="none" w:sz="0" w:space="0" w:color="auto"/>
            <w:left w:val="none" w:sz="0" w:space="0" w:color="auto"/>
            <w:bottom w:val="none" w:sz="0" w:space="0" w:color="auto"/>
            <w:right w:val="none" w:sz="0" w:space="0" w:color="auto"/>
          </w:divBdr>
        </w:div>
        <w:div w:id="702948434">
          <w:marLeft w:val="0"/>
          <w:marRight w:val="0"/>
          <w:marTop w:val="0"/>
          <w:marBottom w:val="0"/>
          <w:divBdr>
            <w:top w:val="none" w:sz="0" w:space="0" w:color="auto"/>
            <w:left w:val="none" w:sz="0" w:space="0" w:color="auto"/>
            <w:bottom w:val="none" w:sz="0" w:space="0" w:color="auto"/>
            <w:right w:val="none" w:sz="0" w:space="0" w:color="auto"/>
          </w:divBdr>
        </w:div>
      </w:divsChild>
    </w:div>
    <w:div w:id="1876917885">
      <w:bodyDiv w:val="1"/>
      <w:marLeft w:val="0"/>
      <w:marRight w:val="0"/>
      <w:marTop w:val="0"/>
      <w:marBottom w:val="0"/>
      <w:divBdr>
        <w:top w:val="none" w:sz="0" w:space="0" w:color="auto"/>
        <w:left w:val="none" w:sz="0" w:space="0" w:color="auto"/>
        <w:bottom w:val="none" w:sz="0" w:space="0" w:color="auto"/>
        <w:right w:val="none" w:sz="0" w:space="0" w:color="auto"/>
      </w:divBdr>
    </w:div>
    <w:div w:id="1894075841">
      <w:bodyDiv w:val="1"/>
      <w:marLeft w:val="0"/>
      <w:marRight w:val="0"/>
      <w:marTop w:val="0"/>
      <w:marBottom w:val="0"/>
      <w:divBdr>
        <w:top w:val="none" w:sz="0" w:space="0" w:color="auto"/>
        <w:left w:val="none" w:sz="0" w:space="0" w:color="auto"/>
        <w:bottom w:val="none" w:sz="0" w:space="0" w:color="auto"/>
        <w:right w:val="none" w:sz="0" w:space="0" w:color="auto"/>
      </w:divBdr>
    </w:div>
    <w:div w:id="1903366950">
      <w:bodyDiv w:val="1"/>
      <w:marLeft w:val="0"/>
      <w:marRight w:val="0"/>
      <w:marTop w:val="0"/>
      <w:marBottom w:val="0"/>
      <w:divBdr>
        <w:top w:val="none" w:sz="0" w:space="0" w:color="auto"/>
        <w:left w:val="none" w:sz="0" w:space="0" w:color="auto"/>
        <w:bottom w:val="none" w:sz="0" w:space="0" w:color="auto"/>
        <w:right w:val="none" w:sz="0" w:space="0" w:color="auto"/>
      </w:divBdr>
    </w:div>
    <w:div w:id="1916352362">
      <w:bodyDiv w:val="1"/>
      <w:marLeft w:val="0"/>
      <w:marRight w:val="0"/>
      <w:marTop w:val="0"/>
      <w:marBottom w:val="0"/>
      <w:divBdr>
        <w:top w:val="none" w:sz="0" w:space="0" w:color="auto"/>
        <w:left w:val="none" w:sz="0" w:space="0" w:color="auto"/>
        <w:bottom w:val="none" w:sz="0" w:space="0" w:color="auto"/>
        <w:right w:val="none" w:sz="0" w:space="0" w:color="auto"/>
      </w:divBdr>
    </w:div>
    <w:div w:id="1923949720">
      <w:bodyDiv w:val="1"/>
      <w:marLeft w:val="0"/>
      <w:marRight w:val="0"/>
      <w:marTop w:val="0"/>
      <w:marBottom w:val="0"/>
      <w:divBdr>
        <w:top w:val="none" w:sz="0" w:space="0" w:color="auto"/>
        <w:left w:val="none" w:sz="0" w:space="0" w:color="auto"/>
        <w:bottom w:val="none" w:sz="0" w:space="0" w:color="auto"/>
        <w:right w:val="none" w:sz="0" w:space="0" w:color="auto"/>
      </w:divBdr>
    </w:div>
    <w:div w:id="1925144951">
      <w:bodyDiv w:val="1"/>
      <w:marLeft w:val="0"/>
      <w:marRight w:val="0"/>
      <w:marTop w:val="0"/>
      <w:marBottom w:val="0"/>
      <w:divBdr>
        <w:top w:val="none" w:sz="0" w:space="0" w:color="auto"/>
        <w:left w:val="none" w:sz="0" w:space="0" w:color="auto"/>
        <w:bottom w:val="none" w:sz="0" w:space="0" w:color="auto"/>
        <w:right w:val="none" w:sz="0" w:space="0" w:color="auto"/>
      </w:divBdr>
    </w:div>
    <w:div w:id="1945724795">
      <w:bodyDiv w:val="1"/>
      <w:marLeft w:val="0"/>
      <w:marRight w:val="0"/>
      <w:marTop w:val="0"/>
      <w:marBottom w:val="0"/>
      <w:divBdr>
        <w:top w:val="none" w:sz="0" w:space="0" w:color="auto"/>
        <w:left w:val="none" w:sz="0" w:space="0" w:color="auto"/>
        <w:bottom w:val="none" w:sz="0" w:space="0" w:color="auto"/>
        <w:right w:val="none" w:sz="0" w:space="0" w:color="auto"/>
      </w:divBdr>
    </w:div>
    <w:div w:id="1956251663">
      <w:bodyDiv w:val="1"/>
      <w:marLeft w:val="0"/>
      <w:marRight w:val="0"/>
      <w:marTop w:val="0"/>
      <w:marBottom w:val="0"/>
      <w:divBdr>
        <w:top w:val="none" w:sz="0" w:space="0" w:color="auto"/>
        <w:left w:val="none" w:sz="0" w:space="0" w:color="auto"/>
        <w:bottom w:val="none" w:sz="0" w:space="0" w:color="auto"/>
        <w:right w:val="none" w:sz="0" w:space="0" w:color="auto"/>
      </w:divBdr>
    </w:div>
    <w:div w:id="1961254108">
      <w:bodyDiv w:val="1"/>
      <w:marLeft w:val="0"/>
      <w:marRight w:val="0"/>
      <w:marTop w:val="0"/>
      <w:marBottom w:val="0"/>
      <w:divBdr>
        <w:top w:val="none" w:sz="0" w:space="0" w:color="auto"/>
        <w:left w:val="none" w:sz="0" w:space="0" w:color="auto"/>
        <w:bottom w:val="none" w:sz="0" w:space="0" w:color="auto"/>
        <w:right w:val="none" w:sz="0" w:space="0" w:color="auto"/>
      </w:divBdr>
    </w:div>
    <w:div w:id="1984584108">
      <w:bodyDiv w:val="1"/>
      <w:marLeft w:val="0"/>
      <w:marRight w:val="0"/>
      <w:marTop w:val="0"/>
      <w:marBottom w:val="0"/>
      <w:divBdr>
        <w:top w:val="none" w:sz="0" w:space="0" w:color="auto"/>
        <w:left w:val="none" w:sz="0" w:space="0" w:color="auto"/>
        <w:bottom w:val="none" w:sz="0" w:space="0" w:color="auto"/>
        <w:right w:val="none" w:sz="0" w:space="0" w:color="auto"/>
      </w:divBdr>
    </w:div>
    <w:div w:id="1998726964">
      <w:bodyDiv w:val="1"/>
      <w:marLeft w:val="0"/>
      <w:marRight w:val="0"/>
      <w:marTop w:val="0"/>
      <w:marBottom w:val="0"/>
      <w:divBdr>
        <w:top w:val="none" w:sz="0" w:space="0" w:color="auto"/>
        <w:left w:val="none" w:sz="0" w:space="0" w:color="auto"/>
        <w:bottom w:val="none" w:sz="0" w:space="0" w:color="auto"/>
        <w:right w:val="none" w:sz="0" w:space="0" w:color="auto"/>
      </w:divBdr>
    </w:div>
    <w:div w:id="2002193033">
      <w:bodyDiv w:val="1"/>
      <w:marLeft w:val="0"/>
      <w:marRight w:val="0"/>
      <w:marTop w:val="0"/>
      <w:marBottom w:val="0"/>
      <w:divBdr>
        <w:top w:val="none" w:sz="0" w:space="0" w:color="auto"/>
        <w:left w:val="none" w:sz="0" w:space="0" w:color="auto"/>
        <w:bottom w:val="none" w:sz="0" w:space="0" w:color="auto"/>
        <w:right w:val="none" w:sz="0" w:space="0" w:color="auto"/>
      </w:divBdr>
    </w:div>
    <w:div w:id="2016759180">
      <w:bodyDiv w:val="1"/>
      <w:marLeft w:val="0"/>
      <w:marRight w:val="0"/>
      <w:marTop w:val="0"/>
      <w:marBottom w:val="0"/>
      <w:divBdr>
        <w:top w:val="none" w:sz="0" w:space="0" w:color="auto"/>
        <w:left w:val="none" w:sz="0" w:space="0" w:color="auto"/>
        <w:bottom w:val="none" w:sz="0" w:space="0" w:color="auto"/>
        <w:right w:val="none" w:sz="0" w:space="0" w:color="auto"/>
      </w:divBdr>
    </w:div>
    <w:div w:id="2072847333">
      <w:bodyDiv w:val="1"/>
      <w:marLeft w:val="0"/>
      <w:marRight w:val="0"/>
      <w:marTop w:val="0"/>
      <w:marBottom w:val="0"/>
      <w:divBdr>
        <w:top w:val="none" w:sz="0" w:space="0" w:color="auto"/>
        <w:left w:val="none" w:sz="0" w:space="0" w:color="auto"/>
        <w:bottom w:val="none" w:sz="0" w:space="0" w:color="auto"/>
        <w:right w:val="none" w:sz="0" w:space="0" w:color="auto"/>
      </w:divBdr>
      <w:divsChild>
        <w:div w:id="1600290202">
          <w:marLeft w:val="0"/>
          <w:marRight w:val="0"/>
          <w:marTop w:val="0"/>
          <w:marBottom w:val="0"/>
          <w:divBdr>
            <w:top w:val="none" w:sz="0" w:space="0" w:color="auto"/>
            <w:left w:val="none" w:sz="0" w:space="0" w:color="auto"/>
            <w:bottom w:val="none" w:sz="0" w:space="0" w:color="auto"/>
            <w:right w:val="none" w:sz="0" w:space="0" w:color="auto"/>
          </w:divBdr>
        </w:div>
        <w:div w:id="781875277">
          <w:marLeft w:val="0"/>
          <w:marRight w:val="0"/>
          <w:marTop w:val="0"/>
          <w:marBottom w:val="0"/>
          <w:divBdr>
            <w:top w:val="none" w:sz="0" w:space="0" w:color="auto"/>
            <w:left w:val="none" w:sz="0" w:space="0" w:color="auto"/>
            <w:bottom w:val="none" w:sz="0" w:space="0" w:color="auto"/>
            <w:right w:val="none" w:sz="0" w:space="0" w:color="auto"/>
          </w:divBdr>
        </w:div>
        <w:div w:id="1368095752">
          <w:marLeft w:val="0"/>
          <w:marRight w:val="0"/>
          <w:marTop w:val="0"/>
          <w:marBottom w:val="0"/>
          <w:divBdr>
            <w:top w:val="none" w:sz="0" w:space="0" w:color="auto"/>
            <w:left w:val="none" w:sz="0" w:space="0" w:color="auto"/>
            <w:bottom w:val="none" w:sz="0" w:space="0" w:color="auto"/>
            <w:right w:val="none" w:sz="0" w:space="0" w:color="auto"/>
          </w:divBdr>
        </w:div>
        <w:div w:id="1617638857">
          <w:marLeft w:val="0"/>
          <w:marRight w:val="0"/>
          <w:marTop w:val="0"/>
          <w:marBottom w:val="0"/>
          <w:divBdr>
            <w:top w:val="none" w:sz="0" w:space="0" w:color="auto"/>
            <w:left w:val="none" w:sz="0" w:space="0" w:color="auto"/>
            <w:bottom w:val="none" w:sz="0" w:space="0" w:color="auto"/>
            <w:right w:val="none" w:sz="0" w:space="0" w:color="auto"/>
          </w:divBdr>
        </w:div>
        <w:div w:id="1870877897">
          <w:marLeft w:val="0"/>
          <w:marRight w:val="0"/>
          <w:marTop w:val="0"/>
          <w:marBottom w:val="0"/>
          <w:divBdr>
            <w:top w:val="none" w:sz="0" w:space="0" w:color="auto"/>
            <w:left w:val="none" w:sz="0" w:space="0" w:color="auto"/>
            <w:bottom w:val="none" w:sz="0" w:space="0" w:color="auto"/>
            <w:right w:val="none" w:sz="0" w:space="0" w:color="auto"/>
          </w:divBdr>
        </w:div>
        <w:div w:id="1264725244">
          <w:marLeft w:val="0"/>
          <w:marRight w:val="0"/>
          <w:marTop w:val="0"/>
          <w:marBottom w:val="0"/>
          <w:divBdr>
            <w:top w:val="none" w:sz="0" w:space="0" w:color="auto"/>
            <w:left w:val="none" w:sz="0" w:space="0" w:color="auto"/>
            <w:bottom w:val="none" w:sz="0" w:space="0" w:color="auto"/>
            <w:right w:val="none" w:sz="0" w:space="0" w:color="auto"/>
          </w:divBdr>
        </w:div>
        <w:div w:id="1572160971">
          <w:marLeft w:val="0"/>
          <w:marRight w:val="0"/>
          <w:marTop w:val="0"/>
          <w:marBottom w:val="0"/>
          <w:divBdr>
            <w:top w:val="none" w:sz="0" w:space="0" w:color="auto"/>
            <w:left w:val="none" w:sz="0" w:space="0" w:color="auto"/>
            <w:bottom w:val="none" w:sz="0" w:space="0" w:color="auto"/>
            <w:right w:val="none" w:sz="0" w:space="0" w:color="auto"/>
          </w:divBdr>
        </w:div>
        <w:div w:id="239484641">
          <w:marLeft w:val="0"/>
          <w:marRight w:val="0"/>
          <w:marTop w:val="0"/>
          <w:marBottom w:val="0"/>
          <w:divBdr>
            <w:top w:val="none" w:sz="0" w:space="0" w:color="auto"/>
            <w:left w:val="none" w:sz="0" w:space="0" w:color="auto"/>
            <w:bottom w:val="none" w:sz="0" w:space="0" w:color="auto"/>
            <w:right w:val="none" w:sz="0" w:space="0" w:color="auto"/>
          </w:divBdr>
        </w:div>
        <w:div w:id="1233272731">
          <w:marLeft w:val="0"/>
          <w:marRight w:val="0"/>
          <w:marTop w:val="0"/>
          <w:marBottom w:val="0"/>
          <w:divBdr>
            <w:top w:val="none" w:sz="0" w:space="0" w:color="auto"/>
            <w:left w:val="none" w:sz="0" w:space="0" w:color="auto"/>
            <w:bottom w:val="none" w:sz="0" w:space="0" w:color="auto"/>
            <w:right w:val="none" w:sz="0" w:space="0" w:color="auto"/>
          </w:divBdr>
        </w:div>
        <w:div w:id="670180756">
          <w:marLeft w:val="0"/>
          <w:marRight w:val="0"/>
          <w:marTop w:val="0"/>
          <w:marBottom w:val="0"/>
          <w:divBdr>
            <w:top w:val="none" w:sz="0" w:space="0" w:color="auto"/>
            <w:left w:val="none" w:sz="0" w:space="0" w:color="auto"/>
            <w:bottom w:val="none" w:sz="0" w:space="0" w:color="auto"/>
            <w:right w:val="none" w:sz="0" w:space="0" w:color="auto"/>
          </w:divBdr>
        </w:div>
        <w:div w:id="1132673445">
          <w:marLeft w:val="0"/>
          <w:marRight w:val="0"/>
          <w:marTop w:val="0"/>
          <w:marBottom w:val="0"/>
          <w:divBdr>
            <w:top w:val="none" w:sz="0" w:space="0" w:color="auto"/>
            <w:left w:val="none" w:sz="0" w:space="0" w:color="auto"/>
            <w:bottom w:val="none" w:sz="0" w:space="0" w:color="auto"/>
            <w:right w:val="none" w:sz="0" w:space="0" w:color="auto"/>
          </w:divBdr>
        </w:div>
        <w:div w:id="156465367">
          <w:marLeft w:val="0"/>
          <w:marRight w:val="0"/>
          <w:marTop w:val="0"/>
          <w:marBottom w:val="0"/>
          <w:divBdr>
            <w:top w:val="none" w:sz="0" w:space="0" w:color="auto"/>
            <w:left w:val="none" w:sz="0" w:space="0" w:color="auto"/>
            <w:bottom w:val="none" w:sz="0" w:space="0" w:color="auto"/>
            <w:right w:val="none" w:sz="0" w:space="0" w:color="auto"/>
          </w:divBdr>
        </w:div>
        <w:div w:id="87772783">
          <w:marLeft w:val="0"/>
          <w:marRight w:val="0"/>
          <w:marTop w:val="0"/>
          <w:marBottom w:val="0"/>
          <w:divBdr>
            <w:top w:val="none" w:sz="0" w:space="0" w:color="auto"/>
            <w:left w:val="none" w:sz="0" w:space="0" w:color="auto"/>
            <w:bottom w:val="none" w:sz="0" w:space="0" w:color="auto"/>
            <w:right w:val="none" w:sz="0" w:space="0" w:color="auto"/>
          </w:divBdr>
        </w:div>
        <w:div w:id="712342767">
          <w:marLeft w:val="0"/>
          <w:marRight w:val="0"/>
          <w:marTop w:val="0"/>
          <w:marBottom w:val="0"/>
          <w:divBdr>
            <w:top w:val="none" w:sz="0" w:space="0" w:color="auto"/>
            <w:left w:val="none" w:sz="0" w:space="0" w:color="auto"/>
            <w:bottom w:val="none" w:sz="0" w:space="0" w:color="auto"/>
            <w:right w:val="none" w:sz="0" w:space="0" w:color="auto"/>
          </w:divBdr>
        </w:div>
        <w:div w:id="43648926">
          <w:marLeft w:val="0"/>
          <w:marRight w:val="0"/>
          <w:marTop w:val="0"/>
          <w:marBottom w:val="0"/>
          <w:divBdr>
            <w:top w:val="none" w:sz="0" w:space="0" w:color="auto"/>
            <w:left w:val="none" w:sz="0" w:space="0" w:color="auto"/>
            <w:bottom w:val="none" w:sz="0" w:space="0" w:color="auto"/>
            <w:right w:val="none" w:sz="0" w:space="0" w:color="auto"/>
          </w:divBdr>
        </w:div>
        <w:div w:id="1417435657">
          <w:marLeft w:val="0"/>
          <w:marRight w:val="0"/>
          <w:marTop w:val="0"/>
          <w:marBottom w:val="0"/>
          <w:divBdr>
            <w:top w:val="none" w:sz="0" w:space="0" w:color="auto"/>
            <w:left w:val="none" w:sz="0" w:space="0" w:color="auto"/>
            <w:bottom w:val="none" w:sz="0" w:space="0" w:color="auto"/>
            <w:right w:val="none" w:sz="0" w:space="0" w:color="auto"/>
          </w:divBdr>
        </w:div>
        <w:div w:id="470485204">
          <w:marLeft w:val="0"/>
          <w:marRight w:val="0"/>
          <w:marTop w:val="0"/>
          <w:marBottom w:val="0"/>
          <w:divBdr>
            <w:top w:val="none" w:sz="0" w:space="0" w:color="auto"/>
            <w:left w:val="none" w:sz="0" w:space="0" w:color="auto"/>
            <w:bottom w:val="none" w:sz="0" w:space="0" w:color="auto"/>
            <w:right w:val="none" w:sz="0" w:space="0" w:color="auto"/>
          </w:divBdr>
        </w:div>
        <w:div w:id="1181093109">
          <w:marLeft w:val="0"/>
          <w:marRight w:val="0"/>
          <w:marTop w:val="0"/>
          <w:marBottom w:val="0"/>
          <w:divBdr>
            <w:top w:val="none" w:sz="0" w:space="0" w:color="auto"/>
            <w:left w:val="none" w:sz="0" w:space="0" w:color="auto"/>
            <w:bottom w:val="none" w:sz="0" w:space="0" w:color="auto"/>
            <w:right w:val="none" w:sz="0" w:space="0" w:color="auto"/>
          </w:divBdr>
        </w:div>
        <w:div w:id="267548725">
          <w:marLeft w:val="0"/>
          <w:marRight w:val="0"/>
          <w:marTop w:val="0"/>
          <w:marBottom w:val="0"/>
          <w:divBdr>
            <w:top w:val="none" w:sz="0" w:space="0" w:color="auto"/>
            <w:left w:val="none" w:sz="0" w:space="0" w:color="auto"/>
            <w:bottom w:val="none" w:sz="0" w:space="0" w:color="auto"/>
            <w:right w:val="none" w:sz="0" w:space="0" w:color="auto"/>
          </w:divBdr>
        </w:div>
        <w:div w:id="1165170655">
          <w:marLeft w:val="0"/>
          <w:marRight w:val="0"/>
          <w:marTop w:val="0"/>
          <w:marBottom w:val="0"/>
          <w:divBdr>
            <w:top w:val="none" w:sz="0" w:space="0" w:color="auto"/>
            <w:left w:val="none" w:sz="0" w:space="0" w:color="auto"/>
            <w:bottom w:val="none" w:sz="0" w:space="0" w:color="auto"/>
            <w:right w:val="none" w:sz="0" w:space="0" w:color="auto"/>
          </w:divBdr>
        </w:div>
        <w:div w:id="1712924229">
          <w:marLeft w:val="0"/>
          <w:marRight w:val="0"/>
          <w:marTop w:val="0"/>
          <w:marBottom w:val="0"/>
          <w:divBdr>
            <w:top w:val="none" w:sz="0" w:space="0" w:color="auto"/>
            <w:left w:val="none" w:sz="0" w:space="0" w:color="auto"/>
            <w:bottom w:val="none" w:sz="0" w:space="0" w:color="auto"/>
            <w:right w:val="none" w:sz="0" w:space="0" w:color="auto"/>
          </w:divBdr>
        </w:div>
        <w:div w:id="1001204940">
          <w:marLeft w:val="0"/>
          <w:marRight w:val="0"/>
          <w:marTop w:val="0"/>
          <w:marBottom w:val="0"/>
          <w:divBdr>
            <w:top w:val="none" w:sz="0" w:space="0" w:color="auto"/>
            <w:left w:val="none" w:sz="0" w:space="0" w:color="auto"/>
            <w:bottom w:val="none" w:sz="0" w:space="0" w:color="auto"/>
            <w:right w:val="none" w:sz="0" w:space="0" w:color="auto"/>
          </w:divBdr>
        </w:div>
        <w:div w:id="864053277">
          <w:marLeft w:val="0"/>
          <w:marRight w:val="0"/>
          <w:marTop w:val="0"/>
          <w:marBottom w:val="0"/>
          <w:divBdr>
            <w:top w:val="none" w:sz="0" w:space="0" w:color="auto"/>
            <w:left w:val="none" w:sz="0" w:space="0" w:color="auto"/>
            <w:bottom w:val="none" w:sz="0" w:space="0" w:color="auto"/>
            <w:right w:val="none" w:sz="0" w:space="0" w:color="auto"/>
          </w:divBdr>
        </w:div>
        <w:div w:id="1140070176">
          <w:marLeft w:val="0"/>
          <w:marRight w:val="0"/>
          <w:marTop w:val="0"/>
          <w:marBottom w:val="0"/>
          <w:divBdr>
            <w:top w:val="none" w:sz="0" w:space="0" w:color="auto"/>
            <w:left w:val="none" w:sz="0" w:space="0" w:color="auto"/>
            <w:bottom w:val="none" w:sz="0" w:space="0" w:color="auto"/>
            <w:right w:val="none" w:sz="0" w:space="0" w:color="auto"/>
          </w:divBdr>
        </w:div>
        <w:div w:id="932319101">
          <w:marLeft w:val="0"/>
          <w:marRight w:val="0"/>
          <w:marTop w:val="0"/>
          <w:marBottom w:val="0"/>
          <w:divBdr>
            <w:top w:val="none" w:sz="0" w:space="0" w:color="auto"/>
            <w:left w:val="none" w:sz="0" w:space="0" w:color="auto"/>
            <w:bottom w:val="none" w:sz="0" w:space="0" w:color="auto"/>
            <w:right w:val="none" w:sz="0" w:space="0" w:color="auto"/>
          </w:divBdr>
        </w:div>
        <w:div w:id="936446003">
          <w:marLeft w:val="0"/>
          <w:marRight w:val="0"/>
          <w:marTop w:val="0"/>
          <w:marBottom w:val="0"/>
          <w:divBdr>
            <w:top w:val="none" w:sz="0" w:space="0" w:color="auto"/>
            <w:left w:val="none" w:sz="0" w:space="0" w:color="auto"/>
            <w:bottom w:val="none" w:sz="0" w:space="0" w:color="auto"/>
            <w:right w:val="none" w:sz="0" w:space="0" w:color="auto"/>
          </w:divBdr>
        </w:div>
        <w:div w:id="90661325">
          <w:marLeft w:val="0"/>
          <w:marRight w:val="0"/>
          <w:marTop w:val="0"/>
          <w:marBottom w:val="0"/>
          <w:divBdr>
            <w:top w:val="none" w:sz="0" w:space="0" w:color="auto"/>
            <w:left w:val="none" w:sz="0" w:space="0" w:color="auto"/>
            <w:bottom w:val="none" w:sz="0" w:space="0" w:color="auto"/>
            <w:right w:val="none" w:sz="0" w:space="0" w:color="auto"/>
          </w:divBdr>
        </w:div>
        <w:div w:id="557784311">
          <w:marLeft w:val="0"/>
          <w:marRight w:val="0"/>
          <w:marTop w:val="0"/>
          <w:marBottom w:val="0"/>
          <w:divBdr>
            <w:top w:val="none" w:sz="0" w:space="0" w:color="auto"/>
            <w:left w:val="none" w:sz="0" w:space="0" w:color="auto"/>
            <w:bottom w:val="none" w:sz="0" w:space="0" w:color="auto"/>
            <w:right w:val="none" w:sz="0" w:space="0" w:color="auto"/>
          </w:divBdr>
        </w:div>
        <w:div w:id="1158614950">
          <w:marLeft w:val="0"/>
          <w:marRight w:val="0"/>
          <w:marTop w:val="0"/>
          <w:marBottom w:val="0"/>
          <w:divBdr>
            <w:top w:val="none" w:sz="0" w:space="0" w:color="auto"/>
            <w:left w:val="none" w:sz="0" w:space="0" w:color="auto"/>
            <w:bottom w:val="none" w:sz="0" w:space="0" w:color="auto"/>
            <w:right w:val="none" w:sz="0" w:space="0" w:color="auto"/>
          </w:divBdr>
        </w:div>
      </w:divsChild>
    </w:div>
    <w:div w:id="2095008576">
      <w:bodyDiv w:val="1"/>
      <w:marLeft w:val="0"/>
      <w:marRight w:val="0"/>
      <w:marTop w:val="0"/>
      <w:marBottom w:val="0"/>
      <w:divBdr>
        <w:top w:val="none" w:sz="0" w:space="0" w:color="auto"/>
        <w:left w:val="none" w:sz="0" w:space="0" w:color="auto"/>
        <w:bottom w:val="none" w:sz="0" w:space="0" w:color="auto"/>
        <w:right w:val="none" w:sz="0" w:space="0" w:color="auto"/>
      </w:divBdr>
    </w:div>
    <w:div w:id="2107266565">
      <w:bodyDiv w:val="1"/>
      <w:marLeft w:val="0"/>
      <w:marRight w:val="0"/>
      <w:marTop w:val="0"/>
      <w:marBottom w:val="0"/>
      <w:divBdr>
        <w:top w:val="none" w:sz="0" w:space="0" w:color="auto"/>
        <w:left w:val="none" w:sz="0" w:space="0" w:color="auto"/>
        <w:bottom w:val="none" w:sz="0" w:space="0" w:color="auto"/>
        <w:right w:val="none" w:sz="0" w:space="0" w:color="auto"/>
      </w:divBdr>
    </w:div>
    <w:div w:id="2107342843">
      <w:bodyDiv w:val="1"/>
      <w:marLeft w:val="0"/>
      <w:marRight w:val="0"/>
      <w:marTop w:val="0"/>
      <w:marBottom w:val="0"/>
      <w:divBdr>
        <w:top w:val="none" w:sz="0" w:space="0" w:color="auto"/>
        <w:left w:val="none" w:sz="0" w:space="0" w:color="auto"/>
        <w:bottom w:val="none" w:sz="0" w:space="0" w:color="auto"/>
        <w:right w:val="none" w:sz="0" w:space="0" w:color="auto"/>
      </w:divBdr>
    </w:div>
    <w:div w:id="2107459321">
      <w:bodyDiv w:val="1"/>
      <w:marLeft w:val="0"/>
      <w:marRight w:val="0"/>
      <w:marTop w:val="0"/>
      <w:marBottom w:val="0"/>
      <w:divBdr>
        <w:top w:val="none" w:sz="0" w:space="0" w:color="auto"/>
        <w:left w:val="none" w:sz="0" w:space="0" w:color="auto"/>
        <w:bottom w:val="none" w:sz="0" w:space="0" w:color="auto"/>
        <w:right w:val="none" w:sz="0" w:space="0" w:color="auto"/>
      </w:divBdr>
    </w:div>
    <w:div w:id="2142267062">
      <w:bodyDiv w:val="1"/>
      <w:marLeft w:val="0"/>
      <w:marRight w:val="0"/>
      <w:marTop w:val="0"/>
      <w:marBottom w:val="0"/>
      <w:divBdr>
        <w:top w:val="none" w:sz="0" w:space="0" w:color="auto"/>
        <w:left w:val="none" w:sz="0" w:space="0" w:color="auto"/>
        <w:bottom w:val="none" w:sz="0" w:space="0" w:color="auto"/>
        <w:right w:val="none" w:sz="0" w:space="0" w:color="auto"/>
      </w:divBdr>
    </w:div>
    <w:div w:id="2145073494">
      <w:bodyDiv w:val="1"/>
      <w:marLeft w:val="0"/>
      <w:marRight w:val="0"/>
      <w:marTop w:val="0"/>
      <w:marBottom w:val="0"/>
      <w:divBdr>
        <w:top w:val="none" w:sz="0" w:space="0" w:color="auto"/>
        <w:left w:val="none" w:sz="0" w:space="0" w:color="auto"/>
        <w:bottom w:val="none" w:sz="0" w:space="0" w:color="auto"/>
        <w:right w:val="none" w:sz="0" w:space="0" w:color="auto"/>
      </w:divBdr>
    </w:div>
    <w:div w:id="21467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9156-20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pjaet.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ropbox\Program%20Chairperson\SY%202011-2012\REPORTS%20TEMPLATES\template%20sh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92A97-1FEF-4A27-8CBE-FE9C9C9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short</Template>
  <TotalTime>16</TotalTime>
  <Pages>1</Pages>
  <Words>282</Words>
  <Characters>2065</Characters>
  <Application>Microsoft Office Word</Application>
  <DocSecurity>0</DocSecurity>
  <Lines>41</Lines>
  <Paragraphs>7</Paragraphs>
  <ScaleCrop>false</ScaleCrop>
  <HeadingPairs>
    <vt:vector size="2" baseType="variant">
      <vt:variant>
        <vt:lpstr>Title</vt:lpstr>
      </vt:variant>
      <vt:variant>
        <vt:i4>1</vt:i4>
      </vt:variant>
    </vt:vector>
  </HeadingPairs>
  <TitlesOfParts>
    <vt:vector size="1" baseType="lpstr">
      <vt:lpstr/>
    </vt:vector>
  </TitlesOfParts>
  <Company>St. Bridget College</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IOER</cp:lastModifiedBy>
  <cp:revision>6</cp:revision>
  <cp:lastPrinted>2025-10-04T06:41:00Z</cp:lastPrinted>
  <dcterms:created xsi:type="dcterms:W3CDTF">2025-10-04T06:22:00Z</dcterms:created>
  <dcterms:modified xsi:type="dcterms:W3CDTF">2025-10-04T06:50:00Z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4b3f3495059329a1ff7724cbfc3d5334791b1a2b8125a7f9c5d4cdd282a0d38b</vt:lpwstr>
  </property>
</Properties>
</file>